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21"/>
        <w:gridCol w:w="6177"/>
        <w:gridCol w:w="14"/>
      </w:tblGrid>
      <w:tr w:rsidR="00935FE9" w:rsidRPr="00D743E7" w14:paraId="088AA33E" w14:textId="77777777" w:rsidTr="00CC1A43">
        <w:trPr>
          <w:jc w:val="center"/>
        </w:trPr>
        <w:tc>
          <w:tcPr>
            <w:tcW w:w="3552" w:type="dxa"/>
            <w:gridSpan w:val="2"/>
            <w:shd w:val="clear" w:color="auto" w:fill="D9D9D9"/>
            <w:vAlign w:val="center"/>
          </w:tcPr>
          <w:p w14:paraId="282D6801" w14:textId="77777777" w:rsidR="00935FE9" w:rsidRDefault="00935FE9" w:rsidP="003E072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Reference On</w:t>
            </w:r>
          </w:p>
        </w:tc>
        <w:tc>
          <w:tcPr>
            <w:tcW w:w="6191" w:type="dxa"/>
            <w:gridSpan w:val="2"/>
            <w:shd w:val="clear" w:color="auto" w:fill="D9D9D9"/>
          </w:tcPr>
          <w:p w14:paraId="672A6659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D9D9D9"/>
                <w:sz w:val="22"/>
                <w:szCs w:val="22"/>
              </w:rPr>
            </w:pPr>
          </w:p>
        </w:tc>
      </w:tr>
      <w:tr w:rsidR="00935FE9" w:rsidRPr="00D743E7" w14:paraId="28AC9318" w14:textId="77777777" w:rsidTr="00CC1A43">
        <w:trPr>
          <w:jc w:val="center"/>
        </w:trPr>
        <w:tc>
          <w:tcPr>
            <w:tcW w:w="3552" w:type="dxa"/>
            <w:gridSpan w:val="2"/>
            <w:shd w:val="clear" w:color="auto" w:fill="D9D9D9"/>
            <w:vAlign w:val="center"/>
          </w:tcPr>
          <w:p w14:paraId="75D00685" w14:textId="77777777" w:rsidR="00935FE9" w:rsidRDefault="00935FE9" w:rsidP="003E072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 of Referee</w:t>
            </w:r>
          </w:p>
        </w:tc>
        <w:tc>
          <w:tcPr>
            <w:tcW w:w="6191" w:type="dxa"/>
            <w:gridSpan w:val="2"/>
            <w:shd w:val="clear" w:color="auto" w:fill="D9D9D9"/>
          </w:tcPr>
          <w:p w14:paraId="0A37501D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D9D9D9"/>
                <w:sz w:val="22"/>
                <w:szCs w:val="22"/>
              </w:rPr>
            </w:pPr>
          </w:p>
        </w:tc>
      </w:tr>
      <w:tr w:rsidR="00935FE9" w:rsidRPr="00D743E7" w14:paraId="5474599C" w14:textId="77777777" w:rsidTr="00CC1A43">
        <w:trPr>
          <w:jc w:val="center"/>
        </w:trPr>
        <w:tc>
          <w:tcPr>
            <w:tcW w:w="3552" w:type="dxa"/>
            <w:gridSpan w:val="2"/>
            <w:shd w:val="clear" w:color="auto" w:fill="D9D9D9"/>
            <w:vAlign w:val="center"/>
          </w:tcPr>
          <w:p w14:paraId="1F989B48" w14:textId="77777777" w:rsidR="00935FE9" w:rsidRDefault="00935FE9" w:rsidP="003E072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6191" w:type="dxa"/>
            <w:gridSpan w:val="2"/>
            <w:shd w:val="clear" w:color="auto" w:fill="D9D9D9"/>
          </w:tcPr>
          <w:p w14:paraId="5DAB6C7B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D9D9D9"/>
                <w:sz w:val="22"/>
                <w:szCs w:val="22"/>
              </w:rPr>
            </w:pPr>
          </w:p>
        </w:tc>
      </w:tr>
      <w:tr w:rsidR="00935FE9" w:rsidRPr="00D743E7" w14:paraId="0594955B" w14:textId="77777777" w:rsidTr="00CC1A43">
        <w:trPr>
          <w:jc w:val="center"/>
        </w:trPr>
        <w:tc>
          <w:tcPr>
            <w:tcW w:w="3552" w:type="dxa"/>
            <w:gridSpan w:val="2"/>
            <w:shd w:val="clear" w:color="auto" w:fill="D9D9D9"/>
            <w:vAlign w:val="center"/>
          </w:tcPr>
          <w:p w14:paraId="5863751A" w14:textId="77777777" w:rsidR="00935FE9" w:rsidRDefault="00935FE9" w:rsidP="003E072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6191" w:type="dxa"/>
            <w:gridSpan w:val="2"/>
            <w:shd w:val="clear" w:color="auto" w:fill="D9D9D9"/>
          </w:tcPr>
          <w:p w14:paraId="02EB378F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D9D9D9"/>
                <w:sz w:val="22"/>
                <w:szCs w:val="22"/>
              </w:rPr>
            </w:pPr>
          </w:p>
        </w:tc>
      </w:tr>
      <w:tr w:rsidR="00935FE9" w:rsidRPr="00D743E7" w14:paraId="69E95A6F" w14:textId="77777777" w:rsidTr="00CC1A43">
        <w:trPr>
          <w:jc w:val="center"/>
        </w:trPr>
        <w:tc>
          <w:tcPr>
            <w:tcW w:w="3552" w:type="dxa"/>
            <w:gridSpan w:val="2"/>
            <w:shd w:val="clear" w:color="auto" w:fill="D9D9D9"/>
            <w:vAlign w:val="center"/>
          </w:tcPr>
          <w:p w14:paraId="4BAD28E5" w14:textId="77777777" w:rsidR="00935FE9" w:rsidRDefault="00935FE9" w:rsidP="003E072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Telephone Number</w:t>
            </w:r>
          </w:p>
        </w:tc>
        <w:tc>
          <w:tcPr>
            <w:tcW w:w="6191" w:type="dxa"/>
            <w:gridSpan w:val="2"/>
            <w:shd w:val="clear" w:color="auto" w:fill="D9D9D9"/>
          </w:tcPr>
          <w:p w14:paraId="6A05A809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D9D9D9"/>
                <w:sz w:val="22"/>
                <w:szCs w:val="22"/>
              </w:rPr>
            </w:pPr>
          </w:p>
        </w:tc>
      </w:tr>
      <w:tr w:rsidR="00935FE9" w:rsidRPr="00D743E7" w14:paraId="7EF2D25A" w14:textId="77777777" w:rsidTr="00CC1A43">
        <w:trPr>
          <w:jc w:val="center"/>
        </w:trPr>
        <w:tc>
          <w:tcPr>
            <w:tcW w:w="3552" w:type="dxa"/>
            <w:gridSpan w:val="2"/>
            <w:shd w:val="clear" w:color="auto" w:fill="D9D9D9"/>
            <w:vAlign w:val="center"/>
          </w:tcPr>
          <w:p w14:paraId="051DD4D1" w14:textId="77777777" w:rsidR="00935FE9" w:rsidRDefault="00935FE9" w:rsidP="003E072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Period of Employment</w:t>
            </w:r>
          </w:p>
        </w:tc>
        <w:tc>
          <w:tcPr>
            <w:tcW w:w="6191" w:type="dxa"/>
            <w:gridSpan w:val="2"/>
            <w:shd w:val="clear" w:color="auto" w:fill="D9D9D9"/>
          </w:tcPr>
          <w:p w14:paraId="5A39BBE3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D9D9D9"/>
                <w:sz w:val="22"/>
                <w:szCs w:val="22"/>
              </w:rPr>
            </w:pPr>
          </w:p>
        </w:tc>
      </w:tr>
      <w:tr w:rsidR="00935FE9" w:rsidRPr="00D743E7" w14:paraId="7C846DA7" w14:textId="77777777" w:rsidTr="00CC1A43">
        <w:trPr>
          <w:jc w:val="center"/>
        </w:trPr>
        <w:tc>
          <w:tcPr>
            <w:tcW w:w="3552" w:type="dxa"/>
            <w:gridSpan w:val="2"/>
            <w:shd w:val="clear" w:color="auto" w:fill="D9D9D9"/>
            <w:vAlign w:val="center"/>
          </w:tcPr>
          <w:p w14:paraId="16B56763" w14:textId="77777777" w:rsidR="00935FE9" w:rsidRDefault="00935FE9" w:rsidP="003E072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Reasons for Leaving</w:t>
            </w:r>
          </w:p>
        </w:tc>
        <w:tc>
          <w:tcPr>
            <w:tcW w:w="6191" w:type="dxa"/>
            <w:gridSpan w:val="2"/>
            <w:shd w:val="clear" w:color="auto" w:fill="D9D9D9"/>
          </w:tcPr>
          <w:p w14:paraId="41C8F396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D9D9D9"/>
                <w:sz w:val="22"/>
                <w:szCs w:val="22"/>
              </w:rPr>
            </w:pPr>
          </w:p>
        </w:tc>
      </w:tr>
      <w:tr w:rsidR="00935FE9" w:rsidRPr="00055746" w14:paraId="7D00EB60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10C0889F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Punctuality and Attendance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72A3D3EC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60EE4384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710BEB54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Honesty and Reliability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0D0B940D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5418EAC0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24F3B5D0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Rate of Efficiency</w:t>
            </w:r>
            <w:r w:rsidRPr="00D743E7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0E27B00A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730B47CA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17DD5BBD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Rate of Work Performance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60061E4C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EAFD9C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7BB39BF0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576D0B7D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Use of Initiative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4B94D5A5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17639170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4D4091CB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Work Independently / Team Player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3DEEC669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49AEC44B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2CA50D46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Ability to handle pressure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3656B9AB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5FB0818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3E0102E3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37CE1348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 xml:space="preserve">Relationships with Clients, </w:t>
            </w:r>
            <w:r w:rsidRPr="00D743E7">
              <w:rPr>
                <w:rFonts w:ascii="Calibri" w:hAnsi="Calibri" w:cs="Calibri"/>
                <w:b/>
                <w:sz w:val="22"/>
                <w:szCs w:val="22"/>
              </w:rPr>
              <w:br/>
              <w:t>Colleagues and Superiors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049F31CB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31D34483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28E20F1A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Major Strengths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53128261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2486C05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56489489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3A9DEDB7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Areas of Development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4101652C" w14:textId="77777777" w:rsidR="00935FE9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B99056E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1A43" w:rsidRPr="00055746" w14:paraId="71CD03DB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65E29EF1" w14:textId="7A9B5FE3" w:rsidR="00CC1A43" w:rsidRPr="00D743E7" w:rsidRDefault="00CC1A43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Did the applicant allow personal problems to affect his/her routine/performance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41F8687B" w14:textId="77777777" w:rsidR="00CC1A43" w:rsidRDefault="00CC1A43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1A43" w:rsidRPr="00055746" w14:paraId="4934CE26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7D2B2BD1" w14:textId="255FE32E" w:rsidR="00CC1A43" w:rsidRPr="00D743E7" w:rsidRDefault="00CC1A43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Does the applicant have recorded issues regarding, disciplinary action, theft or dishonesty behavior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7C3CF2A0" w14:textId="77777777" w:rsidR="00CC1A43" w:rsidRDefault="00CC1A43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1A43" w:rsidRPr="00055746" w14:paraId="507C81D5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55DCFF1D" w14:textId="697AF97D" w:rsidR="00CC1A43" w:rsidRPr="00D743E7" w:rsidRDefault="00CC1A43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Who was the applicants direct reporting line (Name and Surname and position)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1A33CE42" w14:textId="77777777" w:rsidR="00CC1A43" w:rsidRDefault="00CC1A43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1A43" w:rsidRPr="00055746" w14:paraId="066D8FF3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45CF3605" w14:textId="2D34E0BF" w:rsidR="00CC1A43" w:rsidRPr="00D743E7" w:rsidRDefault="00CC1A43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What was the last title position held 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39582AC5" w14:textId="77777777" w:rsidR="00CC1A43" w:rsidRDefault="00CC1A43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1A43" w:rsidRPr="00055746" w14:paraId="54FD8E62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005C69FC" w14:textId="3C690FE4" w:rsidR="00CC1A43" w:rsidRDefault="00CC1A43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Is there anything else you would like to add, or feel is pertinent for us to know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745AA875" w14:textId="77777777" w:rsidR="00CC1A43" w:rsidRDefault="00CC1A43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5FE9" w:rsidRPr="00055746" w14:paraId="434863A8" w14:textId="77777777" w:rsidTr="00CC1A43">
        <w:tblPrEx>
          <w:jc w:val="left"/>
        </w:tblPrEx>
        <w:trPr>
          <w:gridAfter w:val="1"/>
          <w:wAfter w:w="14" w:type="dxa"/>
        </w:trPr>
        <w:tc>
          <w:tcPr>
            <w:tcW w:w="3531" w:type="dxa"/>
            <w:shd w:val="clear" w:color="auto" w:fill="auto"/>
            <w:vAlign w:val="center"/>
          </w:tcPr>
          <w:p w14:paraId="6472066D" w14:textId="77777777" w:rsidR="00935FE9" w:rsidRPr="00D743E7" w:rsidRDefault="00935FE9" w:rsidP="003E07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3E7">
              <w:rPr>
                <w:rFonts w:ascii="Calibri" w:hAnsi="Calibri" w:cs="Calibri"/>
                <w:b/>
                <w:sz w:val="22"/>
                <w:szCs w:val="22"/>
              </w:rPr>
              <w:t>Would you re-employ</w:t>
            </w:r>
          </w:p>
        </w:tc>
        <w:tc>
          <w:tcPr>
            <w:tcW w:w="6198" w:type="dxa"/>
            <w:gridSpan w:val="2"/>
            <w:shd w:val="clear" w:color="auto" w:fill="auto"/>
          </w:tcPr>
          <w:p w14:paraId="1299C43A" w14:textId="77777777" w:rsidR="00935FE9" w:rsidRPr="00055746" w:rsidRDefault="00935FE9" w:rsidP="006956E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DBEF00" w14:textId="77777777" w:rsidR="00935FE9" w:rsidRPr="00D743E7" w:rsidRDefault="00935FE9" w:rsidP="00935FE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A34C203" w14:textId="255A0D2F" w:rsidR="22528FEF" w:rsidRPr="00CC1A43" w:rsidRDefault="00935FE9" w:rsidP="00CC1A43">
      <w:pPr>
        <w:spacing w:line="360" w:lineRule="auto"/>
        <w:rPr>
          <w:rFonts w:ascii="Calibri" w:hAnsi="Calibri" w:cs="Calibri"/>
          <w:sz w:val="22"/>
          <w:szCs w:val="22"/>
          <w:lang w:val="en-ZA"/>
        </w:rPr>
      </w:pPr>
      <w:r w:rsidRPr="00D743E7">
        <w:rPr>
          <w:rFonts w:ascii="Calibri" w:hAnsi="Calibri" w:cs="Calibri"/>
          <w:b/>
          <w:sz w:val="22"/>
          <w:szCs w:val="22"/>
        </w:rPr>
        <w:t>Done By</w:t>
      </w:r>
      <w:r w:rsidRPr="00D743E7">
        <w:rPr>
          <w:rFonts w:ascii="Calibri" w:hAnsi="Calibri" w:cs="Calibri"/>
          <w:b/>
          <w:sz w:val="22"/>
          <w:szCs w:val="22"/>
        </w:rPr>
        <w:tab/>
        <w:t>:</w:t>
      </w:r>
      <w:r w:rsidRPr="00D743E7">
        <w:rPr>
          <w:rFonts w:ascii="Calibri" w:hAnsi="Calibri" w:cs="Calibri"/>
          <w:b/>
          <w:sz w:val="22"/>
          <w:szCs w:val="22"/>
        </w:rPr>
        <w:tab/>
      </w:r>
      <w:r w:rsidRPr="00D743E7">
        <w:rPr>
          <w:rFonts w:ascii="Calibri" w:hAnsi="Calibri" w:cs="Calibri"/>
          <w:b/>
          <w:sz w:val="22"/>
          <w:szCs w:val="22"/>
        </w:rPr>
        <w:tab/>
      </w:r>
      <w:r w:rsidRPr="00D743E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Date</w:t>
      </w:r>
      <w:r w:rsidRPr="000608C5">
        <w:rPr>
          <w:rFonts w:ascii="Calibri" w:hAnsi="Calibri" w:cs="Calibri"/>
          <w:b/>
          <w:sz w:val="22"/>
          <w:szCs w:val="22"/>
        </w:rPr>
        <w:tab/>
        <w:t>:</w:t>
      </w:r>
      <w:r w:rsidRPr="000608C5">
        <w:rPr>
          <w:rFonts w:ascii="Calibri" w:hAnsi="Calibri" w:cs="Calibri"/>
          <w:b/>
          <w:sz w:val="22"/>
          <w:szCs w:val="22"/>
        </w:rPr>
        <w:tab/>
      </w:r>
      <w:r w:rsidRPr="00D743E7">
        <w:rPr>
          <w:rFonts w:ascii="Calibri" w:hAnsi="Calibri" w:cs="Calibri"/>
          <w:sz w:val="22"/>
          <w:szCs w:val="22"/>
          <w:lang w:val="en-ZA"/>
        </w:rPr>
        <w:t xml:space="preserve"> </w:t>
      </w:r>
    </w:p>
    <w:sectPr w:rsidR="22528FEF" w:rsidRPr="00CC1A43" w:rsidSect="00284685">
      <w:footerReference w:type="default" r:id="rId11"/>
      <w:headerReference w:type="first" r:id="rId12"/>
      <w:footerReference w:type="first" r:id="rId13"/>
      <w:type w:val="continuous"/>
      <w:pgSz w:w="11907" w:h="16840" w:code="9"/>
      <w:pgMar w:top="426" w:right="1077" w:bottom="284" w:left="1077" w:header="709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2CB0E" w14:textId="77777777" w:rsidR="008F3637" w:rsidRDefault="008F3637">
      <w:r>
        <w:separator/>
      </w:r>
    </w:p>
  </w:endnote>
  <w:endnote w:type="continuationSeparator" w:id="0">
    <w:p w14:paraId="34CE0A41" w14:textId="77777777" w:rsidR="008F3637" w:rsidRDefault="008F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CB8E2" w14:textId="77777777" w:rsidR="00736DD1" w:rsidRPr="0037698F" w:rsidRDefault="00736DD1" w:rsidP="0037698F">
    <w:pPr>
      <w:pStyle w:val="Footer"/>
      <w:jc w:val="center"/>
      <w:rPr>
        <w:rFonts w:ascii="Verdana" w:hAnsi="Verdana"/>
        <w:b/>
        <w:sz w:val="14"/>
        <w:szCs w:val="14"/>
      </w:rPr>
    </w:pPr>
    <w:r>
      <w:rPr>
        <w:rStyle w:val="PageNumber"/>
        <w:rFonts w:ascii="Verdana" w:hAnsi="Verdana"/>
        <w:b/>
        <w:sz w:val="14"/>
        <w:szCs w:val="14"/>
      </w:rPr>
      <w:t xml:space="preserve">( </w:t>
    </w:r>
    <w:r w:rsidRPr="0037698F">
      <w:rPr>
        <w:rStyle w:val="PageNumber"/>
        <w:rFonts w:ascii="Verdana" w:hAnsi="Verdana"/>
        <w:b/>
        <w:sz w:val="14"/>
        <w:szCs w:val="14"/>
      </w:rPr>
      <w:fldChar w:fldCharType="begin"/>
    </w:r>
    <w:r w:rsidRPr="0037698F">
      <w:rPr>
        <w:rStyle w:val="PageNumber"/>
        <w:rFonts w:ascii="Verdana" w:hAnsi="Verdana"/>
        <w:b/>
        <w:sz w:val="14"/>
        <w:szCs w:val="14"/>
      </w:rPr>
      <w:instrText xml:space="preserve"> PAGE </w:instrText>
    </w:r>
    <w:r w:rsidRPr="0037698F">
      <w:rPr>
        <w:rStyle w:val="PageNumber"/>
        <w:rFonts w:ascii="Verdana" w:hAnsi="Verdana"/>
        <w:b/>
        <w:sz w:val="14"/>
        <w:szCs w:val="14"/>
      </w:rPr>
      <w:fldChar w:fldCharType="separate"/>
    </w:r>
    <w:r w:rsidR="0030574C">
      <w:rPr>
        <w:rStyle w:val="PageNumber"/>
        <w:rFonts w:ascii="Verdana" w:hAnsi="Verdana"/>
        <w:b/>
        <w:noProof/>
        <w:sz w:val="14"/>
        <w:szCs w:val="14"/>
      </w:rPr>
      <w:t>2</w:t>
    </w:r>
    <w:r w:rsidRPr="0037698F">
      <w:rPr>
        <w:rStyle w:val="PageNumber"/>
        <w:rFonts w:ascii="Verdana" w:hAnsi="Verdana"/>
        <w:b/>
        <w:sz w:val="14"/>
        <w:szCs w:val="14"/>
      </w:rPr>
      <w:fldChar w:fldCharType="end"/>
    </w:r>
    <w:r w:rsidRPr="0037698F">
      <w:rPr>
        <w:rStyle w:val="PageNumber"/>
        <w:rFonts w:ascii="Verdana" w:hAnsi="Verdana"/>
        <w:b/>
        <w:sz w:val="14"/>
        <w:szCs w:val="14"/>
      </w:rPr>
      <w:t xml:space="preserve"> of </w:t>
    </w:r>
    <w:r w:rsidRPr="0037698F">
      <w:rPr>
        <w:rStyle w:val="PageNumber"/>
        <w:rFonts w:ascii="Verdana" w:hAnsi="Verdana"/>
        <w:b/>
        <w:sz w:val="14"/>
        <w:szCs w:val="14"/>
      </w:rPr>
      <w:fldChar w:fldCharType="begin"/>
    </w:r>
    <w:r w:rsidRPr="0037698F">
      <w:rPr>
        <w:rStyle w:val="PageNumber"/>
        <w:rFonts w:ascii="Verdana" w:hAnsi="Verdana"/>
        <w:b/>
        <w:sz w:val="14"/>
        <w:szCs w:val="14"/>
      </w:rPr>
      <w:instrText xml:space="preserve"> NUMPAGES </w:instrText>
    </w:r>
    <w:r w:rsidRPr="0037698F">
      <w:rPr>
        <w:rStyle w:val="PageNumber"/>
        <w:rFonts w:ascii="Verdana" w:hAnsi="Verdana"/>
        <w:b/>
        <w:sz w:val="14"/>
        <w:szCs w:val="14"/>
      </w:rPr>
      <w:fldChar w:fldCharType="separate"/>
    </w:r>
    <w:r w:rsidR="0030574C">
      <w:rPr>
        <w:rStyle w:val="PageNumber"/>
        <w:rFonts w:ascii="Verdana" w:hAnsi="Verdana"/>
        <w:b/>
        <w:noProof/>
        <w:sz w:val="14"/>
        <w:szCs w:val="14"/>
      </w:rPr>
      <w:t>2</w:t>
    </w:r>
    <w:r w:rsidRPr="0037698F">
      <w:rPr>
        <w:rStyle w:val="PageNumber"/>
        <w:rFonts w:ascii="Verdana" w:hAnsi="Verdana"/>
        <w:b/>
        <w:sz w:val="14"/>
        <w:szCs w:val="14"/>
      </w:rPr>
      <w:fldChar w:fldCharType="end"/>
    </w:r>
    <w:r>
      <w:rPr>
        <w:rStyle w:val="PageNumber"/>
        <w:rFonts w:ascii="Verdana" w:hAnsi="Verdana"/>
        <w:b/>
        <w:sz w:val="14"/>
        <w:szCs w:val="14"/>
      </w:rPr>
      <w:t xml:space="preserve">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9221C" w14:textId="00C0455C" w:rsidR="003E630E" w:rsidRDefault="003E630E" w:rsidP="00726A11">
    <w:pPr>
      <w:pStyle w:val="Header"/>
      <w:tabs>
        <w:tab w:val="clear" w:pos="4320"/>
        <w:tab w:val="clear" w:pos="8640"/>
      </w:tabs>
      <w:ind w:left="2880" w:right="33" w:hanging="2880"/>
      <w:jc w:val="center"/>
      <w:rPr>
        <w:rFonts w:ascii="Calibri" w:hAnsi="Calibri"/>
        <w:sz w:val="20"/>
        <w:szCs w:val="20"/>
      </w:rPr>
    </w:pPr>
    <w:bookmarkStart w:id="0" w:name="_Hlk103002464"/>
    <w:bookmarkStart w:id="1" w:name="_Hlk103002465"/>
    <w:r w:rsidRPr="00E0606B">
      <w:rPr>
        <w:rFonts w:ascii="Calibri" w:hAnsi="Calibri"/>
      </w:rPr>
      <w:t xml:space="preserve">Page </w:t>
    </w:r>
    <w:r w:rsidRPr="00E0606B">
      <w:rPr>
        <w:rFonts w:ascii="Calibri" w:hAnsi="Calibri"/>
        <w:b/>
      </w:rPr>
      <w:fldChar w:fldCharType="begin"/>
    </w:r>
    <w:r w:rsidRPr="00E0606B">
      <w:rPr>
        <w:rFonts w:ascii="Calibri" w:hAnsi="Calibri"/>
        <w:b/>
      </w:rPr>
      <w:instrText xml:space="preserve"> PAGE </w:instrText>
    </w:r>
    <w:r w:rsidRPr="00E0606B">
      <w:rPr>
        <w:rFonts w:ascii="Calibri" w:hAnsi="Calibri"/>
        <w:b/>
      </w:rPr>
      <w:fldChar w:fldCharType="separate"/>
    </w:r>
    <w:r w:rsidR="00726A11">
      <w:rPr>
        <w:rFonts w:ascii="Calibri" w:hAnsi="Calibri"/>
        <w:b/>
        <w:noProof/>
      </w:rPr>
      <w:t>1</w:t>
    </w:r>
    <w:r w:rsidRPr="00E0606B">
      <w:rPr>
        <w:rFonts w:ascii="Calibri" w:hAnsi="Calibri"/>
        <w:b/>
      </w:rPr>
      <w:fldChar w:fldCharType="end"/>
    </w:r>
    <w:r w:rsidRPr="00E0606B">
      <w:rPr>
        <w:rFonts w:ascii="Calibri" w:hAnsi="Calibri"/>
      </w:rPr>
      <w:t xml:space="preserve"> of </w:t>
    </w:r>
    <w:r w:rsidRPr="00E0606B">
      <w:rPr>
        <w:rFonts w:ascii="Calibri" w:hAnsi="Calibri"/>
        <w:b/>
      </w:rPr>
      <w:fldChar w:fldCharType="begin"/>
    </w:r>
    <w:r w:rsidRPr="00E0606B">
      <w:rPr>
        <w:rFonts w:ascii="Calibri" w:hAnsi="Calibri"/>
        <w:b/>
      </w:rPr>
      <w:instrText xml:space="preserve"> NUMPAGES  </w:instrText>
    </w:r>
    <w:r w:rsidRPr="00E0606B">
      <w:rPr>
        <w:rFonts w:ascii="Calibri" w:hAnsi="Calibri"/>
        <w:b/>
      </w:rPr>
      <w:fldChar w:fldCharType="separate"/>
    </w:r>
    <w:r w:rsidR="00726A11">
      <w:rPr>
        <w:rFonts w:ascii="Calibri" w:hAnsi="Calibri"/>
        <w:b/>
        <w:noProof/>
      </w:rPr>
      <w:t>1</w:t>
    </w:r>
    <w:r w:rsidRPr="00E0606B">
      <w:rPr>
        <w:rFonts w:ascii="Calibri" w:hAnsi="Calibri"/>
        <w:b/>
      </w:rPr>
      <w:fldChar w:fldCharType="end"/>
    </w:r>
    <w:r>
      <w:rPr>
        <w:rFonts w:ascii="Calibri" w:hAnsi="Calibri"/>
      </w:rPr>
      <w:tab/>
    </w:r>
    <w:r>
      <w:rPr>
        <w:rFonts w:ascii="Calibri" w:hAnsi="Calibri"/>
        <w:sz w:val="22"/>
        <w:szCs w:val="22"/>
      </w:rPr>
      <w:tab/>
      <w:t xml:space="preserve">Uncontrolled copy if </w:t>
    </w:r>
    <w:proofErr w:type="gramStart"/>
    <w:r>
      <w:rPr>
        <w:rFonts w:ascii="Calibri" w:hAnsi="Calibri"/>
        <w:sz w:val="22"/>
        <w:szCs w:val="22"/>
      </w:rPr>
      <w:t>printed</w:t>
    </w:r>
    <w:proofErr w:type="gramEnd"/>
    <w:r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</w:p>
  <w:p w14:paraId="22747E39" w14:textId="4B6BAA29" w:rsidR="00C663F7" w:rsidRPr="003E630E" w:rsidRDefault="003E630E" w:rsidP="00C663F7">
    <w:pPr>
      <w:pStyle w:val="Header"/>
      <w:tabs>
        <w:tab w:val="clear" w:pos="8640"/>
      </w:tabs>
      <w:ind w:left="2880" w:right="303" w:hanging="2880"/>
      <w:jc w:val="right"/>
    </w:pPr>
    <w:r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</w:t>
    </w:r>
    <w:bookmarkEnd w:id="0"/>
    <w:bookmarkEnd w:id="1"/>
  </w:p>
  <w:p w14:paraId="0DFAE634" w14:textId="3BC75DF3" w:rsidR="00736DD1" w:rsidRPr="003E630E" w:rsidRDefault="00736DD1" w:rsidP="003E6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D8B6" w14:textId="77777777" w:rsidR="008F3637" w:rsidRDefault="008F3637">
      <w:r>
        <w:separator/>
      </w:r>
    </w:p>
  </w:footnote>
  <w:footnote w:type="continuationSeparator" w:id="0">
    <w:p w14:paraId="0FB78278" w14:textId="77777777" w:rsidR="008F3637" w:rsidRDefault="008F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DF06F" w14:textId="77777777" w:rsidR="003E630E" w:rsidRDefault="004A5CB2" w:rsidP="003E630E">
    <w:pPr>
      <w:jc w:val="right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076E1422" wp14:editId="07777777">
          <wp:simplePos x="0" y="0"/>
          <wp:positionH relativeFrom="column">
            <wp:posOffset>1905</wp:posOffset>
          </wp:positionH>
          <wp:positionV relativeFrom="paragraph">
            <wp:posOffset>7620</wp:posOffset>
          </wp:positionV>
          <wp:extent cx="1197610" cy="285115"/>
          <wp:effectExtent l="0" t="0" r="0" b="0"/>
          <wp:wrapTight wrapText="bothSides">
            <wp:wrapPolygon edited="0">
              <wp:start x="0" y="0"/>
              <wp:lineTo x="0" y="20205"/>
              <wp:lineTo x="21302" y="20205"/>
              <wp:lineTo x="213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30E">
      <w:rPr>
        <w:rFonts w:ascii="Calibri" w:hAnsi="Calibri" w:cs="Calibri"/>
        <w:b/>
        <w:bCs/>
        <w:noProof/>
        <w:sz w:val="32"/>
        <w:szCs w:val="32"/>
      </w:rPr>
      <w:t>Reference Check</w:t>
    </w:r>
    <w:r w:rsidR="003E630E" w:rsidRPr="00670DB6">
      <w:rPr>
        <w:rFonts w:ascii="Calibri" w:hAnsi="Calibri" w:cs="Calibri"/>
        <w:b/>
        <w:bCs/>
        <w:sz w:val="32"/>
        <w:szCs w:val="32"/>
      </w:rPr>
      <w:t xml:space="preserve"> Form</w:t>
    </w:r>
  </w:p>
  <w:p w14:paraId="3EBB0FBC" w14:textId="77777777" w:rsidR="003E630E" w:rsidRDefault="003E630E" w:rsidP="003E630E">
    <w:pPr>
      <w:jc w:val="right"/>
    </w:pPr>
    <w:r>
      <w:rPr>
        <w:rFonts w:ascii="Calibri" w:hAnsi="Calibri" w:cs="Calibri"/>
      </w:rPr>
      <w:t>Owner/ Department: ZAF - Human Resources</w:t>
    </w:r>
  </w:p>
  <w:p w14:paraId="1FC39945" w14:textId="77777777" w:rsidR="00736DD1" w:rsidRPr="003E630E" w:rsidRDefault="00736DD1" w:rsidP="003E6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 w15:restartNumberingAfterBreak="0">
    <w:nsid w:val="07F3351F"/>
    <w:multiLevelType w:val="hybridMultilevel"/>
    <w:tmpl w:val="A6D83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65213D"/>
    <w:multiLevelType w:val="hybridMultilevel"/>
    <w:tmpl w:val="3C8C486C"/>
    <w:lvl w:ilvl="0" w:tplc="84DEE2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06133"/>
    <w:multiLevelType w:val="hybridMultilevel"/>
    <w:tmpl w:val="87F6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5F45"/>
    <w:multiLevelType w:val="hybridMultilevel"/>
    <w:tmpl w:val="19D2F71E"/>
    <w:lvl w:ilvl="0" w:tplc="D862A9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D7952"/>
    <w:multiLevelType w:val="hybridMultilevel"/>
    <w:tmpl w:val="480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E18"/>
    <w:multiLevelType w:val="hybridMultilevel"/>
    <w:tmpl w:val="120252E2"/>
    <w:lvl w:ilvl="0" w:tplc="FF6EE26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4" w:hanging="360"/>
      </w:pPr>
    </w:lvl>
    <w:lvl w:ilvl="2" w:tplc="1C09001B">
      <w:start w:val="1"/>
      <w:numFmt w:val="lowerRoman"/>
      <w:lvlText w:val="%3."/>
      <w:lvlJc w:val="right"/>
      <w:pPr>
        <w:ind w:left="2304" w:hanging="180"/>
      </w:pPr>
    </w:lvl>
    <w:lvl w:ilvl="3" w:tplc="1C09000F" w:tentative="1">
      <w:start w:val="1"/>
      <w:numFmt w:val="decimal"/>
      <w:lvlText w:val="%4."/>
      <w:lvlJc w:val="left"/>
      <w:pPr>
        <w:ind w:left="3024" w:hanging="360"/>
      </w:pPr>
    </w:lvl>
    <w:lvl w:ilvl="4" w:tplc="1C090019" w:tentative="1">
      <w:start w:val="1"/>
      <w:numFmt w:val="lowerLetter"/>
      <w:lvlText w:val="%5."/>
      <w:lvlJc w:val="left"/>
      <w:pPr>
        <w:ind w:left="3744" w:hanging="360"/>
      </w:pPr>
    </w:lvl>
    <w:lvl w:ilvl="5" w:tplc="1C09001B" w:tentative="1">
      <w:start w:val="1"/>
      <w:numFmt w:val="lowerRoman"/>
      <w:lvlText w:val="%6."/>
      <w:lvlJc w:val="right"/>
      <w:pPr>
        <w:ind w:left="4464" w:hanging="180"/>
      </w:pPr>
    </w:lvl>
    <w:lvl w:ilvl="6" w:tplc="1C09000F" w:tentative="1">
      <w:start w:val="1"/>
      <w:numFmt w:val="decimal"/>
      <w:lvlText w:val="%7."/>
      <w:lvlJc w:val="left"/>
      <w:pPr>
        <w:ind w:left="5184" w:hanging="360"/>
      </w:pPr>
    </w:lvl>
    <w:lvl w:ilvl="7" w:tplc="1C090019" w:tentative="1">
      <w:start w:val="1"/>
      <w:numFmt w:val="lowerLetter"/>
      <w:lvlText w:val="%8."/>
      <w:lvlJc w:val="left"/>
      <w:pPr>
        <w:ind w:left="5904" w:hanging="360"/>
      </w:pPr>
    </w:lvl>
    <w:lvl w:ilvl="8" w:tplc="1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6A714C92"/>
    <w:multiLevelType w:val="hybridMultilevel"/>
    <w:tmpl w:val="9732CFF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6420CEF"/>
    <w:multiLevelType w:val="hybridMultilevel"/>
    <w:tmpl w:val="CCB6F8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43F73"/>
    <w:multiLevelType w:val="hybridMultilevel"/>
    <w:tmpl w:val="A88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7252">
    <w:abstractNumId w:val="4"/>
  </w:num>
  <w:num w:numId="2" w16cid:durableId="983007030">
    <w:abstractNumId w:val="0"/>
  </w:num>
  <w:num w:numId="3" w16cid:durableId="495612778">
    <w:abstractNumId w:val="1"/>
  </w:num>
  <w:num w:numId="4" w16cid:durableId="1893805078">
    <w:abstractNumId w:val="10"/>
  </w:num>
  <w:num w:numId="5" w16cid:durableId="2136286671">
    <w:abstractNumId w:val="3"/>
  </w:num>
  <w:num w:numId="6" w16cid:durableId="627662457">
    <w:abstractNumId w:val="5"/>
  </w:num>
  <w:num w:numId="7" w16cid:durableId="2142844012">
    <w:abstractNumId w:val="7"/>
  </w:num>
  <w:num w:numId="8" w16cid:durableId="1303848077">
    <w:abstractNumId w:val="9"/>
  </w:num>
  <w:num w:numId="9" w16cid:durableId="2076466718">
    <w:abstractNumId w:val="6"/>
  </w:num>
  <w:num w:numId="10" w16cid:durableId="1878930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8000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E6"/>
    <w:rsid w:val="00001B29"/>
    <w:rsid w:val="00007A5E"/>
    <w:rsid w:val="00034A2B"/>
    <w:rsid w:val="0003519C"/>
    <w:rsid w:val="0004067A"/>
    <w:rsid w:val="00042D8F"/>
    <w:rsid w:val="00050864"/>
    <w:rsid w:val="000606C2"/>
    <w:rsid w:val="00064FFB"/>
    <w:rsid w:val="0008383C"/>
    <w:rsid w:val="00085752"/>
    <w:rsid w:val="000A0B0F"/>
    <w:rsid w:val="000A4092"/>
    <w:rsid w:val="000A6EFE"/>
    <w:rsid w:val="000B1605"/>
    <w:rsid w:val="000B436E"/>
    <w:rsid w:val="000C669D"/>
    <w:rsid w:val="000D0C1A"/>
    <w:rsid w:val="000F04CA"/>
    <w:rsid w:val="0013011E"/>
    <w:rsid w:val="0013223C"/>
    <w:rsid w:val="0014303B"/>
    <w:rsid w:val="001434C8"/>
    <w:rsid w:val="00176D01"/>
    <w:rsid w:val="0019529E"/>
    <w:rsid w:val="001B30FD"/>
    <w:rsid w:val="001B553B"/>
    <w:rsid w:val="001C7BF5"/>
    <w:rsid w:val="001D6275"/>
    <w:rsid w:val="001E38BA"/>
    <w:rsid w:val="001F7655"/>
    <w:rsid w:val="0020226C"/>
    <w:rsid w:val="0021612C"/>
    <w:rsid w:val="00273906"/>
    <w:rsid w:val="00284685"/>
    <w:rsid w:val="002935A2"/>
    <w:rsid w:val="00293F7E"/>
    <w:rsid w:val="002B2347"/>
    <w:rsid w:val="002B46B4"/>
    <w:rsid w:val="002C04E0"/>
    <w:rsid w:val="002C27E2"/>
    <w:rsid w:val="002D68A8"/>
    <w:rsid w:val="00302E83"/>
    <w:rsid w:val="00304C55"/>
    <w:rsid w:val="0030574C"/>
    <w:rsid w:val="00312D97"/>
    <w:rsid w:val="00322DB8"/>
    <w:rsid w:val="003235CC"/>
    <w:rsid w:val="00353421"/>
    <w:rsid w:val="003658B0"/>
    <w:rsid w:val="00366287"/>
    <w:rsid w:val="0037698F"/>
    <w:rsid w:val="003963E0"/>
    <w:rsid w:val="003A0615"/>
    <w:rsid w:val="003B1938"/>
    <w:rsid w:val="003B4EBB"/>
    <w:rsid w:val="003B74C0"/>
    <w:rsid w:val="003D5D08"/>
    <w:rsid w:val="003E0723"/>
    <w:rsid w:val="003E630E"/>
    <w:rsid w:val="003F2EBB"/>
    <w:rsid w:val="003F7615"/>
    <w:rsid w:val="00411562"/>
    <w:rsid w:val="00425CC5"/>
    <w:rsid w:val="00427786"/>
    <w:rsid w:val="00442747"/>
    <w:rsid w:val="00445729"/>
    <w:rsid w:val="00447DA6"/>
    <w:rsid w:val="004533B7"/>
    <w:rsid w:val="00497501"/>
    <w:rsid w:val="004A1828"/>
    <w:rsid w:val="004A2B7E"/>
    <w:rsid w:val="004A3F51"/>
    <w:rsid w:val="004A55E3"/>
    <w:rsid w:val="004A5CB2"/>
    <w:rsid w:val="004A6E9D"/>
    <w:rsid w:val="004B14F2"/>
    <w:rsid w:val="004B7176"/>
    <w:rsid w:val="004B7B2A"/>
    <w:rsid w:val="004E6A17"/>
    <w:rsid w:val="00506A12"/>
    <w:rsid w:val="00514660"/>
    <w:rsid w:val="00525C5D"/>
    <w:rsid w:val="00546027"/>
    <w:rsid w:val="005501EE"/>
    <w:rsid w:val="00552C9F"/>
    <w:rsid w:val="0057663C"/>
    <w:rsid w:val="005D3801"/>
    <w:rsid w:val="005D5DCD"/>
    <w:rsid w:val="005E3B69"/>
    <w:rsid w:val="006168B7"/>
    <w:rsid w:val="00621A2B"/>
    <w:rsid w:val="006235DE"/>
    <w:rsid w:val="00634FDF"/>
    <w:rsid w:val="0066322A"/>
    <w:rsid w:val="00670B63"/>
    <w:rsid w:val="0068527A"/>
    <w:rsid w:val="00690536"/>
    <w:rsid w:val="00694BFA"/>
    <w:rsid w:val="006956E1"/>
    <w:rsid w:val="006958AB"/>
    <w:rsid w:val="006A5D13"/>
    <w:rsid w:val="006F70AE"/>
    <w:rsid w:val="00704B43"/>
    <w:rsid w:val="0071731B"/>
    <w:rsid w:val="00722C8E"/>
    <w:rsid w:val="00726A11"/>
    <w:rsid w:val="007272B9"/>
    <w:rsid w:val="007303F2"/>
    <w:rsid w:val="00736DD1"/>
    <w:rsid w:val="007738FD"/>
    <w:rsid w:val="00776E73"/>
    <w:rsid w:val="0077715C"/>
    <w:rsid w:val="007A3EC8"/>
    <w:rsid w:val="007E03E6"/>
    <w:rsid w:val="007E3E31"/>
    <w:rsid w:val="007F0106"/>
    <w:rsid w:val="00811FD4"/>
    <w:rsid w:val="0082388B"/>
    <w:rsid w:val="008700D4"/>
    <w:rsid w:val="008A2F05"/>
    <w:rsid w:val="008A5807"/>
    <w:rsid w:val="008A5B40"/>
    <w:rsid w:val="008C1FFA"/>
    <w:rsid w:val="008D7489"/>
    <w:rsid w:val="008D784E"/>
    <w:rsid w:val="008E7BC0"/>
    <w:rsid w:val="008F3637"/>
    <w:rsid w:val="008F52CF"/>
    <w:rsid w:val="00912966"/>
    <w:rsid w:val="009159BE"/>
    <w:rsid w:val="009352F7"/>
    <w:rsid w:val="00935FE9"/>
    <w:rsid w:val="009404EE"/>
    <w:rsid w:val="00940C7C"/>
    <w:rsid w:val="009952C9"/>
    <w:rsid w:val="009D2689"/>
    <w:rsid w:val="009E34C3"/>
    <w:rsid w:val="00A05924"/>
    <w:rsid w:val="00A3429F"/>
    <w:rsid w:val="00A36074"/>
    <w:rsid w:val="00A3C900"/>
    <w:rsid w:val="00A40CB0"/>
    <w:rsid w:val="00A46CAE"/>
    <w:rsid w:val="00A81E2B"/>
    <w:rsid w:val="00A85106"/>
    <w:rsid w:val="00AA0F7C"/>
    <w:rsid w:val="00AA457E"/>
    <w:rsid w:val="00AD3C8B"/>
    <w:rsid w:val="00B05FE1"/>
    <w:rsid w:val="00B2173B"/>
    <w:rsid w:val="00B274BF"/>
    <w:rsid w:val="00B305A6"/>
    <w:rsid w:val="00B34F1F"/>
    <w:rsid w:val="00B46D7D"/>
    <w:rsid w:val="00B52A12"/>
    <w:rsid w:val="00B664EF"/>
    <w:rsid w:val="00B72534"/>
    <w:rsid w:val="00B82B56"/>
    <w:rsid w:val="00B86D53"/>
    <w:rsid w:val="00B87F87"/>
    <w:rsid w:val="00B928EC"/>
    <w:rsid w:val="00BC210A"/>
    <w:rsid w:val="00BD32A6"/>
    <w:rsid w:val="00BD5162"/>
    <w:rsid w:val="00BE1153"/>
    <w:rsid w:val="00C02264"/>
    <w:rsid w:val="00C1221A"/>
    <w:rsid w:val="00C356CE"/>
    <w:rsid w:val="00C4101D"/>
    <w:rsid w:val="00C43B6B"/>
    <w:rsid w:val="00C632AF"/>
    <w:rsid w:val="00C663F7"/>
    <w:rsid w:val="00C7630E"/>
    <w:rsid w:val="00C860BE"/>
    <w:rsid w:val="00CB67A8"/>
    <w:rsid w:val="00CC1A43"/>
    <w:rsid w:val="00CD4456"/>
    <w:rsid w:val="00CE4420"/>
    <w:rsid w:val="00D0017C"/>
    <w:rsid w:val="00D03919"/>
    <w:rsid w:val="00D22FF8"/>
    <w:rsid w:val="00D3082D"/>
    <w:rsid w:val="00D31ACB"/>
    <w:rsid w:val="00D60B6A"/>
    <w:rsid w:val="00D65111"/>
    <w:rsid w:val="00D708AB"/>
    <w:rsid w:val="00D71D97"/>
    <w:rsid w:val="00D9013D"/>
    <w:rsid w:val="00DA1689"/>
    <w:rsid w:val="00DA77A4"/>
    <w:rsid w:val="00DD38BC"/>
    <w:rsid w:val="00E26926"/>
    <w:rsid w:val="00E313E9"/>
    <w:rsid w:val="00E53A7D"/>
    <w:rsid w:val="00E55683"/>
    <w:rsid w:val="00E91638"/>
    <w:rsid w:val="00E93C49"/>
    <w:rsid w:val="00EC670A"/>
    <w:rsid w:val="00F02B41"/>
    <w:rsid w:val="00F204C7"/>
    <w:rsid w:val="00F2229A"/>
    <w:rsid w:val="00F424E7"/>
    <w:rsid w:val="00F56497"/>
    <w:rsid w:val="00F6487B"/>
    <w:rsid w:val="00F8648F"/>
    <w:rsid w:val="00F96246"/>
    <w:rsid w:val="00F96B7E"/>
    <w:rsid w:val="00F97B8A"/>
    <w:rsid w:val="00F97E11"/>
    <w:rsid w:val="00FA135B"/>
    <w:rsid w:val="00FA1FA7"/>
    <w:rsid w:val="00FA4420"/>
    <w:rsid w:val="00FB6470"/>
    <w:rsid w:val="00FC2AF0"/>
    <w:rsid w:val="00FC5C1E"/>
    <w:rsid w:val="00FD4461"/>
    <w:rsid w:val="00FE6679"/>
    <w:rsid w:val="07175BED"/>
    <w:rsid w:val="07863123"/>
    <w:rsid w:val="19BA9FA3"/>
    <w:rsid w:val="22528FEF"/>
    <w:rsid w:val="22D60680"/>
    <w:rsid w:val="2CDED9FC"/>
    <w:rsid w:val="34814F6B"/>
    <w:rsid w:val="3B0C48AC"/>
    <w:rsid w:val="3DED2495"/>
    <w:rsid w:val="3F62B574"/>
    <w:rsid w:val="46000AF3"/>
    <w:rsid w:val="4D3E64BA"/>
    <w:rsid w:val="532A4BB6"/>
    <w:rsid w:val="5A9AD15C"/>
    <w:rsid w:val="62081EFB"/>
    <w:rsid w:val="638912FD"/>
    <w:rsid w:val="71B7F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348B992"/>
  <w15:chartTrackingRefBased/>
  <w15:docId w15:val="{FAED6E5F-0B7C-43AA-847E-31A4B000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963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4F1F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4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63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98F"/>
  </w:style>
  <w:style w:type="paragraph" w:styleId="BodyText2">
    <w:name w:val="Body Text 2"/>
    <w:basedOn w:val="Normal"/>
    <w:link w:val="BodyText2Char"/>
    <w:rsid w:val="00B34F1F"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sid w:val="00B305A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D446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461"/>
    <w:pPr>
      <w:ind w:left="720"/>
      <w:contextualSpacing/>
    </w:pPr>
    <w:rPr>
      <w:rFonts w:ascii="Times New Roman" w:hAnsi="Times New Roman"/>
      <w:lang w:val="en-GB" w:eastAsia="en-GB"/>
    </w:rPr>
  </w:style>
  <w:style w:type="paragraph" w:customStyle="1" w:styleId="Bullet2">
    <w:name w:val="Bullet 2"/>
    <w:basedOn w:val="ListParagraph"/>
    <w:link w:val="Bullet2Char1"/>
    <w:qFormat/>
    <w:rsid w:val="00FD4461"/>
    <w:pPr>
      <w:numPr>
        <w:numId w:val="4"/>
      </w:numPr>
      <w:tabs>
        <w:tab w:val="left" w:pos="1276"/>
      </w:tabs>
      <w:spacing w:after="120"/>
      <w:contextualSpacing w:val="0"/>
    </w:pPr>
    <w:rPr>
      <w:rFonts w:ascii="Verdana" w:hAnsi="Verdana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FD4461"/>
    <w:rPr>
      <w:sz w:val="24"/>
      <w:szCs w:val="24"/>
      <w:lang w:val="en-GB" w:eastAsia="en-GB"/>
    </w:rPr>
  </w:style>
  <w:style w:type="paragraph" w:customStyle="1" w:styleId="Bullet4">
    <w:name w:val="Bullet 4"/>
    <w:basedOn w:val="Bullet2"/>
    <w:link w:val="Bullet4Char"/>
    <w:qFormat/>
    <w:rsid w:val="00FD4461"/>
    <w:pPr>
      <w:numPr>
        <w:ilvl w:val="1"/>
        <w:numId w:val="3"/>
      </w:numPr>
    </w:pPr>
  </w:style>
  <w:style w:type="character" w:customStyle="1" w:styleId="Bullet2Char1">
    <w:name w:val="Bullet 2 Char1"/>
    <w:link w:val="Bullet2"/>
    <w:rsid w:val="00FD4461"/>
    <w:rPr>
      <w:rFonts w:ascii="Verdana" w:hAnsi="Verdana"/>
      <w:lang w:val="en-GB" w:eastAsia="en-US"/>
    </w:rPr>
  </w:style>
  <w:style w:type="character" w:customStyle="1" w:styleId="Bullet4Char">
    <w:name w:val="Bullet 4 Char"/>
    <w:link w:val="Bullet4"/>
    <w:rsid w:val="00FD4461"/>
    <w:rPr>
      <w:rFonts w:ascii="Verdana" w:hAnsi="Verdana"/>
      <w:lang w:val="en-GB" w:eastAsia="en-US"/>
    </w:rPr>
  </w:style>
  <w:style w:type="paragraph" w:customStyle="1" w:styleId="normal3">
    <w:name w:val="normal 3"/>
    <w:basedOn w:val="Normal"/>
    <w:link w:val="normal3Char"/>
    <w:qFormat/>
    <w:rsid w:val="00FD4461"/>
    <w:pPr>
      <w:spacing w:after="120"/>
      <w:ind w:left="709"/>
    </w:pPr>
    <w:rPr>
      <w:rFonts w:ascii="Verdana" w:hAnsi="Verdana"/>
      <w:sz w:val="20"/>
      <w:szCs w:val="20"/>
    </w:rPr>
  </w:style>
  <w:style w:type="paragraph" w:customStyle="1" w:styleId="Normal4">
    <w:name w:val="Normal 4"/>
    <w:basedOn w:val="Normal"/>
    <w:link w:val="Normal4Char"/>
    <w:qFormat/>
    <w:rsid w:val="00FD4461"/>
    <w:pPr>
      <w:spacing w:after="120"/>
      <w:ind w:left="1134"/>
    </w:pPr>
    <w:rPr>
      <w:rFonts w:ascii="Verdana" w:hAnsi="Verdana"/>
      <w:sz w:val="20"/>
      <w:szCs w:val="20"/>
    </w:rPr>
  </w:style>
  <w:style w:type="character" w:customStyle="1" w:styleId="normal3Char">
    <w:name w:val="normal 3 Char"/>
    <w:link w:val="normal3"/>
    <w:rsid w:val="00FD4461"/>
    <w:rPr>
      <w:rFonts w:ascii="Verdana" w:hAnsi="Verdana"/>
      <w:lang w:val="en-US" w:eastAsia="en-US"/>
    </w:rPr>
  </w:style>
  <w:style w:type="character" w:customStyle="1" w:styleId="Normal4Char">
    <w:name w:val="Normal 4 Char"/>
    <w:link w:val="Normal4"/>
    <w:rsid w:val="00FD4461"/>
    <w:rPr>
      <w:rFonts w:ascii="Verdana" w:hAnsi="Verdana"/>
      <w:lang w:val="en-US" w:eastAsia="en-US"/>
    </w:rPr>
  </w:style>
  <w:style w:type="paragraph" w:styleId="NormalWeb">
    <w:name w:val="Normal (Web)"/>
    <w:basedOn w:val="Normal"/>
    <w:unhideWhenUsed/>
    <w:rsid w:val="00447DA6"/>
    <w:pPr>
      <w:spacing w:before="100" w:beforeAutospacing="1" w:after="100" w:afterAutospacing="1"/>
    </w:pPr>
    <w:rPr>
      <w:rFonts w:ascii="Times New Roman" w:hAnsi="Times New Roman"/>
      <w:lang w:val="en-GB"/>
    </w:rPr>
  </w:style>
  <w:style w:type="character" w:customStyle="1" w:styleId="Heading1Char">
    <w:name w:val="Heading 1 Char"/>
    <w:link w:val="Heading1"/>
    <w:rsid w:val="003963E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3963E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rsid w:val="003963E0"/>
    <w:pPr>
      <w:spacing w:after="120"/>
    </w:pPr>
  </w:style>
  <w:style w:type="character" w:customStyle="1" w:styleId="BodyTextChar">
    <w:name w:val="Body Text Char"/>
    <w:link w:val="BodyText"/>
    <w:rsid w:val="003963E0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5D5DCD"/>
    <w:rPr>
      <w:rFonts w:ascii="Arial" w:hAnsi="Arial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8D784E"/>
    <w:rPr>
      <w:b/>
      <w:bCs/>
      <w:sz w:val="24"/>
      <w:szCs w:val="24"/>
    </w:rPr>
  </w:style>
  <w:style w:type="character" w:customStyle="1" w:styleId="FooterChar">
    <w:name w:val="Footer Char"/>
    <w:link w:val="Footer"/>
    <w:rsid w:val="003E630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ze\Local%20Settings\Temporary%20Internet%20Files\OLK118\namlogStationery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089A595557488BDF509EFBCF50A1" ma:contentTypeVersion="10" ma:contentTypeDescription="Create a new document." ma:contentTypeScope="" ma:versionID="286d965e27c735e2c8267b08b559bcec">
  <xsd:schema xmlns:xsd="http://www.w3.org/2001/XMLSchema" xmlns:xs="http://www.w3.org/2001/XMLSchema" xmlns:p="http://schemas.microsoft.com/office/2006/metadata/properties" xmlns:ns2="842d35d1-525a-4be3-8575-b482c4c85793" targetNamespace="http://schemas.microsoft.com/office/2006/metadata/properties" ma:root="true" ma:fieldsID="3ba175deb5fc7a32d4484fc553b6f0f6" ns2:_="">
    <xsd:import namespace="842d35d1-525a-4be3-8575-b482c4c85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35d1-525a-4be3-8575-b482c4c85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a10d12-80a9-4054-a33b-05cdf8f7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d35d1-525a-4be3-8575-b482c4c857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1890-DAAA-4F7A-ADE7-34F8AD2B4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B0BE9-A841-4D38-B8BF-62DE7323D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d35d1-525a-4be3-8575-b482c4c85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8DC31-69E3-4D35-B844-23DFAEBB0DFC}">
  <ds:schemaRefs>
    <ds:schemaRef ds:uri="http://schemas.microsoft.com/office/2006/metadata/properties"/>
    <ds:schemaRef ds:uri="http://schemas.microsoft.com/office/infopath/2007/PartnerControls"/>
    <ds:schemaRef ds:uri="842d35d1-525a-4be3-8575-b482c4c85793"/>
  </ds:schemaRefs>
</ds:datastoreItem>
</file>

<file path=customXml/itemProps4.xml><?xml version="1.0" encoding="utf-8"?>
<ds:datastoreItem xmlns:ds="http://schemas.openxmlformats.org/officeDocument/2006/customXml" ds:itemID="{B1A0619E-C34C-44DA-93F5-065FBCCB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namlogStationery (2)</Template>
  <TotalTime>1</TotalTime>
  <Pages>1</Pages>
  <Words>118</Words>
  <Characters>726</Characters>
  <Application>Microsoft Office Word</Application>
  <DocSecurity>4</DocSecurity>
  <Lines>6</Lines>
  <Paragraphs>1</Paragraphs>
  <ScaleCrop>false</ScaleCrop>
  <Company>StringLite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subject/>
  <dc:creator>Ilze</dc:creator>
  <cp:keywords/>
  <cp:lastModifiedBy>Prince Manganye</cp:lastModifiedBy>
  <cp:revision>2</cp:revision>
  <cp:lastPrinted>2022-10-10T19:04:00Z</cp:lastPrinted>
  <dcterms:created xsi:type="dcterms:W3CDTF">2026-02-12T13:12:00Z</dcterms:created>
  <dcterms:modified xsi:type="dcterms:W3CDTF">2026-02-12T13:12:00Z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0x0101003D10089A595557488BDF509EFBCF50A1</vt:lpwstr>
  </property>
  <property fmtid="{D5CDD505-2E9C-101B-9397-08002B2CF9AE}" pid="3" name="MediaServiceImageTags">
    <vt:lpwstr/>
  </property>
</Properties>
</file>