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4435" w14:textId="77777777" w:rsidR="00626741" w:rsidRPr="00AA703B" w:rsidRDefault="00626741" w:rsidP="00626741">
      <w:pPr>
        <w:rPr>
          <w:rFonts w:asciiTheme="minorHAnsi" w:hAnsiTheme="minorHAnsi" w:cstheme="minorHAnsi"/>
          <w:sz w:val="24"/>
          <w:szCs w:val="24"/>
          <w:u w:val="single"/>
        </w:rPr>
      </w:pPr>
      <w:r w:rsidRPr="00AA703B">
        <w:rPr>
          <w:rFonts w:asciiTheme="minorHAnsi" w:hAnsiTheme="minorHAnsi" w:cstheme="minorHAnsi"/>
          <w:sz w:val="24"/>
          <w:szCs w:val="24"/>
          <w:u w:val="single"/>
        </w:rPr>
        <w:t>PURPOSE</w:t>
      </w:r>
    </w:p>
    <w:p w14:paraId="12255EBA" w14:textId="77777777" w:rsidR="00626741" w:rsidRPr="00AA703B" w:rsidRDefault="00626741" w:rsidP="00626741">
      <w:pPr>
        <w:rPr>
          <w:rFonts w:asciiTheme="minorHAnsi" w:hAnsiTheme="minorHAnsi" w:cstheme="minorHAnsi"/>
          <w:sz w:val="24"/>
          <w:szCs w:val="24"/>
          <w:highlight w:val="yellow"/>
          <w:u w:val="single"/>
        </w:rPr>
      </w:pPr>
    </w:p>
    <w:p w14:paraId="39B41530" w14:textId="3C5D4E20" w:rsidR="00BC2C95" w:rsidRPr="00AA703B" w:rsidRDefault="00626741" w:rsidP="00626741">
      <w:pPr>
        <w:rPr>
          <w:rFonts w:asciiTheme="minorHAnsi" w:hAnsiTheme="minorHAnsi" w:cstheme="minorHAnsi"/>
          <w:sz w:val="24"/>
          <w:szCs w:val="24"/>
          <w:highlight w:val="yellow"/>
        </w:rPr>
      </w:pPr>
      <w:bookmarkStart w:id="0" w:name="_Hlk152677607"/>
      <w:r w:rsidRPr="00AA703B">
        <w:rPr>
          <w:rFonts w:asciiTheme="minorHAnsi" w:hAnsiTheme="minorHAnsi" w:cstheme="minorHAnsi"/>
          <w:sz w:val="24"/>
          <w:szCs w:val="24"/>
        </w:rPr>
        <w:t xml:space="preserve">The objective </w:t>
      </w:r>
      <w:r w:rsidR="00BC2C95" w:rsidRPr="00AA703B">
        <w:rPr>
          <w:rFonts w:asciiTheme="minorHAnsi" w:hAnsiTheme="minorHAnsi" w:cstheme="minorHAnsi"/>
          <w:sz w:val="24"/>
          <w:szCs w:val="24"/>
        </w:rPr>
        <w:t xml:space="preserve">of the </w:t>
      </w:r>
      <w:r w:rsidR="00C33168">
        <w:rPr>
          <w:rFonts w:asciiTheme="minorHAnsi" w:hAnsiTheme="minorHAnsi" w:cstheme="minorHAnsi"/>
          <w:sz w:val="24"/>
          <w:szCs w:val="24"/>
        </w:rPr>
        <w:t xml:space="preserve">Standard Operating Procedure </w:t>
      </w:r>
      <w:r w:rsidR="00BC2C95" w:rsidRPr="00AA703B">
        <w:rPr>
          <w:rFonts w:asciiTheme="minorHAnsi" w:hAnsiTheme="minorHAnsi" w:cstheme="minorHAnsi"/>
          <w:sz w:val="24"/>
          <w:szCs w:val="24"/>
        </w:rPr>
        <w:t xml:space="preserve">is to provide general rules and guidelines </w:t>
      </w:r>
      <w:r w:rsidR="007F3015">
        <w:rPr>
          <w:rFonts w:asciiTheme="minorHAnsi" w:hAnsiTheme="minorHAnsi" w:cstheme="minorHAnsi"/>
          <w:sz w:val="24"/>
          <w:szCs w:val="24"/>
        </w:rPr>
        <w:t xml:space="preserve">when </w:t>
      </w:r>
      <w:r w:rsidR="00C33168">
        <w:rPr>
          <w:rFonts w:asciiTheme="minorHAnsi" w:hAnsiTheme="minorHAnsi" w:cstheme="minorHAnsi"/>
          <w:sz w:val="24"/>
          <w:szCs w:val="24"/>
        </w:rPr>
        <w:t xml:space="preserve">visitors </w:t>
      </w:r>
      <w:r w:rsidR="00BC2C95" w:rsidRPr="00AA703B">
        <w:rPr>
          <w:rFonts w:asciiTheme="minorHAnsi" w:hAnsiTheme="minorHAnsi" w:cstheme="minorHAnsi"/>
          <w:sz w:val="24"/>
          <w:szCs w:val="24"/>
        </w:rPr>
        <w:t>access Namlog</w:t>
      </w:r>
      <w:r w:rsidR="007F3015">
        <w:rPr>
          <w:rFonts w:asciiTheme="minorHAnsi" w:hAnsiTheme="minorHAnsi" w:cstheme="minorHAnsi"/>
          <w:sz w:val="24"/>
          <w:szCs w:val="24"/>
        </w:rPr>
        <w:t>’s</w:t>
      </w:r>
      <w:r w:rsidR="00BC2C95" w:rsidRPr="00AA703B">
        <w:rPr>
          <w:rFonts w:asciiTheme="minorHAnsi" w:hAnsiTheme="minorHAnsi" w:cstheme="minorHAnsi"/>
          <w:sz w:val="24"/>
          <w:szCs w:val="24"/>
        </w:rPr>
        <w:t xml:space="preserve"> Brentwood Park facility.</w:t>
      </w:r>
    </w:p>
    <w:bookmarkEnd w:id="0"/>
    <w:p w14:paraId="782F5DF3" w14:textId="77777777" w:rsidR="00626741" w:rsidRPr="00AA703B" w:rsidRDefault="00626741" w:rsidP="00626741">
      <w:pPr>
        <w:rPr>
          <w:rFonts w:asciiTheme="minorHAnsi" w:eastAsia="Calibri" w:hAnsiTheme="minorHAnsi" w:cstheme="minorHAnsi"/>
          <w:sz w:val="24"/>
          <w:szCs w:val="24"/>
          <w:highlight w:val="yellow"/>
        </w:rPr>
      </w:pPr>
    </w:p>
    <w:p w14:paraId="4C341F79" w14:textId="77777777" w:rsidR="00626741" w:rsidRPr="00AA703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AA703B">
        <w:rPr>
          <w:rFonts w:asciiTheme="minorHAnsi" w:eastAsia="Calibri" w:hAnsiTheme="minorHAnsi" w:cstheme="minorHAnsi"/>
          <w:sz w:val="24"/>
          <w:szCs w:val="24"/>
          <w:u w:val="single"/>
        </w:rPr>
        <w:t>SCOPE</w:t>
      </w:r>
    </w:p>
    <w:p w14:paraId="06A849E4" w14:textId="77777777" w:rsidR="00626741" w:rsidRPr="00AA703B" w:rsidRDefault="00626741" w:rsidP="00626741">
      <w:pPr>
        <w:rPr>
          <w:rFonts w:asciiTheme="minorHAnsi" w:eastAsia="Calibri" w:hAnsiTheme="minorHAnsi" w:cstheme="minorHAnsi"/>
          <w:sz w:val="24"/>
          <w:szCs w:val="24"/>
          <w:u w:val="single"/>
        </w:rPr>
      </w:pPr>
    </w:p>
    <w:p w14:paraId="012756A5" w14:textId="4BDAFFA6" w:rsidR="00626741" w:rsidRPr="00AA703B" w:rsidRDefault="00626741" w:rsidP="002E390E">
      <w:pPr>
        <w:rPr>
          <w:rFonts w:asciiTheme="minorHAnsi" w:eastAsia="Calibri" w:hAnsiTheme="minorHAnsi" w:cstheme="minorHAnsi"/>
          <w:sz w:val="24"/>
          <w:szCs w:val="24"/>
        </w:rPr>
      </w:pPr>
      <w:bookmarkStart w:id="1" w:name="_Hlk152677912"/>
      <w:r w:rsidRPr="00AA703B">
        <w:rPr>
          <w:rFonts w:asciiTheme="minorHAnsi" w:eastAsia="Calibri" w:hAnsiTheme="minorHAnsi" w:cstheme="minorHAnsi"/>
          <w:sz w:val="24"/>
          <w:szCs w:val="24"/>
        </w:rPr>
        <w:t xml:space="preserve">The </w:t>
      </w:r>
      <w:r w:rsidR="00C33168">
        <w:rPr>
          <w:rFonts w:asciiTheme="minorHAnsi" w:eastAsia="Calibri" w:hAnsiTheme="minorHAnsi" w:cstheme="minorHAnsi"/>
          <w:sz w:val="24"/>
          <w:szCs w:val="24"/>
        </w:rPr>
        <w:t xml:space="preserve">Standard Operating Procedure </w:t>
      </w:r>
      <w:r w:rsidRPr="00AA703B">
        <w:rPr>
          <w:rFonts w:asciiTheme="minorHAnsi" w:eastAsia="Calibri" w:hAnsiTheme="minorHAnsi" w:cstheme="minorHAnsi"/>
          <w:sz w:val="24"/>
          <w:szCs w:val="24"/>
        </w:rPr>
        <w:t xml:space="preserve">is applicable to </w:t>
      </w:r>
      <w:r w:rsidR="0074153F">
        <w:rPr>
          <w:rFonts w:asciiTheme="minorHAnsi" w:eastAsia="Calibri" w:hAnsiTheme="minorHAnsi" w:cstheme="minorHAnsi"/>
          <w:sz w:val="24"/>
          <w:szCs w:val="24"/>
        </w:rPr>
        <w:t xml:space="preserve">all visitors, </w:t>
      </w:r>
      <w:r w:rsidR="002E390E" w:rsidRPr="00AA703B">
        <w:rPr>
          <w:rFonts w:asciiTheme="minorHAnsi" w:eastAsia="Calibri" w:hAnsiTheme="minorHAnsi" w:cstheme="minorHAnsi"/>
          <w:sz w:val="24"/>
          <w:szCs w:val="24"/>
        </w:rPr>
        <w:t>Namlog</w:t>
      </w:r>
      <w:r w:rsidRPr="00AA703B">
        <w:rPr>
          <w:rFonts w:asciiTheme="minorHAnsi" w:eastAsia="Calibri" w:hAnsiTheme="minorHAnsi" w:cstheme="minorHAnsi"/>
          <w:sz w:val="24"/>
          <w:szCs w:val="24"/>
        </w:rPr>
        <w:t xml:space="preserve"> personnel</w:t>
      </w:r>
      <w:r w:rsidR="00C33168">
        <w:rPr>
          <w:rFonts w:asciiTheme="minorHAnsi" w:eastAsia="Calibri" w:hAnsiTheme="minorHAnsi" w:cstheme="minorHAnsi"/>
          <w:sz w:val="24"/>
          <w:szCs w:val="24"/>
        </w:rPr>
        <w:t xml:space="preserve">, and the </w:t>
      </w:r>
      <w:r w:rsidR="0074153F">
        <w:rPr>
          <w:rFonts w:asciiTheme="minorHAnsi" w:eastAsia="Calibri" w:hAnsiTheme="minorHAnsi" w:cstheme="minorHAnsi"/>
          <w:sz w:val="24"/>
          <w:szCs w:val="24"/>
        </w:rPr>
        <w:t xml:space="preserve">appointed </w:t>
      </w:r>
      <w:r w:rsidR="00C33168">
        <w:rPr>
          <w:rFonts w:asciiTheme="minorHAnsi" w:eastAsia="Calibri" w:hAnsiTheme="minorHAnsi" w:cstheme="minorHAnsi"/>
          <w:sz w:val="24"/>
          <w:szCs w:val="24"/>
        </w:rPr>
        <w:t xml:space="preserve">Security Subcontractor. </w:t>
      </w:r>
    </w:p>
    <w:bookmarkEnd w:id="1"/>
    <w:p w14:paraId="6605DA69" w14:textId="77777777" w:rsidR="00BB069B" w:rsidRPr="00AA703B" w:rsidRDefault="00BB069B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22C83399" w14:textId="77777777" w:rsidR="00626741" w:rsidRPr="00AA703B" w:rsidRDefault="00626741" w:rsidP="00626741">
      <w:pPr>
        <w:spacing w:line="276" w:lineRule="auto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AA703B">
        <w:rPr>
          <w:rFonts w:asciiTheme="minorHAnsi" w:hAnsiTheme="minorHAnsi" w:cstheme="minorHAnsi"/>
          <w:bCs/>
          <w:sz w:val="24"/>
          <w:szCs w:val="24"/>
          <w:u w:val="single"/>
        </w:rPr>
        <w:t>PROCESS</w:t>
      </w:r>
    </w:p>
    <w:p w14:paraId="07C5A703" w14:textId="77777777" w:rsidR="00626741" w:rsidRPr="00AA703B" w:rsidRDefault="00626741" w:rsidP="0062674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6F14D75" w14:textId="58BCBC6A" w:rsidR="00230BC8" w:rsidRPr="00AA703B" w:rsidRDefault="00230BC8" w:rsidP="00230BC8">
      <w:pPr>
        <w:pStyle w:val="ListParagraph"/>
        <w:numPr>
          <w:ilvl w:val="0"/>
          <w:numId w:val="26"/>
        </w:numPr>
      </w:pPr>
      <w:r>
        <w:t xml:space="preserve">Visitors, customers and third parties are only allowed access to Namlog Brentwood Park facility through the Main Gate at Namlog’s Brentwood Park facility, and no other gate. </w:t>
      </w:r>
    </w:p>
    <w:p w14:paraId="6593A5D0" w14:textId="52796201" w:rsidR="00A72478" w:rsidRDefault="00E11070" w:rsidP="00E11070">
      <w:pPr>
        <w:pStyle w:val="ListParagraph"/>
        <w:numPr>
          <w:ilvl w:val="0"/>
          <w:numId w:val="26"/>
        </w:numPr>
      </w:pPr>
      <w:r w:rsidRPr="00AA703B">
        <w:t>Visitor</w:t>
      </w:r>
      <w:r w:rsidR="00C33168">
        <w:t xml:space="preserve">s, including customers </w:t>
      </w:r>
      <w:r w:rsidR="007C32EC">
        <w:t xml:space="preserve">making deliveries, as well as </w:t>
      </w:r>
      <w:r w:rsidR="00C33168">
        <w:t xml:space="preserve">third parties making </w:t>
      </w:r>
      <w:r w:rsidR="007C32EC">
        <w:t xml:space="preserve">collections and </w:t>
      </w:r>
      <w:r w:rsidR="00C33168">
        <w:t xml:space="preserve">deliveries, </w:t>
      </w:r>
      <w:r w:rsidR="00230BC8">
        <w:t xml:space="preserve">must </w:t>
      </w:r>
      <w:r w:rsidR="00C33168">
        <w:t>a</w:t>
      </w:r>
      <w:r w:rsidRPr="00AA703B">
        <w:t>rrive at Namlog</w:t>
      </w:r>
      <w:r w:rsidR="00230BC8">
        <w:t xml:space="preserve">’s </w:t>
      </w:r>
      <w:r w:rsidRPr="00AA703B">
        <w:t xml:space="preserve">Brentwood Park </w:t>
      </w:r>
      <w:r w:rsidR="007C32EC">
        <w:t>M</w:t>
      </w:r>
      <w:r w:rsidR="00C33168">
        <w:t xml:space="preserve">ain </w:t>
      </w:r>
      <w:r w:rsidR="007C32EC">
        <w:t>G</w:t>
      </w:r>
      <w:r w:rsidRPr="00AA703B">
        <w:t>ate.</w:t>
      </w:r>
    </w:p>
    <w:p w14:paraId="2EC18AF8" w14:textId="12556833" w:rsidR="00B01676" w:rsidRPr="00AA703B" w:rsidRDefault="00230BC8" w:rsidP="00230BC8">
      <w:pPr>
        <w:pStyle w:val="ListParagraph"/>
        <w:numPr>
          <w:ilvl w:val="0"/>
          <w:numId w:val="26"/>
        </w:numPr>
      </w:pPr>
      <w:r>
        <w:t>T</w:t>
      </w:r>
      <w:r w:rsidR="007C32EC">
        <w:t>he</w:t>
      </w:r>
      <w:r w:rsidR="00E11070" w:rsidRPr="00AA703B">
        <w:t xml:space="preserve"> </w:t>
      </w:r>
      <w:r w:rsidR="007C32EC">
        <w:t>se</w:t>
      </w:r>
      <w:r w:rsidR="00E11070" w:rsidRPr="00AA703B">
        <w:t>curity</w:t>
      </w:r>
      <w:r w:rsidR="00AA703B">
        <w:t xml:space="preserve"> guard</w:t>
      </w:r>
      <w:r w:rsidR="00E11070" w:rsidRPr="00AA703B">
        <w:t xml:space="preserve"> </w:t>
      </w:r>
      <w:r>
        <w:t xml:space="preserve">will </w:t>
      </w:r>
      <w:r w:rsidR="00E11070" w:rsidRPr="00AA703B">
        <w:t xml:space="preserve">hand over </w:t>
      </w:r>
      <w:r>
        <w:t xml:space="preserve">the </w:t>
      </w:r>
      <w:r w:rsidR="00E11070" w:rsidRPr="00AA703B">
        <w:t xml:space="preserve">Entry Control </w:t>
      </w:r>
      <w:r w:rsidR="00FC2A43" w:rsidRPr="00AA703B">
        <w:t xml:space="preserve">book </w:t>
      </w:r>
      <w:r w:rsidR="00E11070" w:rsidRPr="00AA703B">
        <w:t xml:space="preserve">to </w:t>
      </w:r>
      <w:r w:rsidR="002E390E" w:rsidRPr="00AA703B">
        <w:t xml:space="preserve">the </w:t>
      </w:r>
      <w:r w:rsidR="00E11070" w:rsidRPr="00AA703B">
        <w:t>visitor</w:t>
      </w:r>
      <w:r w:rsidR="007C32EC">
        <w:t xml:space="preserve"> / customer / third party driver</w:t>
      </w:r>
      <w:r w:rsidR="002E390E" w:rsidRPr="00AA703B">
        <w:t>.</w:t>
      </w:r>
    </w:p>
    <w:p w14:paraId="64E28FBA" w14:textId="04C170B9" w:rsidR="00E11070" w:rsidRPr="00AA703B" w:rsidRDefault="007C32EC" w:rsidP="00E11070">
      <w:pPr>
        <w:pStyle w:val="ListParagraph"/>
        <w:numPr>
          <w:ilvl w:val="0"/>
          <w:numId w:val="26"/>
        </w:numPr>
      </w:pPr>
      <w:r>
        <w:t>The v</w:t>
      </w:r>
      <w:r w:rsidR="00E11070" w:rsidRPr="00AA703B">
        <w:t xml:space="preserve">isitor </w:t>
      </w:r>
      <w:r>
        <w:t xml:space="preserve">/ customer / third party driver </w:t>
      </w:r>
      <w:r w:rsidR="00230BC8">
        <w:t xml:space="preserve">to </w:t>
      </w:r>
      <w:r w:rsidR="00E11070" w:rsidRPr="00AA703B">
        <w:t>complete</w:t>
      </w:r>
      <w:r w:rsidR="00230BC8">
        <w:t xml:space="preserve"> </w:t>
      </w:r>
      <w:r w:rsidR="00E11070" w:rsidRPr="00AA703B">
        <w:t xml:space="preserve">the </w:t>
      </w:r>
      <w:r w:rsidR="00EF4EBC">
        <w:t>E</w:t>
      </w:r>
      <w:r w:rsidR="00E11070" w:rsidRPr="00AA703B">
        <w:t>ntry Control</w:t>
      </w:r>
      <w:r w:rsidR="00FC2A43" w:rsidRPr="00AA703B">
        <w:t xml:space="preserve"> </w:t>
      </w:r>
      <w:r w:rsidR="00EF4EBC">
        <w:t>S</w:t>
      </w:r>
      <w:r w:rsidR="002E390E" w:rsidRPr="00AA703B">
        <w:t xml:space="preserve">lip </w:t>
      </w:r>
      <w:r>
        <w:t>i</w:t>
      </w:r>
      <w:r w:rsidR="002E390E" w:rsidRPr="00AA703B">
        <w:t xml:space="preserve">n the </w:t>
      </w:r>
      <w:r>
        <w:t>Entry Control B</w:t>
      </w:r>
      <w:r w:rsidR="002E390E" w:rsidRPr="00AA703B">
        <w:t xml:space="preserve">ook </w:t>
      </w:r>
      <w:r w:rsidR="00FC2A43" w:rsidRPr="00AA703B">
        <w:t>before entering the premises</w:t>
      </w:r>
      <w:r>
        <w:t xml:space="preserve">. </w:t>
      </w:r>
    </w:p>
    <w:p w14:paraId="6F44B128" w14:textId="2C5353AB" w:rsidR="00FC2A43" w:rsidRPr="00AA703B" w:rsidRDefault="00EF4EBC" w:rsidP="00E11070">
      <w:pPr>
        <w:pStyle w:val="ListParagraph"/>
        <w:numPr>
          <w:ilvl w:val="0"/>
          <w:numId w:val="26"/>
        </w:numPr>
      </w:pPr>
      <w:r>
        <w:t>After completion of the Entry Control Slip, t</w:t>
      </w:r>
      <w:r w:rsidR="007C32EC">
        <w:t>he v</w:t>
      </w:r>
      <w:r w:rsidR="007C32EC" w:rsidRPr="00AA703B">
        <w:t xml:space="preserve">isitor </w:t>
      </w:r>
      <w:r w:rsidR="007C32EC">
        <w:t xml:space="preserve">/ customer / third party driver hand over </w:t>
      </w:r>
      <w:r w:rsidR="00FC2A43" w:rsidRPr="00AA703B">
        <w:t>the Entry C</w:t>
      </w:r>
      <w:r w:rsidR="002E390E" w:rsidRPr="00AA703B">
        <w:t>ontrol book to the security</w:t>
      </w:r>
      <w:r w:rsidR="00AA703B">
        <w:t xml:space="preserve"> guard.</w:t>
      </w:r>
    </w:p>
    <w:p w14:paraId="7FC36395" w14:textId="23870F04" w:rsidR="002E390E" w:rsidRDefault="00AA703B" w:rsidP="00563BF4">
      <w:pPr>
        <w:pStyle w:val="ListParagraph"/>
        <w:numPr>
          <w:ilvl w:val="0"/>
          <w:numId w:val="26"/>
        </w:numPr>
      </w:pPr>
      <w:r w:rsidRPr="00AA703B">
        <w:t xml:space="preserve">Security </w:t>
      </w:r>
      <w:r>
        <w:t xml:space="preserve">guard </w:t>
      </w:r>
      <w:r w:rsidRPr="00AA703B">
        <w:t xml:space="preserve">verifies all the required information is </w:t>
      </w:r>
      <w:r w:rsidR="00EF4EBC" w:rsidRPr="00AA703B">
        <w:t>completed</w:t>
      </w:r>
      <w:r w:rsidR="00EF4EBC">
        <w:t xml:space="preserve"> and </w:t>
      </w:r>
      <w:r w:rsidR="00EF4EBC" w:rsidRPr="00AA703B">
        <w:t>tear</w:t>
      </w:r>
      <w:r w:rsidR="002E390E" w:rsidRPr="00AA703B">
        <w:t xml:space="preserve"> of</w:t>
      </w:r>
      <w:r w:rsidRPr="00AA703B">
        <w:t>f</w:t>
      </w:r>
      <w:r w:rsidR="002E390E" w:rsidRPr="00AA703B">
        <w:t xml:space="preserve"> the Entry Control slip fr</w:t>
      </w:r>
      <w:r>
        <w:t>om</w:t>
      </w:r>
      <w:r w:rsidR="002E390E" w:rsidRPr="00AA703B">
        <w:t xml:space="preserve"> the </w:t>
      </w:r>
      <w:r w:rsidR="007C32EC">
        <w:t xml:space="preserve">Entry Control </w:t>
      </w:r>
      <w:r w:rsidR="002E390E" w:rsidRPr="00AA703B">
        <w:t>book and hand it over to the visitor.</w:t>
      </w:r>
    </w:p>
    <w:p w14:paraId="13FDD622" w14:textId="60E92F47" w:rsidR="00EF4EBC" w:rsidRPr="00AA703B" w:rsidRDefault="00EF4EBC" w:rsidP="00563BF4">
      <w:pPr>
        <w:pStyle w:val="ListParagraph"/>
        <w:numPr>
          <w:ilvl w:val="0"/>
          <w:numId w:val="26"/>
        </w:numPr>
      </w:pPr>
      <w:r>
        <w:t xml:space="preserve">Visitors to: </w:t>
      </w:r>
    </w:p>
    <w:p w14:paraId="774DB59F" w14:textId="506B2FA5" w:rsidR="00E11070" w:rsidRDefault="00EF4EBC" w:rsidP="00EF4EBC">
      <w:pPr>
        <w:pStyle w:val="ListParagraph"/>
        <w:numPr>
          <w:ilvl w:val="1"/>
          <w:numId w:val="27"/>
        </w:numPr>
      </w:pPr>
      <w:r>
        <w:t>P</w:t>
      </w:r>
      <w:r w:rsidR="0062451A" w:rsidRPr="00AA703B">
        <w:t>ark</w:t>
      </w:r>
      <w:r w:rsidR="007C32EC">
        <w:t xml:space="preserve"> their vehicle in the visitors parking bay</w:t>
      </w:r>
      <w:r w:rsidR="0062451A" w:rsidRPr="00AA703B">
        <w:t xml:space="preserve">, </w:t>
      </w:r>
    </w:p>
    <w:p w14:paraId="4FFD02BD" w14:textId="4157EB7F" w:rsidR="00EF4EBC" w:rsidRDefault="00EF4EBC" w:rsidP="00EF4EBC">
      <w:pPr>
        <w:pStyle w:val="ListParagraph"/>
        <w:numPr>
          <w:ilvl w:val="1"/>
          <w:numId w:val="27"/>
        </w:numPr>
      </w:pPr>
      <w:r>
        <w:t>Report to</w:t>
      </w:r>
      <w:r w:rsidRPr="00AA703B">
        <w:t xml:space="preserve"> </w:t>
      </w:r>
      <w:r>
        <w:t xml:space="preserve">Namlog </w:t>
      </w:r>
      <w:r w:rsidRPr="00AA703B">
        <w:t>reception</w:t>
      </w:r>
      <w:r>
        <w:t xml:space="preserve">, and the Namlog receptionist will call the relevant Namlog employee. </w:t>
      </w:r>
    </w:p>
    <w:p w14:paraId="2181A421" w14:textId="3785A7B0" w:rsidR="00EF4EBC" w:rsidRDefault="00EF4EBC" w:rsidP="00EF4EBC">
      <w:pPr>
        <w:pStyle w:val="ListParagraph"/>
        <w:numPr>
          <w:ilvl w:val="1"/>
          <w:numId w:val="27"/>
        </w:numPr>
      </w:pPr>
      <w:r>
        <w:t xml:space="preserve">Hand over the </w:t>
      </w:r>
      <w:r w:rsidRPr="00AA703B">
        <w:t>Entry Control Slip</w:t>
      </w:r>
      <w:r>
        <w:t xml:space="preserve"> to the Namlog employee or the receptionist for signature. </w:t>
      </w:r>
    </w:p>
    <w:p w14:paraId="7BC10F89" w14:textId="2A15904B" w:rsidR="00EF4EBC" w:rsidRDefault="00840787" w:rsidP="00EF4EBC">
      <w:pPr>
        <w:pStyle w:val="ListParagraph"/>
        <w:numPr>
          <w:ilvl w:val="1"/>
          <w:numId w:val="27"/>
        </w:numPr>
      </w:pPr>
      <w:r>
        <w:t>P</w:t>
      </w:r>
      <w:r w:rsidR="00EF4EBC">
        <w:t xml:space="preserve">roceed to </w:t>
      </w:r>
      <w:r>
        <w:t xml:space="preserve">their </w:t>
      </w:r>
      <w:r w:rsidR="00EF4EBC">
        <w:t>vehicle</w:t>
      </w:r>
      <w:r>
        <w:t>, (after the meeting was conducted)</w:t>
      </w:r>
      <w:r w:rsidR="00EF4EBC">
        <w:t xml:space="preserve"> in the visitors parking area and will drive to the Main Gate to exit Brentwood Park facility. </w:t>
      </w:r>
    </w:p>
    <w:p w14:paraId="38612732" w14:textId="4DF48A02" w:rsidR="00EF4EBC" w:rsidRPr="00FC031C" w:rsidRDefault="00840787" w:rsidP="00EF4EBC">
      <w:pPr>
        <w:pStyle w:val="ListParagraph"/>
        <w:numPr>
          <w:ilvl w:val="1"/>
          <w:numId w:val="27"/>
        </w:numPr>
        <w:rPr>
          <w:lang w:val="en-GB"/>
        </w:rPr>
      </w:pPr>
      <w:r>
        <w:t>H</w:t>
      </w:r>
      <w:r w:rsidR="00EF4EBC" w:rsidRPr="00AA703B">
        <w:t>and</w:t>
      </w:r>
      <w:r w:rsidR="00EF4EBC">
        <w:t xml:space="preserve"> </w:t>
      </w:r>
      <w:r w:rsidR="00EF4EBC" w:rsidRPr="00AA703B">
        <w:t xml:space="preserve">over the </w:t>
      </w:r>
      <w:r w:rsidR="00EF4EBC">
        <w:t xml:space="preserve">Entry Control </w:t>
      </w:r>
      <w:r w:rsidR="00EF4EBC" w:rsidRPr="00AA703B">
        <w:t xml:space="preserve">slip to the security </w:t>
      </w:r>
      <w:r w:rsidR="00EF4EBC">
        <w:t xml:space="preserve">guard </w:t>
      </w:r>
      <w:r w:rsidR="00EF4EBC" w:rsidRPr="00AA703B">
        <w:t>at the</w:t>
      </w:r>
      <w:r w:rsidR="00EF4EBC">
        <w:t xml:space="preserve"> Main Gate</w:t>
      </w:r>
      <w:r w:rsidR="00EF4EBC" w:rsidRPr="00AA703B">
        <w:t xml:space="preserve"> before </w:t>
      </w:r>
      <w:r w:rsidR="00EF4EBC">
        <w:t xml:space="preserve">departing Brentwood Park facility. </w:t>
      </w:r>
    </w:p>
    <w:p w14:paraId="022975E5" w14:textId="35D626DD" w:rsidR="00EF4EBC" w:rsidRPr="00FC031C" w:rsidRDefault="00840787" w:rsidP="00EF4EBC">
      <w:pPr>
        <w:pStyle w:val="ListParagraph"/>
        <w:numPr>
          <w:ilvl w:val="1"/>
          <w:numId w:val="27"/>
        </w:numPr>
        <w:rPr>
          <w:lang w:val="en-GB"/>
        </w:rPr>
      </w:pPr>
      <w:r>
        <w:t>Depart from Namlog Brentwood Park facility after the security guar</w:t>
      </w:r>
      <w:r w:rsidR="00EF4EBC">
        <w:t xml:space="preserve">d </w:t>
      </w:r>
      <w:r w:rsidR="00EF4EBC" w:rsidRPr="00AA703B">
        <w:t>verifie</w:t>
      </w:r>
      <w:r>
        <w:t xml:space="preserve">d </w:t>
      </w:r>
      <w:r w:rsidR="00EF4EBC" w:rsidRPr="00AA703B">
        <w:t xml:space="preserve">the </w:t>
      </w:r>
      <w:r w:rsidR="00EF4EBC">
        <w:t xml:space="preserve">Entry Control </w:t>
      </w:r>
      <w:r>
        <w:t xml:space="preserve">was </w:t>
      </w:r>
      <w:r w:rsidR="00EF4EBC">
        <w:t>signed</w:t>
      </w:r>
      <w:r>
        <w:t xml:space="preserve">. </w:t>
      </w:r>
    </w:p>
    <w:p w14:paraId="0B9C85AC" w14:textId="77777777" w:rsidR="00EF4EBC" w:rsidRPr="00EF4EBC" w:rsidRDefault="00EF4EBC" w:rsidP="00840787">
      <w:pPr>
        <w:pStyle w:val="ListParagraph"/>
        <w:numPr>
          <w:ilvl w:val="0"/>
          <w:numId w:val="26"/>
        </w:numPr>
      </w:pPr>
      <w:r>
        <w:t>The Security guard file the Entry Control slip in the allocated file for record keeping purposes.</w:t>
      </w:r>
    </w:p>
    <w:p w14:paraId="19B20BB2" w14:textId="01708D02" w:rsidR="00EF4EBC" w:rsidRDefault="00EF4EBC" w:rsidP="00E11070">
      <w:pPr>
        <w:pStyle w:val="ListParagraph"/>
        <w:numPr>
          <w:ilvl w:val="0"/>
          <w:numId w:val="26"/>
        </w:numPr>
      </w:pPr>
      <w:r>
        <w:t xml:space="preserve">Customers and third Party Drivers will: </w:t>
      </w:r>
    </w:p>
    <w:p w14:paraId="62A515D0" w14:textId="3B5C9DD0" w:rsidR="007C32EC" w:rsidRPr="00AA703B" w:rsidRDefault="00EF4EBC" w:rsidP="00EF4EBC">
      <w:pPr>
        <w:pStyle w:val="ListParagraph"/>
        <w:numPr>
          <w:ilvl w:val="1"/>
          <w:numId w:val="27"/>
        </w:numPr>
      </w:pPr>
      <w:r>
        <w:t>Park</w:t>
      </w:r>
      <w:r w:rsidR="007C32EC">
        <w:t xml:space="preserve"> their truck / vehicle in front of Warehouse A to </w:t>
      </w:r>
      <w:r w:rsidR="00863A4E">
        <w:t>offload</w:t>
      </w:r>
      <w:r>
        <w:t xml:space="preserve"> </w:t>
      </w:r>
      <w:r w:rsidR="00863A4E">
        <w:t xml:space="preserve">or to be loaded with cargo. </w:t>
      </w:r>
    </w:p>
    <w:p w14:paraId="4CCB6D1A" w14:textId="77777777" w:rsidR="00EF4EBC" w:rsidRDefault="00EF4EBC" w:rsidP="00EF4EBC">
      <w:pPr>
        <w:pStyle w:val="ListParagraph"/>
        <w:numPr>
          <w:ilvl w:val="1"/>
          <w:numId w:val="27"/>
        </w:numPr>
      </w:pPr>
      <w:r>
        <w:t>R</w:t>
      </w:r>
      <w:r w:rsidR="00863A4E">
        <w:t>eport to the Induction area in Warehouse A for</w:t>
      </w:r>
      <w:r>
        <w:t>:</w:t>
      </w:r>
    </w:p>
    <w:p w14:paraId="1165E794" w14:textId="13AE6992" w:rsidR="00863A4E" w:rsidRDefault="00863A4E" w:rsidP="00EF4EBC">
      <w:pPr>
        <w:pStyle w:val="ListParagraph"/>
        <w:numPr>
          <w:ilvl w:val="2"/>
          <w:numId w:val="27"/>
        </w:numPr>
      </w:pPr>
      <w:r>
        <w:t xml:space="preserve">booking in </w:t>
      </w:r>
      <w:r w:rsidR="00EF4EBC">
        <w:t xml:space="preserve">of </w:t>
      </w:r>
      <w:r>
        <w:t xml:space="preserve">cargo, weights and dimensions confirmation and completion of Namlog waybill. </w:t>
      </w:r>
    </w:p>
    <w:p w14:paraId="54F1DB8F" w14:textId="339DF252" w:rsidR="00863A4E" w:rsidRPr="00AA703B" w:rsidRDefault="00863A4E" w:rsidP="00EF4EBC">
      <w:pPr>
        <w:pStyle w:val="ListParagraph"/>
        <w:numPr>
          <w:ilvl w:val="2"/>
          <w:numId w:val="27"/>
        </w:numPr>
      </w:pPr>
      <w:r>
        <w:t xml:space="preserve">notify the applicable personnel of his presence and request to be loaded (collection of cargo request). </w:t>
      </w:r>
    </w:p>
    <w:sectPr w:rsidR="00863A4E" w:rsidRPr="00AA703B" w:rsidSect="00BE6051">
      <w:headerReference w:type="default" r:id="rId8"/>
      <w:footerReference w:type="default" r:id="rId9"/>
      <w:pgSz w:w="12240" w:h="15840"/>
      <w:pgMar w:top="1440" w:right="1183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503F" w14:textId="77777777" w:rsidR="009B459D" w:rsidRPr="00AA703B" w:rsidRDefault="009B459D" w:rsidP="00561FAE">
      <w:r w:rsidRPr="00AA703B">
        <w:separator/>
      </w:r>
    </w:p>
  </w:endnote>
  <w:endnote w:type="continuationSeparator" w:id="0">
    <w:p w14:paraId="0389D642" w14:textId="77777777" w:rsidR="009B459D" w:rsidRPr="00AA703B" w:rsidRDefault="009B459D" w:rsidP="00561FAE">
      <w:r w:rsidRPr="00AA70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94EF" w14:textId="68D8E173" w:rsidR="008B71B1" w:rsidRDefault="008B71B1" w:rsidP="009B4463">
    <w:pPr>
      <w:pStyle w:val="Footer"/>
      <w:tabs>
        <w:tab w:val="left" w:pos="801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7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71E07B8C" w14:textId="77777777" w:rsidR="008B71B1" w:rsidRDefault="008B71B1" w:rsidP="008B71B1">
    <w:pPr>
      <w:pStyle w:val="Footer"/>
      <w:rPr>
        <w:lang w:val="en-GB"/>
      </w:rPr>
    </w:pPr>
  </w:p>
  <w:p w14:paraId="5162370C" w14:textId="77777777" w:rsidR="008B71B1" w:rsidRPr="008B71B1" w:rsidRDefault="008B71B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D6D2" w14:textId="77777777" w:rsidR="009B459D" w:rsidRPr="00AA703B" w:rsidRDefault="009B459D" w:rsidP="00561FAE">
      <w:r w:rsidRPr="00AA703B">
        <w:separator/>
      </w:r>
    </w:p>
  </w:footnote>
  <w:footnote w:type="continuationSeparator" w:id="0">
    <w:p w14:paraId="15F15799" w14:textId="77777777" w:rsidR="009B459D" w:rsidRPr="00AA703B" w:rsidRDefault="009B459D" w:rsidP="00561FAE">
      <w:r w:rsidRPr="00AA70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F614" w14:textId="74613900" w:rsidR="003E0F98" w:rsidRDefault="003E0F98" w:rsidP="003E0F98">
    <w:pPr>
      <w:pStyle w:val="Header"/>
      <w:jc w:val="right"/>
      <w:rPr>
        <w:rFonts w:ascii="Calibri" w:hAnsi="Calibri" w:cs="Calibri"/>
        <w:b/>
        <w:bCs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133C7E" wp14:editId="07046FF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868298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Visitor Access</w:t>
    </w:r>
  </w:p>
  <w:p w14:paraId="034E3097" w14:textId="77777777" w:rsidR="003E0F98" w:rsidRDefault="003E0F98" w:rsidP="003E0F9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CC59B5" w14:textId="1EFD071C" w:rsidR="0054060B" w:rsidRPr="003E0F98" w:rsidRDefault="003E0F98" w:rsidP="003E0F9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Corp</w:t>
    </w:r>
    <w:r>
      <w:rPr>
        <w:sz w:val="44"/>
        <w:szCs w:val="44"/>
      </w:rPr>
      <w:t xml:space="preserve">                                     </w:t>
    </w:r>
  </w:p>
  <w:p w14:paraId="75EFCBEF" w14:textId="4925124C" w:rsidR="00E95979" w:rsidRPr="00AA703B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pt;height:11pt" o:bullet="t">
        <v:imagedata r:id="rId1" o:title="BD14868_"/>
      </v:shape>
    </w:pict>
  </w:numPicBullet>
  <w:numPicBullet w:numPicBulletId="1">
    <w:pict>
      <v:shape id="_x0000_i1039" type="#_x0000_t75" style="width:11pt;height:11pt" o:bullet="t">
        <v:imagedata r:id="rId2" o:title="BD21294_"/>
      </v:shape>
    </w:pict>
  </w:numPicBullet>
  <w:numPicBullet w:numPicBulletId="2">
    <w:pict>
      <v:shape id="_x0000_i1040" type="#_x0000_t75" style="width:11pt;height:11pt" o:bullet="t">
        <v:imagedata r:id="rId3" o:title="BD21519_"/>
      </v:shape>
    </w:pict>
  </w:numPicBullet>
  <w:numPicBullet w:numPicBulletId="3">
    <w:pict>
      <v:shape id="_x0000_i1041" type="#_x0000_t75" style="width:11pt;height:11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43F04D4"/>
    <w:multiLevelType w:val="hybridMultilevel"/>
    <w:tmpl w:val="F3A6A7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AB502D"/>
    <w:multiLevelType w:val="hybridMultilevel"/>
    <w:tmpl w:val="C8C494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5622"/>
    <w:multiLevelType w:val="hybridMultilevel"/>
    <w:tmpl w:val="5A7CC8D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B12E2"/>
    <w:multiLevelType w:val="hybridMultilevel"/>
    <w:tmpl w:val="1AD6057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EAB1492"/>
    <w:multiLevelType w:val="hybridMultilevel"/>
    <w:tmpl w:val="07F0FE3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23818"/>
    <w:multiLevelType w:val="hybridMultilevel"/>
    <w:tmpl w:val="A43297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16E63"/>
    <w:multiLevelType w:val="hybridMultilevel"/>
    <w:tmpl w:val="122A5304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40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37044553">
    <w:abstractNumId w:val="22"/>
  </w:num>
  <w:num w:numId="3" w16cid:durableId="933592865">
    <w:abstractNumId w:val="7"/>
  </w:num>
  <w:num w:numId="4" w16cid:durableId="438062628">
    <w:abstractNumId w:val="2"/>
  </w:num>
  <w:num w:numId="5" w16cid:durableId="148832609">
    <w:abstractNumId w:val="19"/>
  </w:num>
  <w:num w:numId="6" w16cid:durableId="578178813">
    <w:abstractNumId w:val="6"/>
  </w:num>
  <w:num w:numId="7" w16cid:durableId="1521553306">
    <w:abstractNumId w:val="14"/>
  </w:num>
  <w:num w:numId="8" w16cid:durableId="188417312">
    <w:abstractNumId w:val="25"/>
  </w:num>
  <w:num w:numId="9" w16cid:durableId="1354111348">
    <w:abstractNumId w:val="15"/>
  </w:num>
  <w:num w:numId="10" w16cid:durableId="1126973705">
    <w:abstractNumId w:val="4"/>
  </w:num>
  <w:num w:numId="11" w16cid:durableId="221723089">
    <w:abstractNumId w:val="9"/>
  </w:num>
  <w:num w:numId="12" w16cid:durableId="2044164970">
    <w:abstractNumId w:val="26"/>
  </w:num>
  <w:num w:numId="13" w16cid:durableId="1545488300">
    <w:abstractNumId w:val="5"/>
  </w:num>
  <w:num w:numId="14" w16cid:durableId="112484402">
    <w:abstractNumId w:val="18"/>
  </w:num>
  <w:num w:numId="15" w16cid:durableId="1949578292">
    <w:abstractNumId w:val="8"/>
  </w:num>
  <w:num w:numId="16" w16cid:durableId="1229421339">
    <w:abstractNumId w:val="10"/>
  </w:num>
  <w:num w:numId="17" w16cid:durableId="253633831">
    <w:abstractNumId w:val="17"/>
  </w:num>
  <w:num w:numId="18" w16cid:durableId="22748275">
    <w:abstractNumId w:val="23"/>
  </w:num>
  <w:num w:numId="19" w16cid:durableId="1599366899">
    <w:abstractNumId w:val="12"/>
  </w:num>
  <w:num w:numId="20" w16cid:durableId="403574594">
    <w:abstractNumId w:val="16"/>
  </w:num>
  <w:num w:numId="21" w16cid:durableId="1889566614">
    <w:abstractNumId w:val="20"/>
  </w:num>
  <w:num w:numId="22" w16cid:durableId="687216617">
    <w:abstractNumId w:val="1"/>
  </w:num>
  <w:num w:numId="23" w16cid:durableId="315771026">
    <w:abstractNumId w:val="13"/>
  </w:num>
  <w:num w:numId="24" w16cid:durableId="867180435">
    <w:abstractNumId w:val="24"/>
  </w:num>
  <w:num w:numId="25" w16cid:durableId="446699342">
    <w:abstractNumId w:val="11"/>
  </w:num>
  <w:num w:numId="26" w16cid:durableId="1635332020">
    <w:abstractNumId w:val="21"/>
  </w:num>
  <w:num w:numId="27" w16cid:durableId="551576287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13B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206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4CA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3070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47D7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DF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BC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3F91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1E4C"/>
    <w:rsid w:val="0024236E"/>
    <w:rsid w:val="00242459"/>
    <w:rsid w:val="0024288E"/>
    <w:rsid w:val="00242ABE"/>
    <w:rsid w:val="00243678"/>
    <w:rsid w:val="002437F6"/>
    <w:rsid w:val="00243CF4"/>
    <w:rsid w:val="00244925"/>
    <w:rsid w:val="00245BD5"/>
    <w:rsid w:val="00245C24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D4A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0E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A7B22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052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0F98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573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7E5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4C3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6D5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1E11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451A"/>
    <w:rsid w:val="00625A7F"/>
    <w:rsid w:val="00625E65"/>
    <w:rsid w:val="00625F8B"/>
    <w:rsid w:val="00626741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4917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168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2DC"/>
    <w:rsid w:val="00703408"/>
    <w:rsid w:val="00703AA5"/>
    <w:rsid w:val="00703EB2"/>
    <w:rsid w:val="007043D5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09E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5BCB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3F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9B1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875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2EC"/>
    <w:rsid w:val="007C3EE9"/>
    <w:rsid w:val="007C426A"/>
    <w:rsid w:val="007C474B"/>
    <w:rsid w:val="007C53BF"/>
    <w:rsid w:val="007C5C8E"/>
    <w:rsid w:val="007C6BB2"/>
    <w:rsid w:val="007C6C02"/>
    <w:rsid w:val="007C6DB5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037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3015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5DAB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44A0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787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03A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3A4E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6C2D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1B1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4B6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55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D99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439"/>
    <w:rsid w:val="00940639"/>
    <w:rsid w:val="00940B84"/>
    <w:rsid w:val="00941697"/>
    <w:rsid w:val="009426CC"/>
    <w:rsid w:val="00942DE6"/>
    <w:rsid w:val="0094341C"/>
    <w:rsid w:val="0094477B"/>
    <w:rsid w:val="00945828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B12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463"/>
    <w:rsid w:val="009B459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C795A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4FA6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641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A9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2478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03B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AF7679"/>
    <w:rsid w:val="00B00B57"/>
    <w:rsid w:val="00B014DC"/>
    <w:rsid w:val="00B01676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0B05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A66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069B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2C9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3DDB"/>
    <w:rsid w:val="00BD4025"/>
    <w:rsid w:val="00BD421C"/>
    <w:rsid w:val="00BD44CA"/>
    <w:rsid w:val="00BD4EAC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BF7EA6"/>
    <w:rsid w:val="00C007E9"/>
    <w:rsid w:val="00C017D7"/>
    <w:rsid w:val="00C018AF"/>
    <w:rsid w:val="00C0203E"/>
    <w:rsid w:val="00C03A4F"/>
    <w:rsid w:val="00C05926"/>
    <w:rsid w:val="00C05E47"/>
    <w:rsid w:val="00C05F16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168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0DD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848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3A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79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576D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5B4F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94B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451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47F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070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465F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4EBC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9C0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5FDB"/>
    <w:rsid w:val="00FB65BE"/>
    <w:rsid w:val="00FB6FC8"/>
    <w:rsid w:val="00FB7FFE"/>
    <w:rsid w:val="00FC023C"/>
    <w:rsid w:val="00FC031C"/>
    <w:rsid w:val="00FC1188"/>
    <w:rsid w:val="00FC17B1"/>
    <w:rsid w:val="00FC1BEA"/>
    <w:rsid w:val="00FC1C93"/>
    <w:rsid w:val="00FC1D39"/>
    <w:rsid w:val="00FC22C4"/>
    <w:rsid w:val="00FC2379"/>
    <w:rsid w:val="00FC24B9"/>
    <w:rsid w:val="00FC2A43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E4C"/>
    <w:rPr>
      <w:rFonts w:ascii="Verdana" w:hAnsi="Verdana"/>
      <w:lang w:val="en-Z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2284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3</cp:revision>
  <cp:lastPrinted>2021-08-04T11:48:00Z</cp:lastPrinted>
  <dcterms:created xsi:type="dcterms:W3CDTF">2025-09-03T08:55:00Z</dcterms:created>
  <dcterms:modified xsi:type="dcterms:W3CDTF">2025-09-03T08:55:00Z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