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97D37" w14:textId="77777777" w:rsidR="00E20E19" w:rsidRPr="00D513D7" w:rsidRDefault="00E20E19" w:rsidP="00E20E19">
      <w:pPr>
        <w:rPr>
          <w:rFonts w:ascii="Arial Nova" w:hAnsi="Arial Nova"/>
          <w:b/>
          <w:bCs/>
        </w:rPr>
      </w:pPr>
      <w:r w:rsidRPr="00D513D7">
        <w:rPr>
          <w:rFonts w:ascii="Arial Nova" w:hAnsi="Arial Nova"/>
          <w:b/>
          <w:bCs/>
        </w:rPr>
        <w:t>Purpose: To ensure that the pre-invoice send to the Debtors Clerk for invoicing is accurate</w:t>
      </w:r>
    </w:p>
    <w:p w14:paraId="61D57055" w14:textId="77777777" w:rsidR="00E20E19" w:rsidRPr="00D01AE7" w:rsidRDefault="00E20E19" w:rsidP="00E20E19">
      <w:pPr>
        <w:rPr>
          <w:rFonts w:ascii="Arial Nova" w:hAnsi="Arial Nova"/>
        </w:rPr>
      </w:pPr>
    </w:p>
    <w:p w14:paraId="54436669" w14:textId="77777777" w:rsidR="00E20E19" w:rsidRPr="00D513D7" w:rsidRDefault="00E20E19" w:rsidP="00E20E19">
      <w:pPr>
        <w:pStyle w:val="ListParagraph"/>
        <w:numPr>
          <w:ilvl w:val="0"/>
          <w:numId w:val="28"/>
        </w:numPr>
        <w:spacing w:after="160" w:line="259" w:lineRule="auto"/>
        <w:rPr>
          <w:rFonts w:ascii="Arial Nova" w:hAnsi="Arial Nova"/>
          <w:b/>
          <w:bCs/>
        </w:rPr>
      </w:pPr>
      <w:r w:rsidRPr="00D513D7">
        <w:rPr>
          <w:rFonts w:ascii="Arial Nova" w:hAnsi="Arial Nova"/>
          <w:b/>
          <w:bCs/>
        </w:rPr>
        <w:t xml:space="preserve">Login to LMS from your desktop.IT will supply you with the login details </w:t>
      </w:r>
    </w:p>
    <w:p w14:paraId="38BCBBD0" w14:textId="77777777" w:rsidR="00E20E19" w:rsidRPr="00D01AE7" w:rsidRDefault="00E20E19" w:rsidP="00E20E19">
      <w:pPr>
        <w:pStyle w:val="ListParagraph"/>
        <w:rPr>
          <w:rFonts w:ascii="Arial Nova" w:hAnsi="Arial Nova"/>
        </w:rPr>
      </w:pPr>
      <w:r w:rsidRPr="00D01AE7">
        <w:rPr>
          <w:rFonts w:ascii="Arial Nova" w:hAnsi="Arial Nova"/>
        </w:rPr>
        <w:t xml:space="preserve">                   </w:t>
      </w:r>
    </w:p>
    <w:p w14:paraId="3B7DE318" w14:textId="77777777" w:rsidR="00E20E19" w:rsidRPr="00D01AE7" w:rsidRDefault="00E20E19" w:rsidP="00E20E19">
      <w:pPr>
        <w:pStyle w:val="ListParagraph"/>
        <w:rPr>
          <w:rFonts w:ascii="Arial Nova" w:hAnsi="Arial Nova"/>
        </w:rPr>
      </w:pPr>
    </w:p>
    <w:p w14:paraId="677DE2F6" w14:textId="77777777" w:rsidR="00E20E19" w:rsidRPr="00D01AE7" w:rsidRDefault="00E20E19" w:rsidP="00E20E19">
      <w:pPr>
        <w:pStyle w:val="ListParagraph"/>
        <w:rPr>
          <w:rFonts w:ascii="Arial Nova" w:hAnsi="Arial Nova"/>
        </w:rPr>
      </w:pPr>
    </w:p>
    <w:p w14:paraId="6378F000" w14:textId="77777777" w:rsidR="00E20E19" w:rsidRPr="00D01AE7" w:rsidRDefault="00E20E19" w:rsidP="00E20E19">
      <w:pPr>
        <w:pStyle w:val="ListParagraph"/>
        <w:rPr>
          <w:rFonts w:ascii="Arial Nova" w:hAnsi="Arial Nova"/>
        </w:rPr>
      </w:pPr>
      <w:r w:rsidRPr="00D01AE7">
        <w:rPr>
          <w:rFonts w:ascii="Arial Nova" w:hAnsi="Arial Nova"/>
          <w:noProof/>
        </w:rPr>
        <w:drawing>
          <wp:inline distT="0" distB="0" distL="0" distR="0" wp14:anchorId="0746EF75" wp14:editId="475D1D84">
            <wp:extent cx="1895475" cy="1630770"/>
            <wp:effectExtent l="0" t="0" r="0" b="7620"/>
            <wp:docPr id="1" name="Picture 1" descr="Graphical user interface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emai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4789" cy="166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C1AC6" w14:textId="77777777" w:rsidR="00E20E19" w:rsidRPr="00D01AE7" w:rsidRDefault="00E20E19" w:rsidP="00E20E19">
      <w:pPr>
        <w:pStyle w:val="ListParagraph"/>
        <w:rPr>
          <w:rFonts w:ascii="Arial Nova" w:hAnsi="Arial Nova"/>
        </w:rPr>
      </w:pPr>
    </w:p>
    <w:p w14:paraId="0282F9ED" w14:textId="75BA97E4" w:rsidR="00E20E19" w:rsidRPr="008C0266" w:rsidRDefault="00E20E19" w:rsidP="008C0266">
      <w:pPr>
        <w:rPr>
          <w:rFonts w:ascii="Arial Nova" w:hAnsi="Arial Nova"/>
        </w:rPr>
      </w:pPr>
    </w:p>
    <w:p w14:paraId="1261F8C6" w14:textId="77777777" w:rsidR="00E20E19" w:rsidRPr="00D01AE7" w:rsidRDefault="00E20E19" w:rsidP="00E20E19">
      <w:pPr>
        <w:pStyle w:val="ListParagraph"/>
        <w:rPr>
          <w:rFonts w:ascii="Arial Nova" w:hAnsi="Arial Nova"/>
        </w:rPr>
      </w:pPr>
    </w:p>
    <w:p w14:paraId="4F7D32A0" w14:textId="77777777" w:rsidR="00E20E19" w:rsidRPr="0086413D" w:rsidRDefault="00E20E19" w:rsidP="00E20E19">
      <w:pPr>
        <w:pStyle w:val="ListParagraph"/>
        <w:numPr>
          <w:ilvl w:val="0"/>
          <w:numId w:val="28"/>
        </w:numPr>
        <w:spacing w:after="160" w:line="259" w:lineRule="auto"/>
        <w:rPr>
          <w:rFonts w:ascii="Arial Nova" w:hAnsi="Arial Nova"/>
          <w:b/>
          <w:bCs/>
        </w:rPr>
      </w:pPr>
      <w:r w:rsidRPr="0086413D">
        <w:rPr>
          <w:rFonts w:ascii="Arial Nova" w:hAnsi="Arial Nova"/>
          <w:b/>
          <w:bCs/>
        </w:rPr>
        <w:t>Pull a report to see which waybills are billable (Have a POD image)</w:t>
      </w:r>
    </w:p>
    <w:p w14:paraId="110BF99F" w14:textId="77777777" w:rsidR="00E20E19" w:rsidRPr="0086413D" w:rsidRDefault="00E20E19" w:rsidP="00E20E19">
      <w:pPr>
        <w:pStyle w:val="ListParagraph"/>
        <w:rPr>
          <w:rFonts w:ascii="Arial Nova" w:hAnsi="Arial Nova"/>
          <w:b/>
          <w:bCs/>
        </w:rPr>
      </w:pPr>
    </w:p>
    <w:p w14:paraId="137405E8" w14:textId="77777777" w:rsidR="00E20E19" w:rsidRPr="00D01AE7" w:rsidRDefault="00E20E19" w:rsidP="00E20E19">
      <w:pPr>
        <w:pStyle w:val="ListParagraph"/>
        <w:ind w:left="1056"/>
        <w:rPr>
          <w:rFonts w:ascii="Arial Nova" w:hAnsi="Arial Nova"/>
        </w:rPr>
      </w:pPr>
    </w:p>
    <w:p w14:paraId="65135126" w14:textId="77777777" w:rsidR="00E20E19" w:rsidRDefault="00E20E19" w:rsidP="00E20E19">
      <w:pPr>
        <w:pStyle w:val="ListParagraph"/>
        <w:ind w:left="1056"/>
        <w:rPr>
          <w:rFonts w:ascii="Arial Nova" w:hAnsi="Arial Nova"/>
        </w:rPr>
      </w:pPr>
      <w:r>
        <w:rPr>
          <w:noProof/>
        </w:rPr>
        <w:drawing>
          <wp:inline distT="0" distB="0" distL="0" distR="0" wp14:anchorId="5A422BC4" wp14:editId="3795DDBD">
            <wp:extent cx="1600200" cy="33746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1745" cy="337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CFDAA" w14:textId="77777777" w:rsidR="00E20E19" w:rsidRDefault="00E20E19" w:rsidP="00E20E19">
      <w:pPr>
        <w:pStyle w:val="ListParagraph"/>
        <w:ind w:left="1056"/>
        <w:rPr>
          <w:rFonts w:ascii="Arial Nova" w:hAnsi="Arial Nova"/>
        </w:rPr>
      </w:pPr>
    </w:p>
    <w:p w14:paraId="403C3AF3" w14:textId="5391808C" w:rsidR="00E20E19" w:rsidRDefault="00E20E19" w:rsidP="00E20E19">
      <w:pPr>
        <w:rPr>
          <w:rFonts w:ascii="Arial Nova" w:hAnsi="Arial Nova"/>
        </w:rPr>
      </w:pPr>
      <w:r w:rsidRPr="00D01AE7">
        <w:rPr>
          <w:rFonts w:ascii="Arial Nova" w:hAnsi="Arial Nova"/>
        </w:rPr>
        <w:t xml:space="preserve">       </w:t>
      </w:r>
    </w:p>
    <w:p w14:paraId="0FFD52AE" w14:textId="04598C32" w:rsidR="00E20E19" w:rsidRDefault="00E20E19" w:rsidP="00E20E19">
      <w:pPr>
        <w:rPr>
          <w:rFonts w:ascii="Arial Nova" w:hAnsi="Arial Nova"/>
        </w:rPr>
      </w:pPr>
    </w:p>
    <w:p w14:paraId="7A64095E" w14:textId="6AC8459F" w:rsidR="00E20E19" w:rsidRDefault="00E20E19" w:rsidP="00E20E19">
      <w:pPr>
        <w:rPr>
          <w:rFonts w:ascii="Arial Nova" w:hAnsi="Arial Nova"/>
        </w:rPr>
      </w:pPr>
    </w:p>
    <w:p w14:paraId="2023C2F3" w14:textId="16FAA432" w:rsidR="00E20E19" w:rsidRDefault="00E20E19" w:rsidP="00E20E19">
      <w:pPr>
        <w:rPr>
          <w:rFonts w:ascii="Arial Nova" w:hAnsi="Arial Nova"/>
        </w:rPr>
      </w:pPr>
    </w:p>
    <w:p w14:paraId="2879C352" w14:textId="6246DA42" w:rsidR="00E20E19" w:rsidRDefault="00E20E19" w:rsidP="00E20E19">
      <w:pPr>
        <w:rPr>
          <w:rFonts w:ascii="Arial Nova" w:hAnsi="Arial Nova"/>
        </w:rPr>
      </w:pPr>
    </w:p>
    <w:p w14:paraId="532FFC07" w14:textId="72E48184" w:rsidR="00E20E19" w:rsidRDefault="00E20E19" w:rsidP="00E20E19">
      <w:pPr>
        <w:rPr>
          <w:rFonts w:ascii="Arial Nova" w:hAnsi="Arial Nova"/>
        </w:rPr>
      </w:pPr>
    </w:p>
    <w:p w14:paraId="61AE4E19" w14:textId="77777777" w:rsidR="00E20E19" w:rsidRDefault="00E20E19" w:rsidP="00E20E19">
      <w:pPr>
        <w:rPr>
          <w:rFonts w:ascii="Arial Nova" w:hAnsi="Arial Nova"/>
          <w:b/>
          <w:bCs/>
          <w:i/>
          <w:iCs/>
        </w:rPr>
      </w:pPr>
    </w:p>
    <w:p w14:paraId="68B1458F" w14:textId="73C6727C" w:rsidR="00E20E19" w:rsidRPr="00E20E19" w:rsidRDefault="00E20E19" w:rsidP="00E20E19">
      <w:pPr>
        <w:pStyle w:val="ListParagraph"/>
        <w:numPr>
          <w:ilvl w:val="0"/>
          <w:numId w:val="28"/>
        </w:numPr>
        <w:rPr>
          <w:rFonts w:ascii="Arial Nova" w:hAnsi="Arial Nova"/>
          <w:b/>
          <w:bCs/>
          <w:i/>
          <w:iCs/>
        </w:rPr>
      </w:pPr>
      <w:r w:rsidRPr="00E20E19">
        <w:rPr>
          <w:rFonts w:ascii="Arial Nova" w:hAnsi="Arial Nova"/>
          <w:b/>
          <w:bCs/>
          <w:i/>
          <w:iCs/>
        </w:rPr>
        <w:t xml:space="preserve">Selecting profit </w:t>
      </w:r>
      <w:proofErr w:type="spellStart"/>
      <w:proofErr w:type="gramStart"/>
      <w:r w:rsidRPr="00E20E19">
        <w:rPr>
          <w:rFonts w:ascii="Arial Nova" w:hAnsi="Arial Nova"/>
          <w:b/>
          <w:bCs/>
          <w:i/>
          <w:iCs/>
        </w:rPr>
        <w:t>centre</w:t>
      </w:r>
      <w:proofErr w:type="spellEnd"/>
      <w:proofErr w:type="gramEnd"/>
      <w:r w:rsidRPr="00E20E19">
        <w:rPr>
          <w:rFonts w:ascii="Arial Nova" w:hAnsi="Arial Nova"/>
          <w:b/>
          <w:bCs/>
          <w:i/>
          <w:iCs/>
        </w:rPr>
        <w:t xml:space="preserve"> you want to bill from and customers you want to bill    </w:t>
      </w:r>
    </w:p>
    <w:p w14:paraId="76F6FC68" w14:textId="2A1E550B" w:rsidR="00E20E19" w:rsidRPr="00E20E19" w:rsidRDefault="00E20E19" w:rsidP="00E20E19">
      <w:pPr>
        <w:pStyle w:val="ListParagraph"/>
        <w:rPr>
          <w:rFonts w:ascii="Arial Nova" w:hAnsi="Arial Nova"/>
        </w:rPr>
      </w:pPr>
      <w:r w:rsidRPr="00E20E19">
        <w:rPr>
          <w:rFonts w:ascii="Arial Nova" w:hAnsi="Arial Nova"/>
          <w:b/>
          <w:bCs/>
          <w:i/>
          <w:iCs/>
        </w:rPr>
        <w:t xml:space="preserve"> </w:t>
      </w:r>
    </w:p>
    <w:p w14:paraId="7C3E0E20" w14:textId="77777777" w:rsidR="00E20E19" w:rsidRPr="00D01AE7" w:rsidRDefault="00E20E19" w:rsidP="00E20E19">
      <w:pPr>
        <w:rPr>
          <w:rFonts w:ascii="Arial Nova" w:hAnsi="Arial Nova"/>
          <w:b/>
          <w:bCs/>
          <w:u w:val="single"/>
        </w:rPr>
      </w:pPr>
      <w:r w:rsidRPr="00D01AE7">
        <w:rPr>
          <w:rFonts w:ascii="Arial Nova" w:hAnsi="Arial Nova"/>
          <w:noProof/>
        </w:rPr>
        <w:drawing>
          <wp:inline distT="0" distB="0" distL="0" distR="0" wp14:anchorId="0B6865D8" wp14:editId="3F17BC34">
            <wp:extent cx="6334827" cy="400050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37048" cy="4001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0D4A3" w14:textId="77777777" w:rsidR="00E20E19" w:rsidRPr="0086413D" w:rsidRDefault="00E20E19" w:rsidP="00E20E19">
      <w:pPr>
        <w:pStyle w:val="ListParagraph"/>
        <w:numPr>
          <w:ilvl w:val="0"/>
          <w:numId w:val="30"/>
        </w:numPr>
        <w:spacing w:after="160" w:line="259" w:lineRule="auto"/>
        <w:rPr>
          <w:rFonts w:ascii="Arial Nova" w:hAnsi="Arial Nova"/>
          <w:b/>
          <w:bCs/>
          <w:i/>
          <w:iCs/>
        </w:rPr>
      </w:pPr>
      <w:proofErr w:type="spellStart"/>
      <w:r w:rsidRPr="0086413D">
        <w:rPr>
          <w:rFonts w:ascii="Arial Nova" w:hAnsi="Arial Nova"/>
          <w:b/>
          <w:bCs/>
          <w:i/>
          <w:iCs/>
        </w:rPr>
        <w:t>Operationsl</w:t>
      </w:r>
      <w:proofErr w:type="spellEnd"/>
      <w:r w:rsidRPr="0086413D">
        <w:rPr>
          <w:rFonts w:ascii="Arial Nova" w:hAnsi="Arial Nova"/>
          <w:b/>
          <w:bCs/>
          <w:i/>
          <w:iCs/>
        </w:rPr>
        <w:t xml:space="preserve"> Reports – Select waybills</w:t>
      </w:r>
    </w:p>
    <w:p w14:paraId="61DA6A86" w14:textId="77777777" w:rsidR="00E20E19" w:rsidRPr="0086413D" w:rsidRDefault="00E20E19" w:rsidP="00E20E19">
      <w:pPr>
        <w:pStyle w:val="ListParagraph"/>
        <w:numPr>
          <w:ilvl w:val="0"/>
          <w:numId w:val="30"/>
        </w:numPr>
        <w:spacing w:after="160" w:line="259" w:lineRule="auto"/>
        <w:rPr>
          <w:rFonts w:ascii="Arial Nova" w:hAnsi="Arial Nova"/>
          <w:b/>
          <w:bCs/>
          <w:i/>
          <w:iCs/>
        </w:rPr>
      </w:pPr>
      <w:r w:rsidRPr="0086413D">
        <w:rPr>
          <w:rFonts w:ascii="Arial Nova" w:hAnsi="Arial Nova"/>
          <w:b/>
          <w:bCs/>
          <w:i/>
          <w:iCs/>
        </w:rPr>
        <w:t>Filter – Select your date range</w:t>
      </w:r>
    </w:p>
    <w:p w14:paraId="13357385" w14:textId="77777777" w:rsidR="00E20E19" w:rsidRPr="0086413D" w:rsidRDefault="00E20E19" w:rsidP="00E20E19">
      <w:pPr>
        <w:pStyle w:val="ListParagraph"/>
        <w:numPr>
          <w:ilvl w:val="0"/>
          <w:numId w:val="30"/>
        </w:numPr>
        <w:spacing w:after="160" w:line="259" w:lineRule="auto"/>
        <w:rPr>
          <w:rFonts w:ascii="Arial Nova" w:hAnsi="Arial Nova"/>
          <w:b/>
          <w:bCs/>
          <w:i/>
          <w:iCs/>
        </w:rPr>
      </w:pPr>
      <w:r w:rsidRPr="0086413D">
        <w:rPr>
          <w:rFonts w:ascii="Arial Nova" w:hAnsi="Arial Nova"/>
          <w:b/>
          <w:bCs/>
          <w:i/>
          <w:iCs/>
        </w:rPr>
        <w:t>Customer Profit Centre – Profit Centre you will be billing from</w:t>
      </w:r>
    </w:p>
    <w:p w14:paraId="049D6AD2" w14:textId="77777777" w:rsidR="00E20E19" w:rsidRPr="0086413D" w:rsidRDefault="00E20E19" w:rsidP="00E20E19">
      <w:pPr>
        <w:pStyle w:val="ListParagraph"/>
        <w:numPr>
          <w:ilvl w:val="0"/>
          <w:numId w:val="30"/>
        </w:numPr>
        <w:spacing w:after="160" w:line="259" w:lineRule="auto"/>
        <w:rPr>
          <w:rFonts w:ascii="Arial Nova" w:hAnsi="Arial Nova"/>
          <w:b/>
          <w:bCs/>
          <w:i/>
          <w:iCs/>
        </w:rPr>
      </w:pPr>
      <w:r w:rsidRPr="0086413D">
        <w:rPr>
          <w:rFonts w:ascii="Arial Nova" w:hAnsi="Arial Nova"/>
          <w:b/>
          <w:bCs/>
          <w:i/>
          <w:iCs/>
        </w:rPr>
        <w:t>Active Bill Customer – The customer you want to bill</w:t>
      </w:r>
    </w:p>
    <w:p w14:paraId="2617A1EE" w14:textId="77777777" w:rsidR="00E20E19" w:rsidRPr="0086413D" w:rsidRDefault="00E20E19" w:rsidP="00E20E19">
      <w:pPr>
        <w:pStyle w:val="ListParagraph"/>
        <w:numPr>
          <w:ilvl w:val="0"/>
          <w:numId w:val="30"/>
        </w:numPr>
        <w:spacing w:after="160" w:line="259" w:lineRule="auto"/>
        <w:rPr>
          <w:rFonts w:ascii="Arial Nova" w:hAnsi="Arial Nova"/>
          <w:b/>
          <w:bCs/>
          <w:i/>
          <w:iCs/>
        </w:rPr>
      </w:pPr>
      <w:r w:rsidRPr="0086413D">
        <w:rPr>
          <w:rFonts w:ascii="Arial Nova" w:hAnsi="Arial Nova"/>
          <w:b/>
          <w:bCs/>
          <w:i/>
          <w:iCs/>
        </w:rPr>
        <w:t xml:space="preserve">Destination – Based on profit </w:t>
      </w:r>
      <w:proofErr w:type="spellStart"/>
      <w:r w:rsidRPr="0086413D">
        <w:rPr>
          <w:rFonts w:ascii="Arial Nova" w:hAnsi="Arial Nova"/>
          <w:b/>
          <w:bCs/>
          <w:i/>
          <w:iCs/>
        </w:rPr>
        <w:t>centre</w:t>
      </w:r>
      <w:proofErr w:type="spellEnd"/>
    </w:p>
    <w:p w14:paraId="73ABDE4E" w14:textId="77777777" w:rsidR="00E20E19" w:rsidRPr="0086413D" w:rsidRDefault="00E20E19" w:rsidP="00E20E19">
      <w:pPr>
        <w:pStyle w:val="ListParagraph"/>
        <w:numPr>
          <w:ilvl w:val="0"/>
          <w:numId w:val="30"/>
        </w:numPr>
        <w:spacing w:after="160" w:line="259" w:lineRule="auto"/>
        <w:rPr>
          <w:rFonts w:ascii="Arial Nova" w:hAnsi="Arial Nova"/>
          <w:b/>
          <w:bCs/>
          <w:i/>
          <w:iCs/>
        </w:rPr>
      </w:pPr>
      <w:r w:rsidRPr="0086413D">
        <w:rPr>
          <w:rFonts w:ascii="Arial Nova" w:hAnsi="Arial Nova"/>
          <w:b/>
          <w:bCs/>
          <w:i/>
          <w:iCs/>
        </w:rPr>
        <w:t>Bill Centre – Based on Profit Centre you will be billing from</w:t>
      </w:r>
    </w:p>
    <w:p w14:paraId="237C550B" w14:textId="77777777" w:rsidR="00E20E19" w:rsidRPr="0086413D" w:rsidRDefault="00E20E19" w:rsidP="00E20E19">
      <w:pPr>
        <w:pStyle w:val="ListParagraph"/>
        <w:numPr>
          <w:ilvl w:val="0"/>
          <w:numId w:val="30"/>
        </w:numPr>
        <w:spacing w:after="160" w:line="259" w:lineRule="auto"/>
        <w:rPr>
          <w:rFonts w:ascii="Arial Nova" w:hAnsi="Arial Nova"/>
          <w:b/>
          <w:bCs/>
          <w:i/>
          <w:iCs/>
        </w:rPr>
      </w:pPr>
      <w:r w:rsidRPr="0086413D">
        <w:rPr>
          <w:rFonts w:ascii="Arial Nova" w:hAnsi="Arial Nova"/>
          <w:b/>
          <w:bCs/>
          <w:i/>
          <w:iCs/>
        </w:rPr>
        <w:t>Financial Details</w:t>
      </w:r>
    </w:p>
    <w:p w14:paraId="73D74077" w14:textId="5CC38961" w:rsidR="00E20E19" w:rsidRDefault="00E20E19" w:rsidP="00E20E19">
      <w:pPr>
        <w:rPr>
          <w:rFonts w:ascii="Arial Nova" w:hAnsi="Arial Nova"/>
          <w:b/>
          <w:bCs/>
        </w:rPr>
      </w:pPr>
    </w:p>
    <w:p w14:paraId="547A3DF5" w14:textId="70A7B32C" w:rsidR="00E20E19" w:rsidRDefault="00E20E19" w:rsidP="00E20E19">
      <w:pPr>
        <w:rPr>
          <w:rFonts w:ascii="Arial Nova" w:hAnsi="Arial Nova"/>
          <w:b/>
          <w:bCs/>
        </w:rPr>
      </w:pPr>
    </w:p>
    <w:p w14:paraId="6C9190A6" w14:textId="27671F46" w:rsidR="00E20E19" w:rsidRDefault="00E20E19" w:rsidP="00E20E19">
      <w:pPr>
        <w:rPr>
          <w:rFonts w:ascii="Arial Nova" w:hAnsi="Arial Nova"/>
          <w:b/>
          <w:bCs/>
        </w:rPr>
      </w:pPr>
    </w:p>
    <w:p w14:paraId="3A279AB8" w14:textId="77777777" w:rsidR="00E20E19" w:rsidRPr="00D01AE7" w:rsidRDefault="00E20E19" w:rsidP="00E20E19">
      <w:pPr>
        <w:rPr>
          <w:rFonts w:ascii="Arial Nova" w:hAnsi="Arial Nova"/>
          <w:b/>
          <w:bCs/>
        </w:rPr>
      </w:pPr>
    </w:p>
    <w:p w14:paraId="23D0FB49" w14:textId="77777777" w:rsidR="00E20E19" w:rsidRPr="00D01AE7" w:rsidRDefault="00E20E19" w:rsidP="00E20E19">
      <w:pPr>
        <w:rPr>
          <w:rFonts w:ascii="Arial Nova" w:hAnsi="Arial Nova"/>
          <w:b/>
          <w:bCs/>
          <w:i/>
          <w:iCs/>
        </w:rPr>
      </w:pPr>
      <w:r w:rsidRPr="00D01AE7">
        <w:rPr>
          <w:rFonts w:ascii="Arial Nova" w:hAnsi="Arial Nova"/>
          <w:b/>
          <w:bCs/>
        </w:rPr>
        <w:t xml:space="preserve">4. </w:t>
      </w:r>
      <w:r w:rsidRPr="00D01AE7">
        <w:rPr>
          <w:rFonts w:ascii="Arial Nova" w:hAnsi="Arial Nova"/>
          <w:b/>
          <w:bCs/>
          <w:i/>
          <w:iCs/>
        </w:rPr>
        <w:t>Check which waybills can be billed based on POD Image being uploaded or not – Filter the POD Image column to only show ‘Image Complete waybills’</w:t>
      </w:r>
    </w:p>
    <w:p w14:paraId="43F31965" w14:textId="77777777" w:rsidR="00E20E19" w:rsidRDefault="00E20E19" w:rsidP="00E20E19">
      <w:pPr>
        <w:rPr>
          <w:rFonts w:ascii="Arial Nova" w:hAnsi="Arial Nova"/>
          <w:b/>
          <w:bCs/>
          <w:i/>
          <w:iCs/>
          <w:color w:val="FF0000"/>
        </w:rPr>
      </w:pPr>
    </w:p>
    <w:p w14:paraId="2344E248" w14:textId="1C6759F7" w:rsidR="00E20E19" w:rsidRPr="00D01AE7" w:rsidRDefault="00E20E19" w:rsidP="00E20E19">
      <w:pPr>
        <w:rPr>
          <w:rFonts w:ascii="Arial Nova" w:hAnsi="Arial Nova"/>
          <w:b/>
          <w:bCs/>
          <w:i/>
          <w:iCs/>
          <w:color w:val="FF0000"/>
        </w:rPr>
      </w:pPr>
      <w:r w:rsidRPr="00D01AE7">
        <w:rPr>
          <w:rFonts w:ascii="Arial Nova" w:hAnsi="Arial Nova"/>
          <w:b/>
          <w:bCs/>
          <w:i/>
          <w:iCs/>
          <w:color w:val="FF0000"/>
        </w:rPr>
        <w:t>ONLY BILL WAYBILLS THAT ARE IMAGE COMPLETE</w:t>
      </w:r>
    </w:p>
    <w:p w14:paraId="24A9B7EE" w14:textId="77777777" w:rsidR="00E20E19" w:rsidRPr="00D01AE7" w:rsidRDefault="00E20E19" w:rsidP="00E20E19">
      <w:pPr>
        <w:rPr>
          <w:rFonts w:ascii="Arial Nova" w:hAnsi="Arial Nova"/>
          <w:b/>
          <w:bCs/>
        </w:rPr>
      </w:pPr>
    </w:p>
    <w:p w14:paraId="1E01DBC9" w14:textId="77777777" w:rsidR="00E20E19" w:rsidRDefault="00E20E19" w:rsidP="00E20E19">
      <w:pPr>
        <w:rPr>
          <w:rFonts w:ascii="Arial Nova" w:hAnsi="Arial Nova"/>
          <w:b/>
          <w:bCs/>
        </w:rPr>
      </w:pPr>
      <w:r w:rsidRPr="00D01AE7">
        <w:rPr>
          <w:rFonts w:ascii="Arial Nova" w:hAnsi="Arial Nova"/>
          <w:noProof/>
        </w:rPr>
        <w:lastRenderedPageBreak/>
        <w:drawing>
          <wp:inline distT="0" distB="0" distL="0" distR="0" wp14:anchorId="0C9BDB3B" wp14:editId="049ABC21">
            <wp:extent cx="6142355" cy="133970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00815" cy="135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97BF2" w14:textId="77777777" w:rsidR="00E20E19" w:rsidRDefault="00E20E19" w:rsidP="00E20E19">
      <w:pPr>
        <w:rPr>
          <w:rFonts w:ascii="Arial Nova" w:hAnsi="Arial Nova"/>
          <w:b/>
          <w:bCs/>
        </w:rPr>
      </w:pPr>
    </w:p>
    <w:p w14:paraId="2BF4C928" w14:textId="77777777" w:rsidR="00E20E19" w:rsidRPr="00600BB0" w:rsidRDefault="00E20E19" w:rsidP="00E20E19">
      <w:pPr>
        <w:rPr>
          <w:rFonts w:ascii="Arial Nova" w:hAnsi="Arial Nova"/>
          <w:b/>
          <w:bCs/>
        </w:rPr>
      </w:pPr>
      <w:r w:rsidRPr="00D01AE7">
        <w:rPr>
          <w:rFonts w:ascii="Arial Nova" w:hAnsi="Arial Nova"/>
          <w:b/>
          <w:bCs/>
        </w:rPr>
        <w:t xml:space="preserve">5. </w:t>
      </w:r>
      <w:r w:rsidRPr="00D01AE7">
        <w:rPr>
          <w:rFonts w:ascii="Arial Nova" w:hAnsi="Arial Nova"/>
          <w:b/>
          <w:bCs/>
          <w:i/>
          <w:iCs/>
        </w:rPr>
        <w:t>Preparing a pre-invoice for billing in LMS – Click on Billing the Check Billing</w:t>
      </w:r>
    </w:p>
    <w:p w14:paraId="68D5DFFE" w14:textId="77777777" w:rsidR="00E20E19" w:rsidRPr="00D01AE7" w:rsidRDefault="00E20E19" w:rsidP="00E20E19">
      <w:pPr>
        <w:rPr>
          <w:rFonts w:ascii="Arial Nova" w:hAnsi="Arial Nova"/>
          <w:b/>
          <w:bCs/>
          <w:i/>
          <w:iCs/>
        </w:rPr>
      </w:pPr>
    </w:p>
    <w:p w14:paraId="6FFEF2A8" w14:textId="77777777" w:rsidR="00E20E19" w:rsidRPr="00D01AE7" w:rsidRDefault="00E20E19" w:rsidP="00E20E19">
      <w:pPr>
        <w:rPr>
          <w:rFonts w:ascii="Arial Nova" w:hAnsi="Arial Nova"/>
          <w:b/>
          <w:bCs/>
          <w:i/>
          <w:iCs/>
        </w:rPr>
      </w:pPr>
      <w:r w:rsidRPr="00D01AE7">
        <w:rPr>
          <w:rFonts w:ascii="Arial Nova" w:hAnsi="Arial Nova"/>
          <w:noProof/>
        </w:rPr>
        <w:drawing>
          <wp:inline distT="0" distB="0" distL="0" distR="0" wp14:anchorId="7E92E813" wp14:editId="64DE1D0E">
            <wp:extent cx="1063967" cy="2676525"/>
            <wp:effectExtent l="0" t="0" r="3175" b="0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3347" cy="2700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FF9A4" w14:textId="77777777" w:rsidR="00E20E19" w:rsidRPr="00D01AE7" w:rsidRDefault="00E20E19" w:rsidP="00E20E19">
      <w:pPr>
        <w:rPr>
          <w:rFonts w:ascii="Arial Nova" w:hAnsi="Arial Nova"/>
          <w:b/>
          <w:bCs/>
          <w:i/>
          <w:iCs/>
        </w:rPr>
      </w:pPr>
    </w:p>
    <w:p w14:paraId="5408BD8D" w14:textId="77777777" w:rsidR="00E20E19" w:rsidRPr="00D01AE7" w:rsidRDefault="00E20E19" w:rsidP="00E20E19">
      <w:pPr>
        <w:rPr>
          <w:rFonts w:ascii="Arial Nova" w:hAnsi="Arial Nova"/>
          <w:b/>
          <w:bCs/>
          <w:i/>
          <w:iCs/>
        </w:rPr>
      </w:pPr>
    </w:p>
    <w:p w14:paraId="6E5CB42B" w14:textId="77777777" w:rsidR="00E20E19" w:rsidRPr="00D01AE7" w:rsidRDefault="00E20E19" w:rsidP="00E20E19">
      <w:pPr>
        <w:rPr>
          <w:rFonts w:ascii="Arial Nova" w:hAnsi="Arial Nova"/>
          <w:b/>
          <w:bCs/>
          <w:i/>
          <w:iCs/>
        </w:rPr>
      </w:pPr>
    </w:p>
    <w:p w14:paraId="7578CFAD" w14:textId="77777777" w:rsidR="00E20E19" w:rsidRPr="00D01AE7" w:rsidRDefault="00E20E19" w:rsidP="00E20E19">
      <w:pPr>
        <w:rPr>
          <w:rFonts w:ascii="Arial Nova" w:hAnsi="Arial Nova"/>
          <w:b/>
          <w:bCs/>
          <w:i/>
          <w:iCs/>
        </w:rPr>
      </w:pPr>
    </w:p>
    <w:p w14:paraId="36C41C01" w14:textId="77777777" w:rsidR="00E20E19" w:rsidRPr="00D01AE7" w:rsidRDefault="00E20E19" w:rsidP="00E20E19">
      <w:pPr>
        <w:rPr>
          <w:rFonts w:ascii="Arial Nova" w:hAnsi="Arial Nova"/>
          <w:b/>
          <w:bCs/>
          <w:i/>
          <w:iCs/>
        </w:rPr>
      </w:pPr>
      <w:r w:rsidRPr="00D01AE7">
        <w:rPr>
          <w:rFonts w:ascii="Arial Nova" w:hAnsi="Arial Nova"/>
          <w:noProof/>
        </w:rPr>
        <w:drawing>
          <wp:inline distT="0" distB="0" distL="0" distR="0" wp14:anchorId="380DA18A" wp14:editId="6F79837A">
            <wp:extent cx="5431151" cy="183580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59586" cy="1845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32B75" w14:textId="77777777" w:rsidR="00E20E19" w:rsidRPr="00D01AE7" w:rsidRDefault="00E20E19" w:rsidP="00E20E19">
      <w:pPr>
        <w:rPr>
          <w:rFonts w:ascii="Arial Nova" w:hAnsi="Arial Nova"/>
          <w:b/>
          <w:bCs/>
          <w:i/>
          <w:iCs/>
        </w:rPr>
      </w:pPr>
    </w:p>
    <w:p w14:paraId="0956D9DC" w14:textId="77777777" w:rsidR="00E20E19" w:rsidRPr="0086413D" w:rsidRDefault="00E20E19" w:rsidP="00E20E19">
      <w:pPr>
        <w:pStyle w:val="ListParagraph"/>
        <w:numPr>
          <w:ilvl w:val="0"/>
          <w:numId w:val="29"/>
        </w:numPr>
        <w:spacing w:after="160" w:line="259" w:lineRule="auto"/>
        <w:rPr>
          <w:rFonts w:ascii="Arial Nova" w:hAnsi="Arial Nova"/>
          <w:b/>
          <w:bCs/>
        </w:rPr>
      </w:pPr>
      <w:r w:rsidRPr="0086413D">
        <w:rPr>
          <w:rFonts w:ascii="Arial Nova" w:hAnsi="Arial Nova"/>
          <w:b/>
          <w:bCs/>
          <w:i/>
          <w:iCs/>
        </w:rPr>
        <w:t xml:space="preserve">New </w:t>
      </w:r>
      <w:r w:rsidRPr="0086413D">
        <w:rPr>
          <w:rFonts w:ascii="Arial Nova" w:hAnsi="Arial Nova"/>
          <w:b/>
          <w:bCs/>
        </w:rPr>
        <w:t>– Create and name your pre-invoice</w:t>
      </w:r>
    </w:p>
    <w:p w14:paraId="63F082CB" w14:textId="77777777" w:rsidR="00E20E19" w:rsidRPr="0086413D" w:rsidRDefault="00E20E19" w:rsidP="00E20E19">
      <w:pPr>
        <w:pStyle w:val="ListParagraph"/>
        <w:numPr>
          <w:ilvl w:val="0"/>
          <w:numId w:val="29"/>
        </w:numPr>
        <w:spacing w:after="160" w:line="259" w:lineRule="auto"/>
        <w:rPr>
          <w:rFonts w:ascii="Arial Nova" w:hAnsi="Arial Nova"/>
          <w:b/>
          <w:bCs/>
        </w:rPr>
      </w:pPr>
      <w:r w:rsidRPr="0086413D">
        <w:rPr>
          <w:rFonts w:ascii="Arial Nova" w:hAnsi="Arial Nova"/>
          <w:b/>
          <w:bCs/>
          <w:i/>
          <w:iCs/>
        </w:rPr>
        <w:t>Bill Customer</w:t>
      </w:r>
      <w:r w:rsidRPr="0086413D">
        <w:rPr>
          <w:rFonts w:ascii="Arial Nova" w:hAnsi="Arial Nova"/>
          <w:b/>
          <w:bCs/>
        </w:rPr>
        <w:t xml:space="preserve"> – On drop down select customer you want to bill</w:t>
      </w:r>
    </w:p>
    <w:p w14:paraId="1CD69697" w14:textId="77777777" w:rsidR="00E20E19" w:rsidRPr="0086413D" w:rsidRDefault="00E20E19" w:rsidP="00E20E19">
      <w:pPr>
        <w:pStyle w:val="ListParagraph"/>
        <w:numPr>
          <w:ilvl w:val="0"/>
          <w:numId w:val="29"/>
        </w:numPr>
        <w:spacing w:after="160" w:line="259" w:lineRule="auto"/>
        <w:rPr>
          <w:rFonts w:ascii="Arial Nova" w:hAnsi="Arial Nova"/>
          <w:b/>
          <w:bCs/>
        </w:rPr>
      </w:pPr>
      <w:r w:rsidRPr="0086413D">
        <w:rPr>
          <w:rFonts w:ascii="Arial Nova" w:hAnsi="Arial Nova"/>
          <w:b/>
          <w:bCs/>
          <w:i/>
          <w:iCs/>
        </w:rPr>
        <w:t>Pre-Invoice</w:t>
      </w:r>
      <w:r w:rsidRPr="0086413D">
        <w:rPr>
          <w:rFonts w:ascii="Arial Nova" w:hAnsi="Arial Nova"/>
          <w:b/>
          <w:bCs/>
        </w:rPr>
        <w:t xml:space="preserve"> – The name of the pre-invoice you created</w:t>
      </w:r>
    </w:p>
    <w:p w14:paraId="6F5BE775" w14:textId="77777777" w:rsidR="00E20E19" w:rsidRPr="0086413D" w:rsidRDefault="00E20E19" w:rsidP="00E20E19">
      <w:pPr>
        <w:pStyle w:val="ListParagraph"/>
        <w:numPr>
          <w:ilvl w:val="0"/>
          <w:numId w:val="29"/>
        </w:numPr>
        <w:spacing w:after="160" w:line="259" w:lineRule="auto"/>
        <w:rPr>
          <w:rFonts w:ascii="Arial Nova" w:hAnsi="Arial Nova"/>
          <w:b/>
          <w:bCs/>
        </w:rPr>
      </w:pPr>
      <w:r w:rsidRPr="0086413D">
        <w:rPr>
          <w:rFonts w:ascii="Arial Nova" w:hAnsi="Arial Nova"/>
          <w:b/>
          <w:bCs/>
        </w:rPr>
        <w:t xml:space="preserve">All waybills that </w:t>
      </w:r>
      <w:proofErr w:type="gramStart"/>
      <w:r w:rsidRPr="0086413D">
        <w:rPr>
          <w:rFonts w:ascii="Arial Nova" w:hAnsi="Arial Nova"/>
          <w:b/>
          <w:bCs/>
        </w:rPr>
        <w:t>needs</w:t>
      </w:r>
      <w:proofErr w:type="gramEnd"/>
      <w:r w:rsidRPr="0086413D">
        <w:rPr>
          <w:rFonts w:ascii="Arial Nova" w:hAnsi="Arial Nova"/>
          <w:b/>
          <w:bCs/>
        </w:rPr>
        <w:t xml:space="preserve"> to be billed will pop up</w:t>
      </w:r>
    </w:p>
    <w:p w14:paraId="33CB7415" w14:textId="77777777" w:rsidR="00E20E19" w:rsidRPr="0086413D" w:rsidRDefault="00E20E19" w:rsidP="00E20E19">
      <w:pPr>
        <w:pStyle w:val="ListParagraph"/>
        <w:numPr>
          <w:ilvl w:val="0"/>
          <w:numId w:val="29"/>
        </w:numPr>
        <w:spacing w:after="160" w:line="259" w:lineRule="auto"/>
        <w:rPr>
          <w:rFonts w:ascii="Arial Nova" w:hAnsi="Arial Nova"/>
          <w:b/>
          <w:bCs/>
        </w:rPr>
      </w:pPr>
      <w:r w:rsidRPr="0086413D">
        <w:rPr>
          <w:rFonts w:ascii="Arial Nova" w:hAnsi="Arial Nova"/>
          <w:b/>
          <w:bCs/>
        </w:rPr>
        <w:t>Right click on the waybill then click edit waybill</w:t>
      </w:r>
    </w:p>
    <w:p w14:paraId="1F3117C8" w14:textId="77777777" w:rsidR="00E20E19" w:rsidRPr="00D01AE7" w:rsidRDefault="00E20E19" w:rsidP="00E20E19">
      <w:pPr>
        <w:rPr>
          <w:rFonts w:ascii="Arial Nova" w:hAnsi="Arial Nova"/>
          <w:b/>
          <w:bCs/>
        </w:rPr>
      </w:pPr>
    </w:p>
    <w:p w14:paraId="396A1871" w14:textId="77777777" w:rsidR="00E20E19" w:rsidRPr="00D01AE7" w:rsidRDefault="00E20E19" w:rsidP="00E20E19">
      <w:pPr>
        <w:rPr>
          <w:rFonts w:ascii="Arial Nova" w:hAnsi="Arial Nova"/>
          <w:b/>
          <w:bCs/>
        </w:rPr>
      </w:pPr>
    </w:p>
    <w:p w14:paraId="36387726" w14:textId="77777777" w:rsidR="00E20E19" w:rsidRPr="00D01AE7" w:rsidRDefault="00E20E19" w:rsidP="00E20E19">
      <w:pPr>
        <w:rPr>
          <w:rFonts w:ascii="Arial Nova" w:hAnsi="Arial Nova"/>
          <w:b/>
          <w:bCs/>
        </w:rPr>
      </w:pPr>
      <w:r w:rsidRPr="00D01AE7">
        <w:rPr>
          <w:rFonts w:ascii="Arial Nova" w:hAnsi="Arial Nova"/>
          <w:b/>
          <w:bCs/>
        </w:rPr>
        <w:t>6.  Confirm if what’s on the waybill mirrors what’s captured on LMS</w:t>
      </w:r>
    </w:p>
    <w:p w14:paraId="2F3FCD50" w14:textId="77777777" w:rsidR="00E20E19" w:rsidRPr="00D01AE7" w:rsidRDefault="00E20E19" w:rsidP="00E20E19">
      <w:pPr>
        <w:pStyle w:val="ListParagraph"/>
        <w:numPr>
          <w:ilvl w:val="0"/>
          <w:numId w:val="27"/>
        </w:numPr>
        <w:spacing w:after="160" w:line="259" w:lineRule="auto"/>
        <w:rPr>
          <w:rFonts w:ascii="Arial Nova" w:hAnsi="Arial Nova"/>
          <w:b/>
          <w:bCs/>
        </w:rPr>
      </w:pPr>
      <w:r w:rsidRPr="00D01AE7">
        <w:rPr>
          <w:rFonts w:ascii="Arial Nova" w:hAnsi="Arial Nova"/>
          <w:b/>
          <w:bCs/>
        </w:rPr>
        <w:t>Confirm if the service is correct</w:t>
      </w:r>
    </w:p>
    <w:p w14:paraId="3DB44E1B" w14:textId="77777777" w:rsidR="00E20E19" w:rsidRPr="00D01AE7" w:rsidRDefault="00E20E19" w:rsidP="00E20E19">
      <w:pPr>
        <w:pStyle w:val="ListParagraph"/>
        <w:numPr>
          <w:ilvl w:val="0"/>
          <w:numId w:val="27"/>
        </w:numPr>
        <w:spacing w:after="160" w:line="259" w:lineRule="auto"/>
        <w:rPr>
          <w:rFonts w:ascii="Arial Nova" w:hAnsi="Arial Nova"/>
          <w:b/>
          <w:bCs/>
        </w:rPr>
      </w:pPr>
      <w:r w:rsidRPr="00D01AE7">
        <w:rPr>
          <w:rFonts w:ascii="Arial Nova" w:hAnsi="Arial Nova"/>
          <w:b/>
          <w:bCs/>
        </w:rPr>
        <w:t>Check if route is correct</w:t>
      </w:r>
    </w:p>
    <w:p w14:paraId="492525B2" w14:textId="77777777" w:rsidR="00E20E19" w:rsidRPr="00D01AE7" w:rsidRDefault="00E20E19" w:rsidP="00E20E19">
      <w:pPr>
        <w:pStyle w:val="ListParagraph"/>
        <w:numPr>
          <w:ilvl w:val="0"/>
          <w:numId w:val="27"/>
        </w:numPr>
        <w:spacing w:after="160" w:line="259" w:lineRule="auto"/>
        <w:rPr>
          <w:rFonts w:ascii="Arial Nova" w:hAnsi="Arial Nova"/>
          <w:b/>
          <w:bCs/>
        </w:rPr>
      </w:pPr>
      <w:r w:rsidRPr="00D01AE7">
        <w:rPr>
          <w:rFonts w:ascii="Arial Nova" w:hAnsi="Arial Nova"/>
          <w:b/>
          <w:bCs/>
        </w:rPr>
        <w:t>Address of sending customer and the receiving customer.</w:t>
      </w:r>
    </w:p>
    <w:p w14:paraId="3123E6DF" w14:textId="77777777" w:rsidR="00E20E19" w:rsidRPr="00D01AE7" w:rsidRDefault="00E20E19" w:rsidP="00E20E19">
      <w:pPr>
        <w:pStyle w:val="ListParagraph"/>
        <w:numPr>
          <w:ilvl w:val="0"/>
          <w:numId w:val="27"/>
        </w:numPr>
        <w:spacing w:after="160" w:line="259" w:lineRule="auto"/>
        <w:rPr>
          <w:rFonts w:ascii="Arial Nova" w:hAnsi="Arial Nova"/>
          <w:b/>
          <w:bCs/>
        </w:rPr>
      </w:pPr>
      <w:r w:rsidRPr="00D01AE7">
        <w:rPr>
          <w:rFonts w:ascii="Arial Nova" w:hAnsi="Arial Nova"/>
          <w:b/>
          <w:bCs/>
        </w:rPr>
        <w:t>Check if the dimension on the waybill matches the dimensions captured on LMS</w:t>
      </w:r>
    </w:p>
    <w:p w14:paraId="495CBE3F" w14:textId="77777777" w:rsidR="00E20E19" w:rsidRPr="00D01AE7" w:rsidRDefault="00E20E19" w:rsidP="00E20E19">
      <w:pPr>
        <w:pStyle w:val="ListParagraph"/>
        <w:numPr>
          <w:ilvl w:val="0"/>
          <w:numId w:val="27"/>
        </w:numPr>
        <w:spacing w:after="160" w:line="259" w:lineRule="auto"/>
        <w:rPr>
          <w:rFonts w:ascii="Arial Nova" w:hAnsi="Arial Nova"/>
          <w:b/>
          <w:bCs/>
        </w:rPr>
      </w:pPr>
      <w:r w:rsidRPr="00D01AE7">
        <w:rPr>
          <w:rFonts w:ascii="Arial Nova" w:hAnsi="Arial Nova"/>
          <w:b/>
          <w:bCs/>
        </w:rPr>
        <w:t>Confirm if the correct documents are uploaded – By clicking Image</w:t>
      </w:r>
    </w:p>
    <w:p w14:paraId="05FB4A70" w14:textId="77777777" w:rsidR="00E20E19" w:rsidRPr="00D01AE7" w:rsidRDefault="00E20E19" w:rsidP="00E20E19">
      <w:pPr>
        <w:pStyle w:val="ListParagraph"/>
        <w:numPr>
          <w:ilvl w:val="0"/>
          <w:numId w:val="27"/>
        </w:numPr>
        <w:spacing w:after="160" w:line="259" w:lineRule="auto"/>
        <w:rPr>
          <w:rFonts w:ascii="Arial Nova" w:hAnsi="Arial Nova"/>
          <w:b/>
          <w:bCs/>
        </w:rPr>
      </w:pPr>
      <w:r w:rsidRPr="00D01AE7">
        <w:rPr>
          <w:rFonts w:ascii="Arial Nova" w:hAnsi="Arial Nova"/>
          <w:b/>
          <w:bCs/>
        </w:rPr>
        <w:t>Confirm the correct rates are used and the correctly fuel levy for the month is used</w:t>
      </w:r>
    </w:p>
    <w:p w14:paraId="14634C1C" w14:textId="77777777" w:rsidR="00E20E19" w:rsidRPr="00D01AE7" w:rsidRDefault="00E20E19" w:rsidP="00E20E19">
      <w:pPr>
        <w:pStyle w:val="ListParagraph"/>
        <w:numPr>
          <w:ilvl w:val="0"/>
          <w:numId w:val="27"/>
        </w:numPr>
        <w:spacing w:after="160" w:line="259" w:lineRule="auto"/>
        <w:rPr>
          <w:rFonts w:ascii="Arial Nova" w:hAnsi="Arial Nova"/>
          <w:b/>
          <w:bCs/>
        </w:rPr>
      </w:pPr>
      <w:r w:rsidRPr="00D01AE7">
        <w:rPr>
          <w:rFonts w:ascii="Arial Nova" w:hAnsi="Arial Nova"/>
          <w:b/>
          <w:bCs/>
        </w:rPr>
        <w:t xml:space="preserve">We bill on the highest of the total weight and the volumetric weight </w:t>
      </w:r>
    </w:p>
    <w:p w14:paraId="406B8219" w14:textId="77777777" w:rsidR="00E20E19" w:rsidRPr="00D01AE7" w:rsidRDefault="00E20E19" w:rsidP="00E20E19">
      <w:pPr>
        <w:pStyle w:val="ListParagraph"/>
        <w:numPr>
          <w:ilvl w:val="0"/>
          <w:numId w:val="27"/>
        </w:numPr>
        <w:spacing w:after="160" w:line="259" w:lineRule="auto"/>
        <w:rPr>
          <w:rFonts w:ascii="Arial Nova" w:hAnsi="Arial Nova"/>
          <w:b/>
          <w:bCs/>
        </w:rPr>
      </w:pPr>
      <w:r w:rsidRPr="00D01AE7">
        <w:rPr>
          <w:rFonts w:ascii="Arial Nova" w:hAnsi="Arial Nova"/>
          <w:b/>
          <w:bCs/>
        </w:rPr>
        <w:t>If all the checks have been done</w:t>
      </w:r>
    </w:p>
    <w:p w14:paraId="776ACE33" w14:textId="77777777" w:rsidR="00E20E19" w:rsidRPr="00D01AE7" w:rsidRDefault="00E20E19" w:rsidP="00E20E19">
      <w:pPr>
        <w:pStyle w:val="ListParagraph"/>
        <w:numPr>
          <w:ilvl w:val="0"/>
          <w:numId w:val="27"/>
        </w:numPr>
        <w:spacing w:after="160" w:line="259" w:lineRule="auto"/>
        <w:rPr>
          <w:rFonts w:ascii="Arial Nova" w:hAnsi="Arial Nova"/>
          <w:b/>
          <w:bCs/>
        </w:rPr>
      </w:pPr>
      <w:r w:rsidRPr="00D01AE7">
        <w:rPr>
          <w:rFonts w:ascii="Arial Nova" w:hAnsi="Arial Nova"/>
          <w:b/>
          <w:bCs/>
        </w:rPr>
        <w:t>Click on save to save all changes made</w:t>
      </w:r>
    </w:p>
    <w:p w14:paraId="5775618D" w14:textId="77777777" w:rsidR="00E20E19" w:rsidRPr="00D01AE7" w:rsidRDefault="00E20E19" w:rsidP="00E20E19">
      <w:pPr>
        <w:pStyle w:val="ListParagraph"/>
        <w:rPr>
          <w:rFonts w:ascii="Arial Nova" w:hAnsi="Arial Nova"/>
          <w:b/>
          <w:bCs/>
        </w:rPr>
      </w:pPr>
    </w:p>
    <w:p w14:paraId="4D2C5522" w14:textId="77777777" w:rsidR="00E20E19" w:rsidRPr="00D01AE7" w:rsidRDefault="00E20E19" w:rsidP="00E20E19">
      <w:pPr>
        <w:pStyle w:val="ListParagraph"/>
        <w:rPr>
          <w:rFonts w:ascii="Arial Nova" w:hAnsi="Arial Nova"/>
          <w:b/>
          <w:bCs/>
        </w:rPr>
      </w:pPr>
    </w:p>
    <w:p w14:paraId="38CADD4F" w14:textId="77777777" w:rsidR="00E20E19" w:rsidRPr="00D01AE7" w:rsidRDefault="00E20E19" w:rsidP="00E20E19">
      <w:pPr>
        <w:pStyle w:val="ListParagraph"/>
        <w:rPr>
          <w:rFonts w:ascii="Arial Nova" w:hAnsi="Arial Nova"/>
          <w:b/>
          <w:bCs/>
        </w:rPr>
      </w:pPr>
    </w:p>
    <w:p w14:paraId="5998DF03" w14:textId="77777777" w:rsidR="00E20E19" w:rsidRPr="00D01AE7" w:rsidRDefault="00E20E19" w:rsidP="00E20E19">
      <w:pPr>
        <w:pStyle w:val="ListParagraph"/>
        <w:rPr>
          <w:rFonts w:ascii="Arial Nova" w:hAnsi="Arial Nova"/>
          <w:b/>
          <w:bCs/>
        </w:rPr>
      </w:pPr>
      <w:r w:rsidRPr="00D01AE7">
        <w:rPr>
          <w:rFonts w:ascii="Arial Nova" w:hAnsi="Arial Nova"/>
          <w:b/>
          <w:bCs/>
          <w:noProof/>
        </w:rPr>
        <w:drawing>
          <wp:inline distT="0" distB="0" distL="0" distR="0" wp14:anchorId="21CF7812" wp14:editId="2F3E1518">
            <wp:extent cx="3857625" cy="3006772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559" cy="30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550384" w14:textId="77777777" w:rsidR="00E20E19" w:rsidRPr="008C0266" w:rsidRDefault="00E20E19" w:rsidP="008C0266">
      <w:pPr>
        <w:rPr>
          <w:rFonts w:ascii="Arial Nova" w:hAnsi="Arial Nova"/>
          <w:b/>
          <w:bCs/>
        </w:rPr>
      </w:pPr>
    </w:p>
    <w:p w14:paraId="0E74BDBE" w14:textId="77777777" w:rsidR="00E20E19" w:rsidRDefault="00E20E19" w:rsidP="00E20E19">
      <w:pPr>
        <w:pStyle w:val="ListParagraph"/>
        <w:rPr>
          <w:rFonts w:ascii="Arial Nova" w:hAnsi="Arial Nova"/>
          <w:b/>
          <w:bCs/>
        </w:rPr>
      </w:pPr>
    </w:p>
    <w:p w14:paraId="2F9FE3E3" w14:textId="4B48D2CB" w:rsidR="00E20E19" w:rsidRPr="00600BB0" w:rsidRDefault="00E20E19" w:rsidP="00E20E19">
      <w:pPr>
        <w:rPr>
          <w:rFonts w:ascii="Arial Nova" w:hAnsi="Arial Nova"/>
          <w:b/>
          <w:bCs/>
        </w:rPr>
      </w:pPr>
      <w:r w:rsidRPr="00600BB0">
        <w:rPr>
          <w:rFonts w:ascii="Arial Nova" w:hAnsi="Arial Nova"/>
          <w:b/>
          <w:bCs/>
        </w:rPr>
        <w:t xml:space="preserve">7.  Close the waybill screen and return to </w:t>
      </w:r>
      <w:r w:rsidR="00CD2906">
        <w:rPr>
          <w:rFonts w:ascii="Arial Nova" w:hAnsi="Arial Nova"/>
          <w:b/>
          <w:bCs/>
        </w:rPr>
        <w:t>Pre-Invoice tab</w:t>
      </w:r>
    </w:p>
    <w:p w14:paraId="23F64858" w14:textId="77777777" w:rsidR="00E20E19" w:rsidRPr="00D01AE7" w:rsidRDefault="00E20E19" w:rsidP="00E20E19">
      <w:pPr>
        <w:pStyle w:val="ListParagraph"/>
        <w:rPr>
          <w:rFonts w:ascii="Arial Nova" w:hAnsi="Arial Nova"/>
          <w:b/>
          <w:bCs/>
        </w:rPr>
      </w:pPr>
    </w:p>
    <w:p w14:paraId="3A421962" w14:textId="77777777" w:rsidR="00E20E19" w:rsidRPr="00D01AE7" w:rsidRDefault="00E20E19" w:rsidP="00E20E19">
      <w:pPr>
        <w:pStyle w:val="ListParagraph"/>
        <w:rPr>
          <w:rFonts w:ascii="Arial Nova" w:hAnsi="Arial Nova"/>
          <w:b/>
          <w:bCs/>
        </w:rPr>
      </w:pPr>
      <w:r w:rsidRPr="00D01AE7">
        <w:rPr>
          <w:rFonts w:ascii="Arial Nova" w:hAnsi="Arial Nova"/>
          <w:noProof/>
        </w:rPr>
        <w:drawing>
          <wp:inline distT="0" distB="0" distL="0" distR="0" wp14:anchorId="7BBC094A" wp14:editId="4768C119">
            <wp:extent cx="5313162" cy="1796028"/>
            <wp:effectExtent l="0" t="0" r="190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29600" cy="180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48E09" w14:textId="77777777" w:rsidR="00E20E19" w:rsidRPr="00D01AE7" w:rsidRDefault="00E20E19" w:rsidP="00E20E19">
      <w:pPr>
        <w:pStyle w:val="ListParagraph"/>
        <w:rPr>
          <w:rFonts w:ascii="Arial Nova" w:hAnsi="Arial Nova"/>
          <w:b/>
          <w:bCs/>
        </w:rPr>
      </w:pPr>
    </w:p>
    <w:p w14:paraId="3959A30C" w14:textId="77777777" w:rsidR="00E20E19" w:rsidRPr="00D01AE7" w:rsidRDefault="00E20E19" w:rsidP="00E20E19">
      <w:pPr>
        <w:pStyle w:val="ListParagraph"/>
        <w:numPr>
          <w:ilvl w:val="0"/>
          <w:numId w:val="27"/>
        </w:numPr>
        <w:spacing w:after="160" w:line="259" w:lineRule="auto"/>
        <w:rPr>
          <w:rFonts w:ascii="Arial Nova" w:hAnsi="Arial Nova"/>
          <w:b/>
          <w:bCs/>
        </w:rPr>
      </w:pPr>
      <w:r w:rsidRPr="00D01AE7">
        <w:rPr>
          <w:rFonts w:ascii="Arial Nova" w:hAnsi="Arial Nova"/>
          <w:b/>
          <w:bCs/>
        </w:rPr>
        <w:t>Click on Excel report to create the pre-invoice and send to Debtors Clerk for invoicing</w:t>
      </w:r>
    </w:p>
    <w:p w14:paraId="3ED0CA8B" w14:textId="77777777" w:rsidR="00E20E19" w:rsidRPr="00D01AE7" w:rsidRDefault="00E20E19" w:rsidP="00E20E19">
      <w:pPr>
        <w:pStyle w:val="ListParagraph"/>
        <w:rPr>
          <w:rFonts w:ascii="Arial Nova" w:hAnsi="Arial Nova"/>
          <w:b/>
          <w:bCs/>
        </w:rPr>
      </w:pPr>
    </w:p>
    <w:p w14:paraId="6AF6FF66" w14:textId="1437B5F3" w:rsidR="00E20E19" w:rsidRDefault="00E20E19" w:rsidP="00E20E19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8.  Once invoice has been processed the INV invoice processed on Evolution needs to </w:t>
      </w:r>
      <w:r w:rsidR="00CD2906">
        <w:rPr>
          <w:rFonts w:ascii="Arial Nova" w:hAnsi="Arial Nova"/>
          <w:b/>
          <w:bCs/>
        </w:rPr>
        <w:t xml:space="preserve">be </w:t>
      </w:r>
      <w:r>
        <w:rPr>
          <w:rFonts w:ascii="Arial Nova" w:hAnsi="Arial Nova"/>
          <w:b/>
          <w:bCs/>
        </w:rPr>
        <w:t>linked to the pre-invoice created on LMS to avoid it appearing on the unbilled report</w:t>
      </w:r>
    </w:p>
    <w:p w14:paraId="20B0E225" w14:textId="77777777" w:rsidR="00E20E19" w:rsidRPr="00600BB0" w:rsidRDefault="00E20E19" w:rsidP="00E20E19">
      <w:pPr>
        <w:pStyle w:val="ListParagraph"/>
        <w:numPr>
          <w:ilvl w:val="0"/>
          <w:numId w:val="27"/>
        </w:numPr>
        <w:spacing w:after="160" w:line="259" w:lineRule="auto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Capture in the invoice number and amount invoiced then click save</w:t>
      </w:r>
    </w:p>
    <w:p w14:paraId="3CE0631C" w14:textId="77777777" w:rsidR="00E20E19" w:rsidRDefault="00E20E19" w:rsidP="00E20E19">
      <w:pPr>
        <w:rPr>
          <w:rFonts w:ascii="Arial Nova" w:hAnsi="Arial Nova"/>
          <w:b/>
          <w:bCs/>
        </w:rPr>
      </w:pPr>
    </w:p>
    <w:p w14:paraId="58A12288" w14:textId="38B695D8" w:rsidR="00451058" w:rsidRDefault="00451058" w:rsidP="00E20E19"/>
    <w:p w14:paraId="45E0E6EF" w14:textId="77777777" w:rsidR="008C0266" w:rsidRPr="008C0266" w:rsidRDefault="008C0266" w:rsidP="008C0266"/>
    <w:p w14:paraId="381C104A" w14:textId="77777777" w:rsidR="008C0266" w:rsidRPr="008C0266" w:rsidRDefault="008C0266" w:rsidP="008C0266"/>
    <w:p w14:paraId="36D784EE" w14:textId="77777777" w:rsidR="008C0266" w:rsidRPr="008C0266" w:rsidRDefault="008C0266" w:rsidP="008C0266"/>
    <w:p w14:paraId="573FF08A" w14:textId="77777777" w:rsidR="008C0266" w:rsidRPr="008C0266" w:rsidRDefault="008C0266" w:rsidP="008C0266"/>
    <w:p w14:paraId="382941F9" w14:textId="77777777" w:rsidR="008C0266" w:rsidRPr="008C0266" w:rsidRDefault="008C0266" w:rsidP="008C0266"/>
    <w:p w14:paraId="77A7260B" w14:textId="77777777" w:rsidR="008C0266" w:rsidRPr="008C0266" w:rsidRDefault="008C0266" w:rsidP="008C0266"/>
    <w:p w14:paraId="4BA104F4" w14:textId="77777777" w:rsidR="008C0266" w:rsidRPr="008C0266" w:rsidRDefault="008C0266" w:rsidP="008C0266"/>
    <w:p w14:paraId="0CFE5F94" w14:textId="77777777" w:rsidR="008C0266" w:rsidRPr="008C0266" w:rsidRDefault="008C0266" w:rsidP="008C0266"/>
    <w:p w14:paraId="04A77456" w14:textId="77777777" w:rsidR="008C0266" w:rsidRPr="008C0266" w:rsidRDefault="008C0266" w:rsidP="008C0266"/>
    <w:p w14:paraId="16489A53" w14:textId="77777777" w:rsidR="008C0266" w:rsidRPr="008C0266" w:rsidRDefault="008C0266" w:rsidP="008C0266"/>
    <w:p w14:paraId="3072ED66" w14:textId="77777777" w:rsidR="008C0266" w:rsidRPr="008C0266" w:rsidRDefault="008C0266" w:rsidP="008C0266"/>
    <w:p w14:paraId="5580AAB1" w14:textId="77777777" w:rsidR="008C0266" w:rsidRPr="008C0266" w:rsidRDefault="008C0266" w:rsidP="008C0266"/>
    <w:p w14:paraId="49AE2824" w14:textId="77777777" w:rsidR="008C0266" w:rsidRPr="008C0266" w:rsidRDefault="008C0266" w:rsidP="008C0266"/>
    <w:p w14:paraId="6CC565F8" w14:textId="77777777" w:rsidR="008C0266" w:rsidRPr="008C0266" w:rsidRDefault="008C0266" w:rsidP="008C0266"/>
    <w:p w14:paraId="6B011107" w14:textId="77777777" w:rsidR="008C0266" w:rsidRPr="008C0266" w:rsidRDefault="008C0266" w:rsidP="008C0266"/>
    <w:p w14:paraId="7FB47A0C" w14:textId="77777777" w:rsidR="008C0266" w:rsidRPr="008C0266" w:rsidRDefault="008C0266" w:rsidP="008C0266"/>
    <w:p w14:paraId="28E9BEFF" w14:textId="77777777" w:rsidR="008C0266" w:rsidRPr="008C0266" w:rsidRDefault="008C0266" w:rsidP="008C0266"/>
    <w:p w14:paraId="0293469C" w14:textId="77777777" w:rsidR="008C0266" w:rsidRPr="008C0266" w:rsidRDefault="008C0266" w:rsidP="008C0266"/>
    <w:p w14:paraId="4D309512" w14:textId="77777777" w:rsidR="008C0266" w:rsidRPr="008C0266" w:rsidRDefault="008C0266" w:rsidP="008C0266"/>
    <w:p w14:paraId="662A4BD1" w14:textId="77777777" w:rsidR="008C0266" w:rsidRPr="008C0266" w:rsidRDefault="008C0266" w:rsidP="008C0266"/>
    <w:p w14:paraId="721F8559" w14:textId="77777777" w:rsidR="008C0266" w:rsidRPr="008C0266" w:rsidRDefault="008C0266" w:rsidP="008C0266"/>
    <w:p w14:paraId="786F789D" w14:textId="77777777" w:rsidR="008C0266" w:rsidRPr="008C0266" w:rsidRDefault="008C0266" w:rsidP="008C0266"/>
    <w:p w14:paraId="4828C5F9" w14:textId="77777777" w:rsidR="008C0266" w:rsidRDefault="008C0266" w:rsidP="008C0266"/>
    <w:p w14:paraId="287A6162" w14:textId="77777777" w:rsidR="008C0266" w:rsidRDefault="008C0266" w:rsidP="008C0266"/>
    <w:p w14:paraId="0650C677" w14:textId="63DA81CB" w:rsidR="008C0266" w:rsidRPr="008C0266" w:rsidRDefault="008C0266" w:rsidP="008C0266">
      <w:pPr>
        <w:tabs>
          <w:tab w:val="left" w:pos="3410"/>
        </w:tabs>
      </w:pPr>
      <w:r>
        <w:tab/>
      </w:r>
    </w:p>
    <w:sectPr w:rsidR="008C0266" w:rsidRPr="008C0266" w:rsidSect="008C0266">
      <w:headerReference w:type="default" r:id="rId15"/>
      <w:footerReference w:type="default" r:id="rId16"/>
      <w:pgSz w:w="12240" w:h="15840"/>
      <w:pgMar w:top="1440" w:right="1183" w:bottom="1440" w:left="1350" w:header="708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379C0" w14:textId="77777777" w:rsidR="009F12B9" w:rsidRDefault="009F12B9" w:rsidP="00561FAE">
      <w:r>
        <w:separator/>
      </w:r>
    </w:p>
  </w:endnote>
  <w:endnote w:type="continuationSeparator" w:id="0">
    <w:p w14:paraId="2A3B06C5" w14:textId="77777777" w:rsidR="009F12B9" w:rsidRDefault="009F12B9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CA39" w14:textId="3D8CABD6" w:rsidR="007C0407" w:rsidRPr="008C0266" w:rsidRDefault="008C0266" w:rsidP="007C0407">
    <w:pPr>
      <w:pStyle w:val="Footer"/>
      <w:tabs>
        <w:tab w:val="left" w:pos="8010"/>
        <w:tab w:val="right" w:pos="10631"/>
      </w:tabs>
      <w:rPr>
        <w:rFonts w:ascii="Calibri" w:hAnsi="Calibri" w:cs="Calibri"/>
      </w:rPr>
    </w:pPr>
    <w:r>
      <w:rPr>
        <w:rFonts w:ascii="Calibri" w:hAnsi="Calibri" w:cs="Calibri"/>
      </w:rPr>
      <w:t xml:space="preserve">Page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PAGE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of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3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                                            Uncontrolled copy if printed</w:t>
    </w:r>
    <w:r>
      <w:rPr>
        <w:rFonts w:ascii="Calibri" w:hAnsi="Calibri" w:cs="Calibri"/>
      </w:rPr>
      <w:tab/>
      <w:t xml:space="preserve"> </w:t>
    </w:r>
  </w:p>
  <w:p w14:paraId="53F6870C" w14:textId="082A3C9F" w:rsidR="008C0266" w:rsidRPr="008C0266" w:rsidRDefault="008C0266" w:rsidP="008C0266">
    <w:pPr>
      <w:pStyle w:val="Footer"/>
      <w:tabs>
        <w:tab w:val="left" w:pos="7020"/>
        <w:tab w:val="left" w:pos="8100"/>
      </w:tabs>
      <w:jc w:val="righ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E22AC" w14:textId="77777777" w:rsidR="009F12B9" w:rsidRDefault="009F12B9" w:rsidP="00561FAE">
      <w:r>
        <w:separator/>
      </w:r>
    </w:p>
  </w:footnote>
  <w:footnote w:type="continuationSeparator" w:id="0">
    <w:p w14:paraId="5205FF30" w14:textId="77777777" w:rsidR="009F12B9" w:rsidRDefault="009F12B9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52CA" w14:textId="5850762F" w:rsidR="008C0266" w:rsidRDefault="008C0266" w:rsidP="008C0266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88931C" wp14:editId="251F6517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793600166" name="Picture 1793600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82472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sz w:val="32"/>
        <w:szCs w:val="32"/>
      </w:rPr>
      <w:t>Billing</w:t>
    </w:r>
  </w:p>
  <w:p w14:paraId="4BF5035F" w14:textId="77777777" w:rsidR="008C0266" w:rsidRDefault="008C0266" w:rsidP="008C0266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33CC59B5" w14:textId="3DE1ADED" w:rsidR="0054060B" w:rsidRPr="008C0266" w:rsidRDefault="008C0266" w:rsidP="008C0266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Finance</w:t>
    </w:r>
    <w:r>
      <w:rPr>
        <w:sz w:val="44"/>
        <w:szCs w:val="44"/>
      </w:rPr>
      <w:t xml:space="preserve">                                     </w:t>
    </w:r>
  </w:p>
  <w:p w14:paraId="75EFCBEF" w14:textId="4925124C" w:rsidR="00E95979" w:rsidRPr="009860B6" w:rsidRDefault="00E95979" w:rsidP="005A00F4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pt;height:11pt" o:bullet="t">
        <v:imagedata r:id="rId1" o:title="BD14868_"/>
      </v:shape>
    </w:pict>
  </w:numPicBullet>
  <w:numPicBullet w:numPicBulletId="1">
    <w:pict>
      <v:shape id="_x0000_i1047" type="#_x0000_t75" style="width:11pt;height:11pt" o:bullet="t">
        <v:imagedata r:id="rId2" o:title="BD21294_"/>
      </v:shape>
    </w:pict>
  </w:numPicBullet>
  <w:numPicBullet w:numPicBulletId="2">
    <w:pict>
      <v:shape id="_x0000_i1048" type="#_x0000_t75" style="width:11pt;height:11pt" o:bullet="t">
        <v:imagedata r:id="rId3" o:title="BD21519_"/>
      </v:shape>
    </w:pict>
  </w:numPicBullet>
  <w:numPicBullet w:numPicBulletId="3">
    <w:pict>
      <v:shape id="_x0000_i1049" type="#_x0000_t75" style="width:11pt;height:11pt" o:bullet="t">
        <v:imagedata r:id="rId4" o:title="BD21298_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1DD341C"/>
    <w:multiLevelType w:val="hybridMultilevel"/>
    <w:tmpl w:val="7CCC2B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05E4"/>
    <w:multiLevelType w:val="hybridMultilevel"/>
    <w:tmpl w:val="3D86C3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5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7402B30"/>
    <w:multiLevelType w:val="hybridMultilevel"/>
    <w:tmpl w:val="44E42A0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183AAA"/>
    <w:multiLevelType w:val="hybridMultilevel"/>
    <w:tmpl w:val="AEAA44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2B800FB4"/>
    <w:multiLevelType w:val="hybridMultilevel"/>
    <w:tmpl w:val="D36C77C2"/>
    <w:lvl w:ilvl="0" w:tplc="70EEF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A7DB4"/>
    <w:multiLevelType w:val="hybridMultilevel"/>
    <w:tmpl w:val="FD7869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80698"/>
    <w:multiLevelType w:val="hybridMultilevel"/>
    <w:tmpl w:val="9AB6A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25625"/>
    <w:multiLevelType w:val="hybridMultilevel"/>
    <w:tmpl w:val="05CE0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911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3204E1"/>
    <w:multiLevelType w:val="hybridMultilevel"/>
    <w:tmpl w:val="74126D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81863"/>
    <w:multiLevelType w:val="hybridMultilevel"/>
    <w:tmpl w:val="A7947AA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 w15:restartNumberingAfterBreak="0">
    <w:nsid w:val="55D638F7"/>
    <w:multiLevelType w:val="hybridMultilevel"/>
    <w:tmpl w:val="05CE0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40EBB"/>
    <w:multiLevelType w:val="multilevel"/>
    <w:tmpl w:val="9F4A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C362C20"/>
    <w:multiLevelType w:val="hybridMultilevel"/>
    <w:tmpl w:val="A51E018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85F46"/>
    <w:multiLevelType w:val="hybridMultilevel"/>
    <w:tmpl w:val="7504AD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E4149"/>
    <w:multiLevelType w:val="hybridMultilevel"/>
    <w:tmpl w:val="73642F26"/>
    <w:lvl w:ilvl="0" w:tplc="427AC2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E7CEB"/>
    <w:multiLevelType w:val="hybridMultilevel"/>
    <w:tmpl w:val="1A048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7589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D3955BE"/>
    <w:multiLevelType w:val="hybridMultilevel"/>
    <w:tmpl w:val="E8D86848"/>
    <w:lvl w:ilvl="0" w:tplc="64DA611E">
      <w:start w:val="1"/>
      <w:numFmt w:val="bullet"/>
      <w:pStyle w:val="Bullet2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334002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1037044553">
    <w:abstractNumId w:val="25"/>
  </w:num>
  <w:num w:numId="3" w16cid:durableId="933592865">
    <w:abstractNumId w:val="7"/>
  </w:num>
  <w:num w:numId="4" w16cid:durableId="438062628">
    <w:abstractNumId w:val="3"/>
  </w:num>
  <w:num w:numId="5" w16cid:durableId="148832609">
    <w:abstractNumId w:val="22"/>
  </w:num>
  <w:num w:numId="6" w16cid:durableId="578178813">
    <w:abstractNumId w:val="6"/>
  </w:num>
  <w:num w:numId="7" w16cid:durableId="1521553306">
    <w:abstractNumId w:val="15"/>
  </w:num>
  <w:num w:numId="8" w16cid:durableId="188417312">
    <w:abstractNumId w:val="28"/>
  </w:num>
  <w:num w:numId="9" w16cid:durableId="1354111348">
    <w:abstractNumId w:val="18"/>
  </w:num>
  <w:num w:numId="10" w16cid:durableId="1126973705">
    <w:abstractNumId w:val="4"/>
  </w:num>
  <w:num w:numId="11" w16cid:durableId="221723089">
    <w:abstractNumId w:val="10"/>
  </w:num>
  <w:num w:numId="12" w16cid:durableId="2044164970">
    <w:abstractNumId w:val="29"/>
  </w:num>
  <w:num w:numId="13" w16cid:durableId="1545488300">
    <w:abstractNumId w:val="5"/>
  </w:num>
  <w:num w:numId="14" w16cid:durableId="112484402">
    <w:abstractNumId w:val="21"/>
  </w:num>
  <w:num w:numId="15" w16cid:durableId="1949578292">
    <w:abstractNumId w:val="9"/>
  </w:num>
  <w:num w:numId="16" w16cid:durableId="1229421339">
    <w:abstractNumId w:val="11"/>
  </w:num>
  <w:num w:numId="17" w16cid:durableId="253633831">
    <w:abstractNumId w:val="20"/>
  </w:num>
  <w:num w:numId="18" w16cid:durableId="22748275">
    <w:abstractNumId w:val="26"/>
  </w:num>
  <w:num w:numId="19" w16cid:durableId="1599366899">
    <w:abstractNumId w:val="14"/>
  </w:num>
  <w:num w:numId="20" w16cid:durableId="403574594">
    <w:abstractNumId w:val="19"/>
  </w:num>
  <w:num w:numId="21" w16cid:durableId="1294943373">
    <w:abstractNumId w:val="13"/>
  </w:num>
  <w:num w:numId="22" w16cid:durableId="104737561">
    <w:abstractNumId w:val="27"/>
  </w:num>
  <w:num w:numId="23" w16cid:durableId="484470257">
    <w:abstractNumId w:val="17"/>
  </w:num>
  <w:num w:numId="24" w16cid:durableId="1956328221">
    <w:abstractNumId w:val="2"/>
  </w:num>
  <w:num w:numId="25" w16cid:durableId="473067050">
    <w:abstractNumId w:val="1"/>
  </w:num>
  <w:num w:numId="26" w16cid:durableId="432211262">
    <w:abstractNumId w:val="12"/>
  </w:num>
  <w:num w:numId="27" w16cid:durableId="231964566">
    <w:abstractNumId w:val="24"/>
  </w:num>
  <w:num w:numId="28" w16cid:durableId="1826966456">
    <w:abstractNumId w:val="23"/>
  </w:num>
  <w:num w:numId="29" w16cid:durableId="228460354">
    <w:abstractNumId w:val="8"/>
  </w:num>
  <w:num w:numId="30" w16cid:durableId="611473259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B84"/>
    <w:rsid w:val="00020CD9"/>
    <w:rsid w:val="0002190A"/>
    <w:rsid w:val="00021A24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B76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0F5D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848"/>
    <w:rsid w:val="0016037D"/>
    <w:rsid w:val="001605A5"/>
    <w:rsid w:val="001607C5"/>
    <w:rsid w:val="00160CD6"/>
    <w:rsid w:val="001613C5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338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C42"/>
    <w:rsid w:val="001C1360"/>
    <w:rsid w:val="001C13FA"/>
    <w:rsid w:val="001C268E"/>
    <w:rsid w:val="001C4664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105"/>
    <w:rsid w:val="001D3585"/>
    <w:rsid w:val="001D380E"/>
    <w:rsid w:val="001D3D3F"/>
    <w:rsid w:val="001D3F75"/>
    <w:rsid w:val="001D4D63"/>
    <w:rsid w:val="001D4E9C"/>
    <w:rsid w:val="001D5668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236E"/>
    <w:rsid w:val="00242459"/>
    <w:rsid w:val="0024288E"/>
    <w:rsid w:val="00243678"/>
    <w:rsid w:val="002437F6"/>
    <w:rsid w:val="00243CF4"/>
    <w:rsid w:val="00244925"/>
    <w:rsid w:val="00245BD5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FA9"/>
    <w:rsid w:val="00262051"/>
    <w:rsid w:val="00262ADB"/>
    <w:rsid w:val="00263618"/>
    <w:rsid w:val="00263FE6"/>
    <w:rsid w:val="00264067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411"/>
    <w:rsid w:val="00267A8F"/>
    <w:rsid w:val="00270727"/>
    <w:rsid w:val="00270DE8"/>
    <w:rsid w:val="00271551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1011"/>
    <w:rsid w:val="002C1145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0C12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F5B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E56"/>
    <w:rsid w:val="002F03AC"/>
    <w:rsid w:val="002F1449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5210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1C7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91E"/>
    <w:rsid w:val="00383FD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2EA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37F"/>
    <w:rsid w:val="003A4EBD"/>
    <w:rsid w:val="003A54F7"/>
    <w:rsid w:val="003A55C2"/>
    <w:rsid w:val="003A5F15"/>
    <w:rsid w:val="003A71EA"/>
    <w:rsid w:val="003B00CF"/>
    <w:rsid w:val="003B06FB"/>
    <w:rsid w:val="003B107D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5E8F"/>
    <w:rsid w:val="003D655E"/>
    <w:rsid w:val="003D666C"/>
    <w:rsid w:val="003D7796"/>
    <w:rsid w:val="003D79BE"/>
    <w:rsid w:val="003D7AF0"/>
    <w:rsid w:val="003D7F31"/>
    <w:rsid w:val="003E07D2"/>
    <w:rsid w:val="003E0AF2"/>
    <w:rsid w:val="003E125D"/>
    <w:rsid w:val="003E13F7"/>
    <w:rsid w:val="003E2CF0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99D"/>
    <w:rsid w:val="00436B50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40B0"/>
    <w:rsid w:val="00444E93"/>
    <w:rsid w:val="004455FD"/>
    <w:rsid w:val="004459C2"/>
    <w:rsid w:val="004471B9"/>
    <w:rsid w:val="0044762D"/>
    <w:rsid w:val="00450744"/>
    <w:rsid w:val="00450FFB"/>
    <w:rsid w:val="00451058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ADD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4A0E"/>
    <w:rsid w:val="004B53A0"/>
    <w:rsid w:val="004B5562"/>
    <w:rsid w:val="004B60F9"/>
    <w:rsid w:val="004B6EFD"/>
    <w:rsid w:val="004B7171"/>
    <w:rsid w:val="004B74D6"/>
    <w:rsid w:val="004B7DB7"/>
    <w:rsid w:val="004C014A"/>
    <w:rsid w:val="004C0751"/>
    <w:rsid w:val="004C0B29"/>
    <w:rsid w:val="004C1D7E"/>
    <w:rsid w:val="004C23A6"/>
    <w:rsid w:val="004C268C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0D43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5C97"/>
    <w:rsid w:val="00585D9B"/>
    <w:rsid w:val="00585F18"/>
    <w:rsid w:val="0058607B"/>
    <w:rsid w:val="00586745"/>
    <w:rsid w:val="00586CE7"/>
    <w:rsid w:val="00586F52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6BE6"/>
    <w:rsid w:val="005C71F5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49F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2B8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CF6"/>
    <w:rsid w:val="00601D8A"/>
    <w:rsid w:val="006021F3"/>
    <w:rsid w:val="00602AC6"/>
    <w:rsid w:val="0060336B"/>
    <w:rsid w:val="00603457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33E3"/>
    <w:rsid w:val="006236B4"/>
    <w:rsid w:val="00623A01"/>
    <w:rsid w:val="00623EBA"/>
    <w:rsid w:val="00624229"/>
    <w:rsid w:val="00625A7F"/>
    <w:rsid w:val="00625E65"/>
    <w:rsid w:val="00625F8B"/>
    <w:rsid w:val="00626C4B"/>
    <w:rsid w:val="00626E4D"/>
    <w:rsid w:val="00627011"/>
    <w:rsid w:val="006302D3"/>
    <w:rsid w:val="00630D1A"/>
    <w:rsid w:val="0063117E"/>
    <w:rsid w:val="00631BED"/>
    <w:rsid w:val="00631CBF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03E"/>
    <w:rsid w:val="006412B3"/>
    <w:rsid w:val="006415D0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5781B"/>
    <w:rsid w:val="0066014D"/>
    <w:rsid w:val="00660A1F"/>
    <w:rsid w:val="0066144B"/>
    <w:rsid w:val="006614BA"/>
    <w:rsid w:val="0066151E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5260"/>
    <w:rsid w:val="006763E2"/>
    <w:rsid w:val="00677959"/>
    <w:rsid w:val="00677A9C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EDC"/>
    <w:rsid w:val="006B4177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0"/>
    <w:rsid w:val="006F21BA"/>
    <w:rsid w:val="006F234A"/>
    <w:rsid w:val="006F28D1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24DE"/>
    <w:rsid w:val="00702959"/>
    <w:rsid w:val="00702C4D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990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6969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CC5"/>
    <w:rsid w:val="0078427D"/>
    <w:rsid w:val="0078632D"/>
    <w:rsid w:val="00790925"/>
    <w:rsid w:val="00790E58"/>
    <w:rsid w:val="00790EF1"/>
    <w:rsid w:val="00791078"/>
    <w:rsid w:val="0079128E"/>
    <w:rsid w:val="00791342"/>
    <w:rsid w:val="007918C5"/>
    <w:rsid w:val="007924A9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407"/>
    <w:rsid w:val="007C0882"/>
    <w:rsid w:val="007C0CBF"/>
    <w:rsid w:val="007C0D7A"/>
    <w:rsid w:val="007C117A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7CD1"/>
    <w:rsid w:val="007D053F"/>
    <w:rsid w:val="007D0BE2"/>
    <w:rsid w:val="007D12BB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12F3"/>
    <w:rsid w:val="007F1479"/>
    <w:rsid w:val="007F1612"/>
    <w:rsid w:val="007F1C90"/>
    <w:rsid w:val="007F2BC6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4A34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A9E"/>
    <w:rsid w:val="008A4AA2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266"/>
    <w:rsid w:val="008C0953"/>
    <w:rsid w:val="008C1284"/>
    <w:rsid w:val="008C1559"/>
    <w:rsid w:val="008C15A2"/>
    <w:rsid w:val="008C19F4"/>
    <w:rsid w:val="008C2F51"/>
    <w:rsid w:val="008C4419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5F6E"/>
    <w:rsid w:val="008C654C"/>
    <w:rsid w:val="008C6C3D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3A1"/>
    <w:rsid w:val="008E244C"/>
    <w:rsid w:val="008E250E"/>
    <w:rsid w:val="008E25D8"/>
    <w:rsid w:val="008E39A4"/>
    <w:rsid w:val="008E4F49"/>
    <w:rsid w:val="008E538F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B3B"/>
    <w:rsid w:val="008F3C85"/>
    <w:rsid w:val="008F3D44"/>
    <w:rsid w:val="008F4120"/>
    <w:rsid w:val="008F5029"/>
    <w:rsid w:val="008F5DF1"/>
    <w:rsid w:val="008F6D6C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4AB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4E56"/>
    <w:rsid w:val="009159CD"/>
    <w:rsid w:val="00915F76"/>
    <w:rsid w:val="00916CBB"/>
    <w:rsid w:val="00916FCC"/>
    <w:rsid w:val="0091703D"/>
    <w:rsid w:val="009170FC"/>
    <w:rsid w:val="00920ACE"/>
    <w:rsid w:val="009217A0"/>
    <w:rsid w:val="00922449"/>
    <w:rsid w:val="0092267E"/>
    <w:rsid w:val="00922811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816"/>
    <w:rsid w:val="00967043"/>
    <w:rsid w:val="009678D4"/>
    <w:rsid w:val="00967A05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D51"/>
    <w:rsid w:val="009C5DE0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2B9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92C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631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2CB"/>
    <w:rsid w:val="00A91775"/>
    <w:rsid w:val="00A91F0D"/>
    <w:rsid w:val="00A920C3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D1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B00B57"/>
    <w:rsid w:val="00B014DC"/>
    <w:rsid w:val="00B0171B"/>
    <w:rsid w:val="00B024A2"/>
    <w:rsid w:val="00B02E5C"/>
    <w:rsid w:val="00B02FE5"/>
    <w:rsid w:val="00B03979"/>
    <w:rsid w:val="00B04075"/>
    <w:rsid w:val="00B048A2"/>
    <w:rsid w:val="00B04EEB"/>
    <w:rsid w:val="00B0506B"/>
    <w:rsid w:val="00B054C2"/>
    <w:rsid w:val="00B057E2"/>
    <w:rsid w:val="00B059B5"/>
    <w:rsid w:val="00B071DF"/>
    <w:rsid w:val="00B07F66"/>
    <w:rsid w:val="00B10623"/>
    <w:rsid w:val="00B10E12"/>
    <w:rsid w:val="00B10F81"/>
    <w:rsid w:val="00B1150E"/>
    <w:rsid w:val="00B11F1E"/>
    <w:rsid w:val="00B13598"/>
    <w:rsid w:val="00B14635"/>
    <w:rsid w:val="00B14685"/>
    <w:rsid w:val="00B14E6D"/>
    <w:rsid w:val="00B15B8C"/>
    <w:rsid w:val="00B15D0C"/>
    <w:rsid w:val="00B16384"/>
    <w:rsid w:val="00B16C8F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423"/>
    <w:rsid w:val="00B6555B"/>
    <w:rsid w:val="00B666CF"/>
    <w:rsid w:val="00B66984"/>
    <w:rsid w:val="00B66FCC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4635"/>
    <w:rsid w:val="00BA486E"/>
    <w:rsid w:val="00BA548A"/>
    <w:rsid w:val="00BA56C5"/>
    <w:rsid w:val="00BA5BAD"/>
    <w:rsid w:val="00BA5E14"/>
    <w:rsid w:val="00BA6F86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E55"/>
    <w:rsid w:val="00BE1799"/>
    <w:rsid w:val="00BE1973"/>
    <w:rsid w:val="00BE1FD5"/>
    <w:rsid w:val="00BE2C02"/>
    <w:rsid w:val="00BE2C56"/>
    <w:rsid w:val="00BE2E68"/>
    <w:rsid w:val="00BE3082"/>
    <w:rsid w:val="00BE3639"/>
    <w:rsid w:val="00BE3BC5"/>
    <w:rsid w:val="00BE4A22"/>
    <w:rsid w:val="00BE4BC1"/>
    <w:rsid w:val="00BE4FD1"/>
    <w:rsid w:val="00BE52F0"/>
    <w:rsid w:val="00BE57B4"/>
    <w:rsid w:val="00BE59AC"/>
    <w:rsid w:val="00BE6051"/>
    <w:rsid w:val="00BE679E"/>
    <w:rsid w:val="00BE7525"/>
    <w:rsid w:val="00BE7DF0"/>
    <w:rsid w:val="00BF02F6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A4F"/>
    <w:rsid w:val="00C05926"/>
    <w:rsid w:val="00C05E47"/>
    <w:rsid w:val="00C0609B"/>
    <w:rsid w:val="00C0698F"/>
    <w:rsid w:val="00C06FA1"/>
    <w:rsid w:val="00C076B6"/>
    <w:rsid w:val="00C07A1D"/>
    <w:rsid w:val="00C07A7C"/>
    <w:rsid w:val="00C11128"/>
    <w:rsid w:val="00C11439"/>
    <w:rsid w:val="00C11770"/>
    <w:rsid w:val="00C1192E"/>
    <w:rsid w:val="00C11FF0"/>
    <w:rsid w:val="00C12868"/>
    <w:rsid w:val="00C1340F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09F"/>
    <w:rsid w:val="00C304E2"/>
    <w:rsid w:val="00C30942"/>
    <w:rsid w:val="00C325D1"/>
    <w:rsid w:val="00C32A66"/>
    <w:rsid w:val="00C32F95"/>
    <w:rsid w:val="00C33EFD"/>
    <w:rsid w:val="00C33F9B"/>
    <w:rsid w:val="00C3449C"/>
    <w:rsid w:val="00C34B1D"/>
    <w:rsid w:val="00C35FB4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478"/>
    <w:rsid w:val="00C45A78"/>
    <w:rsid w:val="00C473E3"/>
    <w:rsid w:val="00C476DC"/>
    <w:rsid w:val="00C47FCA"/>
    <w:rsid w:val="00C50714"/>
    <w:rsid w:val="00C50716"/>
    <w:rsid w:val="00C50CD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40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B36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4BC2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2906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6E60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51A"/>
    <w:rsid w:val="00CF2601"/>
    <w:rsid w:val="00CF2C45"/>
    <w:rsid w:val="00CF345C"/>
    <w:rsid w:val="00CF346F"/>
    <w:rsid w:val="00CF3882"/>
    <w:rsid w:val="00CF4310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35DB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CCC"/>
    <w:rsid w:val="00D353DA"/>
    <w:rsid w:val="00D3568E"/>
    <w:rsid w:val="00D37599"/>
    <w:rsid w:val="00D37B64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9EC"/>
    <w:rsid w:val="00D62F0D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1B31"/>
    <w:rsid w:val="00D71BEE"/>
    <w:rsid w:val="00D71E4B"/>
    <w:rsid w:val="00D72223"/>
    <w:rsid w:val="00D72495"/>
    <w:rsid w:val="00D72ECB"/>
    <w:rsid w:val="00D73072"/>
    <w:rsid w:val="00D734E0"/>
    <w:rsid w:val="00D73B41"/>
    <w:rsid w:val="00D73C00"/>
    <w:rsid w:val="00D74190"/>
    <w:rsid w:val="00D75506"/>
    <w:rsid w:val="00D75AC8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5BF4"/>
    <w:rsid w:val="00D95DD3"/>
    <w:rsid w:val="00D95F2D"/>
    <w:rsid w:val="00D96509"/>
    <w:rsid w:val="00D9734F"/>
    <w:rsid w:val="00DA0D58"/>
    <w:rsid w:val="00DA1901"/>
    <w:rsid w:val="00DA2F9A"/>
    <w:rsid w:val="00DA3937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51D6"/>
    <w:rsid w:val="00DC5350"/>
    <w:rsid w:val="00DC5AD4"/>
    <w:rsid w:val="00DC5F25"/>
    <w:rsid w:val="00DC60BC"/>
    <w:rsid w:val="00DC6292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3159"/>
    <w:rsid w:val="00DD3333"/>
    <w:rsid w:val="00DD3B74"/>
    <w:rsid w:val="00DD3C76"/>
    <w:rsid w:val="00DD3FB4"/>
    <w:rsid w:val="00DD430E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3D6"/>
    <w:rsid w:val="00DE147F"/>
    <w:rsid w:val="00DE200E"/>
    <w:rsid w:val="00DE278C"/>
    <w:rsid w:val="00DE2F1A"/>
    <w:rsid w:val="00DE31B9"/>
    <w:rsid w:val="00DE3268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20AA2"/>
    <w:rsid w:val="00E20AC1"/>
    <w:rsid w:val="00E20E19"/>
    <w:rsid w:val="00E21286"/>
    <w:rsid w:val="00E215D6"/>
    <w:rsid w:val="00E21ECA"/>
    <w:rsid w:val="00E22993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A01"/>
    <w:rsid w:val="00E60A5C"/>
    <w:rsid w:val="00E61DA6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903A8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1627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EBC"/>
    <w:rsid w:val="00EC7239"/>
    <w:rsid w:val="00EC7936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EB6"/>
    <w:rsid w:val="00EF477E"/>
    <w:rsid w:val="00EF484A"/>
    <w:rsid w:val="00EF4C23"/>
    <w:rsid w:val="00EF5545"/>
    <w:rsid w:val="00EF555A"/>
    <w:rsid w:val="00EF5762"/>
    <w:rsid w:val="00EF5CC3"/>
    <w:rsid w:val="00EF61F9"/>
    <w:rsid w:val="00EF6DAA"/>
    <w:rsid w:val="00EF7771"/>
    <w:rsid w:val="00EF78E3"/>
    <w:rsid w:val="00EF7DDA"/>
    <w:rsid w:val="00F00026"/>
    <w:rsid w:val="00F00860"/>
    <w:rsid w:val="00F01C3E"/>
    <w:rsid w:val="00F01F16"/>
    <w:rsid w:val="00F034DA"/>
    <w:rsid w:val="00F04C94"/>
    <w:rsid w:val="00F05C98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CA7"/>
    <w:rsid w:val="00F26D22"/>
    <w:rsid w:val="00F26FDD"/>
    <w:rsid w:val="00F272FC"/>
    <w:rsid w:val="00F27531"/>
    <w:rsid w:val="00F2757D"/>
    <w:rsid w:val="00F275E3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604C4"/>
    <w:rsid w:val="00F61015"/>
    <w:rsid w:val="00F6116D"/>
    <w:rsid w:val="00F617C8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D30"/>
    <w:rsid w:val="00FD0FB9"/>
    <w:rsid w:val="00FD1348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4DDA29"/>
  <w15:docId w15:val="{8D953EE7-57D8-4D8D-A3CE-1E075555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FAE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ind w:left="36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uiPriority w:val="10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uiPriority w:val="39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uiPriority w:val="10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styleId="GridTable5Dark-Accent2">
    <w:name w:val="Grid Table 5 Dark Accent 2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styleId="ListTable3-Accent2">
    <w:name w:val="List Table 3 Accent 2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Level31">
    <w:name w:val="Level 3"/>
    <w:basedOn w:val="Normal"/>
    <w:link w:val="Level3Char1"/>
    <w:qFormat/>
    <w:rsid w:val="00916FCC"/>
    <w:pPr>
      <w:spacing w:before="240" w:after="120"/>
    </w:pPr>
    <w:rPr>
      <w:rFonts w:cs="Arial"/>
      <w:szCs w:val="22"/>
      <w:u w:val="single"/>
    </w:rPr>
  </w:style>
  <w:style w:type="character" w:customStyle="1" w:styleId="Level3Char1">
    <w:name w:val="Level 3 Char"/>
    <w:basedOn w:val="DefaultParagraphFont"/>
    <w:link w:val="Level31"/>
    <w:rsid w:val="00916FCC"/>
    <w:rPr>
      <w:rFonts w:ascii="Verdana" w:hAnsi="Verdana" w:cs="Arial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D6F65-DF2E-48FE-9AE7-6F2EED69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0</TotalTime>
  <Pages>5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2196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2</cp:revision>
  <cp:lastPrinted>2022-10-10T15:21:00Z</cp:lastPrinted>
  <dcterms:created xsi:type="dcterms:W3CDTF">2025-09-03T08:59:00Z</dcterms:created>
  <dcterms:modified xsi:type="dcterms:W3CDTF">2025-09-03T08:59:00Z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</Properties>
</file>