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2CC6" w14:textId="77777777" w:rsidR="00EF30F8" w:rsidRPr="00EF30F8" w:rsidRDefault="00EF30F8" w:rsidP="00EF30F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12F915A" w14:textId="77777777" w:rsidR="00EF30F8" w:rsidRPr="00EF30F8" w:rsidRDefault="00EF30F8" w:rsidP="00EF30F8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b/>
          <w:sz w:val="24"/>
          <w:szCs w:val="24"/>
        </w:rPr>
        <w:t>Purpose: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</w:r>
      <w:r w:rsidRPr="00EF30F8">
        <w:rPr>
          <w:rFonts w:asciiTheme="minorHAnsi" w:hAnsiTheme="minorHAnsi" w:cstheme="minorHAnsi"/>
          <w:sz w:val="24"/>
          <w:szCs w:val="24"/>
        </w:rPr>
        <w:tab/>
      </w:r>
    </w:p>
    <w:p w14:paraId="28E8196A" w14:textId="77777777" w:rsidR="00EF30F8" w:rsidRPr="00EF30F8" w:rsidRDefault="00EF30F8" w:rsidP="00EF30F8">
      <w:pPr>
        <w:tabs>
          <w:tab w:val="left" w:pos="0"/>
          <w:tab w:val="left" w:pos="1890"/>
        </w:tabs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</w:p>
    <w:p w14:paraId="6B23CAAD" w14:textId="77777777" w:rsidR="00EF30F8" w:rsidRPr="00EF30F8" w:rsidRDefault="00EF30F8" w:rsidP="00EF30F8">
      <w:pPr>
        <w:numPr>
          <w:ilvl w:val="1"/>
          <w:numId w:val="40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</w:rPr>
        <w:t xml:space="preserve">The objective and purpose of this SOP is to set out the process followed internally in the Group HR Department when a case is referred to the CCMA / Bargaining Council, for con/arb, by employees employed under </w:t>
      </w:r>
      <w:r w:rsidR="005B617A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EF30F8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7234083" w14:textId="77777777" w:rsidR="00EF30F8" w:rsidRPr="00EF30F8" w:rsidRDefault="00EF30F8" w:rsidP="00EF30F8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6ED08E" w14:textId="77777777" w:rsidR="00EF30F8" w:rsidRPr="00EF30F8" w:rsidRDefault="00EF30F8" w:rsidP="00EF30F8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b/>
          <w:sz w:val="24"/>
          <w:szCs w:val="24"/>
        </w:rPr>
        <w:t>2.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</w:r>
      <w:r w:rsidRPr="00EF30F8">
        <w:rPr>
          <w:rFonts w:asciiTheme="minorHAnsi" w:hAnsiTheme="minorHAnsi" w:cstheme="minorHAnsi"/>
          <w:b/>
          <w:sz w:val="24"/>
          <w:szCs w:val="24"/>
        </w:rPr>
        <w:t>Applicability: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43D829" w14:textId="77777777" w:rsidR="00EF30F8" w:rsidRPr="00EF30F8" w:rsidRDefault="00EF30F8" w:rsidP="00EF30F8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</w:rPr>
        <w:tab/>
      </w:r>
    </w:p>
    <w:p w14:paraId="51C89168" w14:textId="77777777" w:rsidR="00EF30F8" w:rsidRPr="00EF30F8" w:rsidRDefault="00EF30F8" w:rsidP="00EF30F8">
      <w:pPr>
        <w:spacing w:line="360" w:lineRule="auto"/>
        <w:ind w:left="-90" w:hanging="63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</w:rPr>
        <w:t>2.1</w:t>
      </w:r>
      <w:r w:rsidRPr="00EF30F8">
        <w:rPr>
          <w:rFonts w:asciiTheme="minorHAnsi" w:hAnsiTheme="minorHAnsi" w:cstheme="minorHAnsi"/>
          <w:sz w:val="24"/>
          <w:szCs w:val="24"/>
        </w:rPr>
        <w:tab/>
        <w:t xml:space="preserve">This internal procedure is applicable to all CCMA / Bargaining Council con / arb processes referred in respect of all permanent and non-permanent employees employed under </w:t>
      </w:r>
      <w:r w:rsidR="005B617A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EF30F8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67F2E02" w14:textId="77777777" w:rsidR="00EF30F8" w:rsidRPr="00EF30F8" w:rsidRDefault="00EF30F8" w:rsidP="00EF30F8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</w:p>
    <w:p w14:paraId="2814B36F" w14:textId="77777777" w:rsidR="00EF30F8" w:rsidRPr="00EF30F8" w:rsidRDefault="00EF30F8" w:rsidP="00EF30F8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30F8">
        <w:rPr>
          <w:rFonts w:asciiTheme="minorHAnsi" w:hAnsiTheme="minorHAnsi" w:cstheme="minorHAnsi"/>
          <w:b/>
          <w:sz w:val="24"/>
          <w:szCs w:val="24"/>
        </w:rPr>
        <w:t>3.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</w:r>
      <w:r w:rsidRPr="00EF30F8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3D345F59" w14:textId="77777777" w:rsidR="00EF30F8" w:rsidRPr="00EF30F8" w:rsidRDefault="00EF30F8" w:rsidP="00EF30F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3AB1C0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EF30F8">
        <w:rPr>
          <w:rFonts w:asciiTheme="minorHAnsi" w:hAnsiTheme="minorHAnsi" w:cstheme="minorHAnsi"/>
          <w:sz w:val="24"/>
          <w:szCs w:val="24"/>
        </w:rPr>
        <w:t xml:space="preserve">  </w:t>
      </w:r>
      <w:r w:rsidRPr="00EF30F8">
        <w:rPr>
          <w:rFonts w:asciiTheme="minorHAnsi" w:hAnsiTheme="minorHAnsi" w:cstheme="minorHAnsi"/>
          <w:sz w:val="24"/>
          <w:szCs w:val="24"/>
        </w:rPr>
        <w:tab/>
        <w:t xml:space="preserve">The Group HR Department will receive a CCMA / Bargaining Council referral form (LRA Form 7.11) by fax or by email. </w:t>
      </w:r>
    </w:p>
    <w:p w14:paraId="6FC1D31C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79CCDA7F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  <w:t xml:space="preserve">The Group HR Department investigates the matter with the relevant business unit, gathers relevant information, i.e. evidence, contract of employment, and any other documents. The Group HR Department thereafter creates a CCMA file.  </w:t>
      </w:r>
    </w:p>
    <w:p w14:paraId="42E727C2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8ED0D6D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  <w:t>The Group HR Department receives a notice of set down, where the date and time of the con / arb is indicated.</w:t>
      </w:r>
    </w:p>
    <w:p w14:paraId="7928E12A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0530EE8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4:</w:t>
      </w:r>
      <w:r w:rsidRPr="00EF30F8">
        <w:rPr>
          <w:rFonts w:asciiTheme="minorHAnsi" w:hAnsiTheme="minorHAnsi" w:cstheme="minorHAnsi"/>
          <w:sz w:val="24"/>
          <w:szCs w:val="24"/>
        </w:rPr>
        <w:tab/>
        <w:t xml:space="preserve">The Group HR Department objects to the arbitration process commencing straight after the conciliation process, at the latest seven (7) days prior the con/arb date. (When calculating the seven (7) days the first day is excluded and the last day is included.) </w:t>
      </w:r>
    </w:p>
    <w:p w14:paraId="7D6F9D7D" w14:textId="77777777" w:rsidR="00EF30F8" w:rsidRPr="00EF30F8" w:rsidRDefault="00EF30F8" w:rsidP="00EF30F8">
      <w:pPr>
        <w:spacing w:line="360" w:lineRule="auto"/>
        <w:ind w:left="2160" w:hanging="1620"/>
        <w:jc w:val="both"/>
        <w:rPr>
          <w:rFonts w:asciiTheme="minorHAnsi" w:hAnsiTheme="minorHAnsi" w:cstheme="minorHAnsi"/>
          <w:sz w:val="24"/>
          <w:szCs w:val="24"/>
        </w:rPr>
      </w:pPr>
    </w:p>
    <w:p w14:paraId="3DF9C1FE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lastRenderedPageBreak/>
        <w:t>Step 5: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  <w:t xml:space="preserve">The Group HR Department appoints a representative to attend the conciliation on behalf of the company. </w:t>
      </w:r>
    </w:p>
    <w:p w14:paraId="3193F13C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39A5AF9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6: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</w:r>
      <w:bookmarkStart w:id="0" w:name="_Hlk496860074"/>
      <w:bookmarkStart w:id="1" w:name="_Hlk504995401"/>
      <w:r w:rsidRPr="00EF30F8">
        <w:rPr>
          <w:rFonts w:asciiTheme="minorHAnsi" w:hAnsiTheme="minorHAnsi" w:cstheme="minorHAnsi"/>
          <w:sz w:val="24"/>
          <w:szCs w:val="24"/>
        </w:rPr>
        <w:t>The</w:t>
      </w:r>
      <w:bookmarkEnd w:id="0"/>
      <w:r w:rsidRPr="00EF30F8">
        <w:rPr>
          <w:rFonts w:asciiTheme="minorHAnsi" w:hAnsiTheme="minorHAnsi" w:cstheme="minorHAnsi"/>
          <w:sz w:val="24"/>
          <w:szCs w:val="24"/>
        </w:rPr>
        <w:t xml:space="preserve"> representative attends the conciliation on the date and time as indicated on the set down notice </w:t>
      </w:r>
      <w:bookmarkEnd w:id="1"/>
      <w:r w:rsidRPr="00EF30F8">
        <w:rPr>
          <w:rFonts w:asciiTheme="minorHAnsi" w:hAnsiTheme="minorHAnsi" w:cstheme="minorHAnsi"/>
          <w:sz w:val="24"/>
          <w:szCs w:val="24"/>
        </w:rPr>
        <w:t xml:space="preserve">and thereafter provides the company with the outcome of the conciliation, i.e. a certificate that the matter has been resolved / withdrawn, or with a copy of the CCMA settlement reached. </w:t>
      </w:r>
    </w:p>
    <w:p w14:paraId="23A0C392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97B8BF5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7:</w:t>
      </w:r>
      <w:r w:rsidRPr="00EF30F8">
        <w:rPr>
          <w:rFonts w:asciiTheme="minorHAnsi" w:hAnsiTheme="minorHAnsi" w:cstheme="minorHAnsi"/>
          <w:sz w:val="24"/>
          <w:szCs w:val="24"/>
        </w:rPr>
        <w:t xml:space="preserve"> </w:t>
      </w:r>
      <w:r w:rsidRPr="00EF30F8">
        <w:rPr>
          <w:rFonts w:asciiTheme="minorHAnsi" w:hAnsiTheme="minorHAnsi" w:cstheme="minorHAnsi"/>
          <w:sz w:val="24"/>
          <w:szCs w:val="24"/>
        </w:rPr>
        <w:tab/>
        <w:t>Where the matter remains unresolved during the conciliation, the Group HR Department appoints a representative to prepare for arbitration of the matter.</w:t>
      </w:r>
    </w:p>
    <w:p w14:paraId="43B520A1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6B1862D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8:</w:t>
      </w:r>
      <w:r w:rsidRPr="00EF30F8">
        <w:rPr>
          <w:rFonts w:asciiTheme="minorHAnsi" w:hAnsiTheme="minorHAnsi" w:cstheme="minorHAnsi"/>
          <w:sz w:val="24"/>
          <w:szCs w:val="24"/>
        </w:rPr>
        <w:tab/>
        <w:t xml:space="preserve">Where the matter is settled, </w:t>
      </w:r>
      <w:bookmarkStart w:id="2" w:name="_Hlk504996601"/>
      <w:r w:rsidRPr="00EF30F8">
        <w:rPr>
          <w:rFonts w:asciiTheme="minorHAnsi" w:hAnsiTheme="minorHAnsi" w:cstheme="minorHAnsi"/>
          <w:sz w:val="24"/>
          <w:szCs w:val="24"/>
        </w:rPr>
        <w:t xml:space="preserve">the representative makes sure to provide the HR Department with the settlement agreement within twenty-four (24) hours of having settled the matter as well as a completed </w:t>
      </w:r>
      <w:proofErr w:type="spellStart"/>
      <w:r w:rsidRPr="00EF30F8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EF30F8">
        <w:rPr>
          <w:rFonts w:asciiTheme="minorHAnsi" w:hAnsiTheme="minorHAnsi" w:cstheme="minorHAnsi"/>
          <w:sz w:val="24"/>
          <w:szCs w:val="24"/>
        </w:rPr>
        <w:t xml:space="preserve"> Cost Allocation Form in order for the HR Department to apply for a tax directive. The representative makes sure that payment is made to the Applicant and that proof of payment is on the file.</w:t>
      </w:r>
    </w:p>
    <w:bookmarkEnd w:id="2"/>
    <w:p w14:paraId="33751CFA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EE5783D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  <w:u w:val="single"/>
        </w:rPr>
        <w:t>Step 9:</w:t>
      </w:r>
      <w:r w:rsidRPr="00EF30F8">
        <w:rPr>
          <w:rFonts w:asciiTheme="minorHAnsi" w:hAnsiTheme="minorHAnsi" w:cstheme="minorHAnsi"/>
          <w:sz w:val="24"/>
          <w:szCs w:val="24"/>
        </w:rPr>
        <w:tab/>
        <w:t>Should a con / arb matter not have been objected to within seven (7) days prior to the con / arb date, a representative must be appointed to prepare for conciliation and arbitration for the con / arb date.</w:t>
      </w:r>
    </w:p>
    <w:p w14:paraId="344298B3" w14:textId="77777777" w:rsidR="00EF30F8" w:rsidRPr="00EF30F8" w:rsidRDefault="00EF30F8" w:rsidP="00EF30F8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79E8CB03" w14:textId="77777777" w:rsidR="00EF30F8" w:rsidRPr="00EF30F8" w:rsidRDefault="00EF30F8" w:rsidP="00EF30F8">
      <w:pPr>
        <w:spacing w:line="360" w:lineRule="auto"/>
        <w:ind w:left="2160" w:hanging="1620"/>
        <w:jc w:val="both"/>
        <w:rPr>
          <w:rFonts w:asciiTheme="minorHAnsi" w:hAnsiTheme="minorHAnsi" w:cstheme="minorHAnsi"/>
          <w:sz w:val="24"/>
          <w:szCs w:val="24"/>
        </w:rPr>
      </w:pPr>
    </w:p>
    <w:p w14:paraId="72C136EF" w14:textId="77777777" w:rsidR="00EF30F8" w:rsidRPr="00EF30F8" w:rsidRDefault="00EF30F8" w:rsidP="00EF30F8">
      <w:pPr>
        <w:spacing w:line="360" w:lineRule="auto"/>
        <w:ind w:left="2160" w:hanging="1620"/>
        <w:jc w:val="both"/>
        <w:rPr>
          <w:rFonts w:asciiTheme="minorHAnsi" w:hAnsiTheme="minorHAnsi" w:cstheme="minorHAnsi"/>
          <w:sz w:val="24"/>
          <w:szCs w:val="24"/>
        </w:rPr>
      </w:pPr>
      <w:r w:rsidRPr="00EF30F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96570F9" w14:textId="77777777" w:rsidR="00E112D5" w:rsidRPr="00EF30F8" w:rsidRDefault="00E112D5" w:rsidP="00EF30F8">
      <w:pPr>
        <w:rPr>
          <w:rFonts w:asciiTheme="minorHAnsi" w:hAnsiTheme="minorHAnsi" w:cstheme="minorHAnsi"/>
          <w:sz w:val="24"/>
          <w:szCs w:val="24"/>
        </w:rPr>
      </w:pPr>
    </w:p>
    <w:sectPr w:rsidR="00E112D5" w:rsidRPr="00EF30F8" w:rsidSect="00BC78D0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FBF3" w14:textId="77777777" w:rsidR="00AC76A5" w:rsidRDefault="00AC76A5" w:rsidP="00561FAE">
      <w:r>
        <w:separator/>
      </w:r>
    </w:p>
  </w:endnote>
  <w:endnote w:type="continuationSeparator" w:id="0">
    <w:p w14:paraId="52CC4B4D" w14:textId="77777777" w:rsidR="00AC76A5" w:rsidRDefault="00AC76A5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7CEB" w14:textId="4C22A056" w:rsidR="00BC78D0" w:rsidRPr="00666555" w:rsidRDefault="00000000" w:rsidP="00357ADB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BC78D0" w:rsidRPr="00855DD0">
          <w:rPr>
            <w:rFonts w:asciiTheme="minorHAnsi" w:hAnsiTheme="minorHAnsi" w:cstheme="minorHAnsi"/>
          </w:rPr>
          <w:t xml:space="preserve">Page </w:t>
        </w:r>
        <w:r w:rsidR="00BC78D0" w:rsidRPr="00855DD0">
          <w:rPr>
            <w:rFonts w:asciiTheme="minorHAnsi" w:hAnsiTheme="minorHAnsi" w:cstheme="minorHAnsi"/>
            <w:b/>
          </w:rPr>
          <w:fldChar w:fldCharType="begin"/>
        </w:r>
        <w:r w:rsidR="00BC78D0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BC78D0" w:rsidRPr="00855DD0">
          <w:rPr>
            <w:rFonts w:asciiTheme="minorHAnsi" w:hAnsiTheme="minorHAnsi" w:cstheme="minorHAnsi"/>
            <w:b/>
          </w:rPr>
          <w:fldChar w:fldCharType="separate"/>
        </w:r>
        <w:r w:rsidR="00934BD2">
          <w:rPr>
            <w:rFonts w:asciiTheme="minorHAnsi" w:hAnsiTheme="minorHAnsi" w:cstheme="minorHAnsi"/>
            <w:b/>
            <w:noProof/>
          </w:rPr>
          <w:t>1</w:t>
        </w:r>
        <w:r w:rsidR="00BC78D0" w:rsidRPr="00855DD0">
          <w:rPr>
            <w:rFonts w:asciiTheme="minorHAnsi" w:hAnsiTheme="minorHAnsi" w:cstheme="minorHAnsi"/>
            <w:b/>
          </w:rPr>
          <w:fldChar w:fldCharType="end"/>
        </w:r>
        <w:r w:rsidR="00BC78D0" w:rsidRPr="00855DD0">
          <w:rPr>
            <w:rFonts w:asciiTheme="minorHAnsi" w:hAnsiTheme="minorHAnsi" w:cstheme="minorHAnsi"/>
          </w:rPr>
          <w:t xml:space="preserve"> of </w:t>
        </w:r>
        <w:r w:rsidR="00BC78D0" w:rsidRPr="00855DD0">
          <w:rPr>
            <w:rFonts w:asciiTheme="minorHAnsi" w:hAnsiTheme="minorHAnsi" w:cstheme="minorHAnsi"/>
            <w:b/>
          </w:rPr>
          <w:fldChar w:fldCharType="begin"/>
        </w:r>
        <w:r w:rsidR="00BC78D0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BC78D0" w:rsidRPr="00855DD0">
          <w:rPr>
            <w:rFonts w:asciiTheme="minorHAnsi" w:hAnsiTheme="minorHAnsi" w:cstheme="minorHAnsi"/>
            <w:b/>
          </w:rPr>
          <w:fldChar w:fldCharType="separate"/>
        </w:r>
        <w:r w:rsidR="00934BD2">
          <w:rPr>
            <w:rFonts w:asciiTheme="minorHAnsi" w:hAnsiTheme="minorHAnsi" w:cstheme="minorHAnsi"/>
            <w:b/>
            <w:noProof/>
          </w:rPr>
          <w:t>2</w:t>
        </w:r>
        <w:r w:rsidR="00BC78D0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BC78D0" w:rsidRPr="00855DD0">
      <w:rPr>
        <w:rFonts w:asciiTheme="minorHAnsi" w:hAnsiTheme="minorHAnsi" w:cstheme="minorHAnsi"/>
      </w:rPr>
      <w:ptab w:relativeTo="margin" w:alignment="center" w:leader="none"/>
    </w:r>
    <w:r w:rsidR="00BC78D0" w:rsidRPr="00855DD0">
      <w:rPr>
        <w:rFonts w:asciiTheme="minorHAnsi" w:hAnsiTheme="minorHAnsi" w:cstheme="minorHAnsi"/>
      </w:rPr>
      <w:t>Uncontrolled copy if printed</w:t>
    </w:r>
    <w:r w:rsidR="00BC78D0" w:rsidRPr="00855DD0">
      <w:rPr>
        <w:rFonts w:asciiTheme="minorHAnsi" w:hAnsiTheme="minorHAnsi" w:cstheme="minorHAnsi"/>
      </w:rPr>
      <w:ptab w:relativeTo="margin" w:alignment="right" w:leader="none"/>
    </w:r>
  </w:p>
  <w:p w14:paraId="307F066F" w14:textId="77777777" w:rsidR="00BC78D0" w:rsidRDefault="00BC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84A7" w14:textId="77777777" w:rsidR="00AC76A5" w:rsidRDefault="00AC76A5" w:rsidP="00561FAE">
      <w:r>
        <w:separator/>
      </w:r>
    </w:p>
  </w:footnote>
  <w:footnote w:type="continuationSeparator" w:id="0">
    <w:p w14:paraId="4584A1D3" w14:textId="77777777" w:rsidR="00AC76A5" w:rsidRDefault="00AC76A5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AE71" w14:textId="77777777" w:rsidR="00BC78D0" w:rsidRDefault="00BC78D0" w:rsidP="00BC78D0">
    <w:pPr>
      <w:pStyle w:val="Header"/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85DC003" wp14:editId="4F9C219C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78D0">
      <w:rPr>
        <w:rFonts w:ascii="Calibri" w:hAnsi="Calibri" w:cs="Calibri"/>
        <w:b/>
        <w:bCs/>
        <w:sz w:val="32"/>
        <w:szCs w:val="32"/>
      </w:rPr>
      <w:t>Dispute Resolution: CON / ARB</w:t>
    </w:r>
    <w:r w:rsidRPr="00666555">
      <w:rPr>
        <w:rFonts w:ascii="Calibri" w:hAnsi="Calibri" w:cs="Calibri"/>
        <w:sz w:val="24"/>
        <w:szCs w:val="24"/>
      </w:rPr>
      <w:t xml:space="preserve"> </w:t>
    </w:r>
  </w:p>
  <w:p w14:paraId="304FD887" w14:textId="77777777" w:rsidR="00BC78D0" w:rsidRDefault="00BC78D0" w:rsidP="00BC78D0">
    <w:pPr>
      <w:pStyle w:val="Header"/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023284B8" w14:textId="77777777" w:rsidR="00E95979" w:rsidRPr="00BC78D0" w:rsidRDefault="00BC78D0" w:rsidP="00BC78D0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5pt;height:10.5pt" o:bullet="t">
        <v:imagedata r:id="rId1" o:title="BD14868_"/>
      </v:shape>
    </w:pict>
  </w:numPicBullet>
  <w:numPicBullet w:numPicBulletId="1">
    <w:pict>
      <v:shape id="_x0000_i1047" type="#_x0000_t75" style="width:10.5pt;height:10.5pt" o:bullet="t">
        <v:imagedata r:id="rId2" o:title="BD21294_"/>
      </v:shape>
    </w:pict>
  </w:numPicBullet>
  <w:numPicBullet w:numPicBulletId="2">
    <w:pict>
      <v:shape id="_x0000_i1048" type="#_x0000_t75" style="width:10.5pt;height:10.5pt" o:bullet="t">
        <v:imagedata r:id="rId3" o:title="BD21519_"/>
      </v:shape>
    </w:pict>
  </w:numPicBullet>
  <w:numPicBullet w:numPicBulletId="3">
    <w:pict>
      <v:shape id="_x0000_i1049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2D736201"/>
    <w:multiLevelType w:val="multilevel"/>
    <w:tmpl w:val="35C67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21" w15:restartNumberingAfterBreak="0">
    <w:nsid w:val="309629F8"/>
    <w:multiLevelType w:val="multilevel"/>
    <w:tmpl w:val="02F60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22" w15:restartNumberingAfterBreak="0">
    <w:nsid w:val="310004B8"/>
    <w:multiLevelType w:val="multilevel"/>
    <w:tmpl w:val="FAA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3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4E973616"/>
    <w:multiLevelType w:val="multilevel"/>
    <w:tmpl w:val="398AB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9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A1452F"/>
    <w:multiLevelType w:val="multilevel"/>
    <w:tmpl w:val="9694337C"/>
    <w:lvl w:ilvl="0">
      <w:start w:val="2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2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5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1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3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193306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2004971784">
    <w:abstractNumId w:val="43"/>
  </w:num>
  <w:num w:numId="3" w16cid:durableId="567809357">
    <w:abstractNumId w:val="15"/>
  </w:num>
  <w:num w:numId="4" w16cid:durableId="420368657">
    <w:abstractNumId w:val="4"/>
  </w:num>
  <w:num w:numId="5" w16cid:durableId="964897057">
    <w:abstractNumId w:val="36"/>
  </w:num>
  <w:num w:numId="6" w16cid:durableId="1435978876">
    <w:abstractNumId w:val="10"/>
  </w:num>
  <w:num w:numId="7" w16cid:durableId="819737275">
    <w:abstractNumId w:val="25"/>
  </w:num>
  <w:num w:numId="8" w16cid:durableId="311250253">
    <w:abstractNumId w:val="45"/>
  </w:num>
  <w:num w:numId="9" w16cid:durableId="1345086853">
    <w:abstractNumId w:val="27"/>
  </w:num>
  <w:num w:numId="10" w16cid:durableId="34232585">
    <w:abstractNumId w:val="5"/>
  </w:num>
  <w:num w:numId="11" w16cid:durableId="31468317">
    <w:abstractNumId w:val="19"/>
  </w:num>
  <w:num w:numId="12" w16cid:durableId="715785547">
    <w:abstractNumId w:val="46"/>
  </w:num>
  <w:num w:numId="13" w16cid:durableId="1291860038">
    <w:abstractNumId w:val="6"/>
  </w:num>
  <w:num w:numId="14" w16cid:durableId="1000963515">
    <w:abstractNumId w:val="35"/>
  </w:num>
  <w:num w:numId="15" w16cid:durableId="1879469800">
    <w:abstractNumId w:val="16"/>
  </w:num>
  <w:num w:numId="16" w16cid:durableId="225798862">
    <w:abstractNumId w:val="32"/>
  </w:num>
  <w:num w:numId="17" w16cid:durableId="1901404669">
    <w:abstractNumId w:val="3"/>
  </w:num>
  <w:num w:numId="18" w16cid:durableId="573275036">
    <w:abstractNumId w:val="7"/>
  </w:num>
  <w:num w:numId="19" w16cid:durableId="1480727158">
    <w:abstractNumId w:val="14"/>
  </w:num>
  <w:num w:numId="20" w16cid:durableId="984429118">
    <w:abstractNumId w:val="8"/>
  </w:num>
  <w:num w:numId="21" w16cid:durableId="1082414765">
    <w:abstractNumId w:val="24"/>
  </w:num>
  <w:num w:numId="22" w16cid:durableId="933444159">
    <w:abstractNumId w:val="34"/>
  </w:num>
  <w:num w:numId="23" w16cid:durableId="1267078988">
    <w:abstractNumId w:val="13"/>
  </w:num>
  <w:num w:numId="24" w16cid:durableId="1397628938">
    <w:abstractNumId w:val="37"/>
  </w:num>
  <w:num w:numId="25" w16cid:durableId="608699791">
    <w:abstractNumId w:val="38"/>
  </w:num>
  <w:num w:numId="26" w16cid:durableId="987906705">
    <w:abstractNumId w:val="44"/>
  </w:num>
  <w:num w:numId="27" w16cid:durableId="867913561">
    <w:abstractNumId w:val="23"/>
  </w:num>
  <w:num w:numId="28" w16cid:durableId="1497186033">
    <w:abstractNumId w:val="18"/>
  </w:num>
  <w:num w:numId="29" w16cid:durableId="1555433730">
    <w:abstractNumId w:val="2"/>
  </w:num>
  <w:num w:numId="30" w16cid:durableId="465465698">
    <w:abstractNumId w:val="47"/>
  </w:num>
  <w:num w:numId="31" w16cid:durableId="922225717">
    <w:abstractNumId w:val="9"/>
  </w:num>
  <w:num w:numId="32" w16cid:durableId="633608196">
    <w:abstractNumId w:val="30"/>
  </w:num>
  <w:num w:numId="33" w16cid:durableId="1374843280">
    <w:abstractNumId w:val="17"/>
  </w:num>
  <w:num w:numId="34" w16cid:durableId="1965768787">
    <w:abstractNumId w:val="41"/>
  </w:num>
  <w:num w:numId="35" w16cid:durableId="1248804250">
    <w:abstractNumId w:val="12"/>
  </w:num>
  <w:num w:numId="36" w16cid:durableId="1637760915">
    <w:abstractNumId w:val="26"/>
  </w:num>
  <w:num w:numId="37" w16cid:durableId="374427675">
    <w:abstractNumId w:val="11"/>
  </w:num>
  <w:num w:numId="38" w16cid:durableId="781220525">
    <w:abstractNumId w:val="33"/>
  </w:num>
  <w:num w:numId="39" w16cid:durableId="2084208073">
    <w:abstractNumId w:val="29"/>
  </w:num>
  <w:num w:numId="40" w16cid:durableId="1886288794">
    <w:abstractNumId w:val="40"/>
  </w:num>
  <w:num w:numId="41" w16cid:durableId="1132942407">
    <w:abstractNumId w:val="1"/>
  </w:num>
  <w:num w:numId="42" w16cid:durableId="1152452567">
    <w:abstractNumId w:val="42"/>
  </w:num>
  <w:num w:numId="43" w16cid:durableId="1563758845">
    <w:abstractNumId w:val="39"/>
  </w:num>
  <w:num w:numId="44" w16cid:durableId="1368800147">
    <w:abstractNumId w:val="21"/>
  </w:num>
  <w:num w:numId="45" w16cid:durableId="1460415972">
    <w:abstractNumId w:val="22"/>
  </w:num>
  <w:num w:numId="46" w16cid:durableId="1226531256">
    <w:abstractNumId w:val="28"/>
  </w:num>
  <w:num w:numId="47" w16cid:durableId="185142740">
    <w:abstractNumId w:val="20"/>
  </w:num>
  <w:num w:numId="48" w16cid:durableId="1918710314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1A2F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69F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A8E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07C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12F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ADB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BDD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0B6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21F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5FC9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4B1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17A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D7"/>
    <w:rsid w:val="006111D8"/>
    <w:rsid w:val="006116CA"/>
    <w:rsid w:val="00611B7F"/>
    <w:rsid w:val="00611F0F"/>
    <w:rsid w:val="006136AD"/>
    <w:rsid w:val="00614144"/>
    <w:rsid w:val="00614D3D"/>
    <w:rsid w:val="006155FD"/>
    <w:rsid w:val="0061764C"/>
    <w:rsid w:val="00617C07"/>
    <w:rsid w:val="00617C91"/>
    <w:rsid w:val="00621392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65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1FF6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1A7"/>
    <w:rsid w:val="00761592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36D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4BD2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989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A3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6A5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0A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3C12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1A6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196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8D0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0E86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778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BD9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2DCF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0BE2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8B0"/>
    <w:rsid w:val="00EB3928"/>
    <w:rsid w:val="00EB3BB9"/>
    <w:rsid w:val="00EB4C93"/>
    <w:rsid w:val="00EB4F4A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0F8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57F38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29391"/>
  <w15:docId w15:val="{8BF2CF65-21AF-45A0-B963-596C602E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BFB1-C47E-4ABF-95CA-CA8BCDCD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2555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5</cp:revision>
  <cp:lastPrinted>2022-03-27T06:07:00Z</cp:lastPrinted>
  <dcterms:created xsi:type="dcterms:W3CDTF">2023-02-23T10:11:00Z</dcterms:created>
  <dcterms:modified xsi:type="dcterms:W3CDTF">2025-09-03T09:20:00Z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