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796"/>
      </w:tblGrid>
      <w:tr w:rsidR="000B08E7" w:rsidRPr="00E429C1" w14:paraId="474B935F" w14:textId="77777777" w:rsidTr="006C15B1">
        <w:tc>
          <w:tcPr>
            <w:tcW w:w="2553" w:type="dxa"/>
            <w:shd w:val="clear" w:color="auto" w:fill="BFBFBF"/>
          </w:tcPr>
          <w:p w14:paraId="3FA43683" w14:textId="77777777" w:rsidR="000B08E7" w:rsidRPr="00E429C1" w:rsidRDefault="000B08E7" w:rsidP="00E429C1">
            <w:pPr>
              <w:spacing w:before="40" w:after="40"/>
              <w:rPr>
                <w:rFonts w:ascii="Calibri" w:hAnsi="Calibri" w:cs="Tahoma"/>
                <w:b/>
                <w:szCs w:val="28"/>
              </w:rPr>
            </w:pPr>
            <w:r w:rsidRPr="00E429C1">
              <w:rPr>
                <w:rFonts w:ascii="Calibri" w:hAnsi="Calibri" w:cs="Tahoma"/>
                <w:b/>
                <w:szCs w:val="28"/>
              </w:rPr>
              <w:t>Name and Surname</w:t>
            </w:r>
          </w:p>
        </w:tc>
        <w:tc>
          <w:tcPr>
            <w:tcW w:w="7796" w:type="dxa"/>
          </w:tcPr>
          <w:p w14:paraId="19CC2246" w14:textId="219A1F7F" w:rsidR="000B08E7" w:rsidRPr="00E429C1" w:rsidRDefault="000B08E7" w:rsidP="00E429C1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Cs w:val="28"/>
                <w:lang w:val="en-ZA" w:eastAsia="en-ZA"/>
              </w:rPr>
            </w:pPr>
          </w:p>
        </w:tc>
      </w:tr>
      <w:tr w:rsidR="000B08E7" w:rsidRPr="00E429C1" w14:paraId="1113990C" w14:textId="77777777" w:rsidTr="006C15B1">
        <w:tc>
          <w:tcPr>
            <w:tcW w:w="2553" w:type="dxa"/>
            <w:shd w:val="clear" w:color="auto" w:fill="BFBFBF"/>
          </w:tcPr>
          <w:p w14:paraId="39618957" w14:textId="77777777" w:rsidR="000B08E7" w:rsidRPr="00E429C1" w:rsidRDefault="000B08E7" w:rsidP="00E429C1">
            <w:pPr>
              <w:spacing w:before="40" w:after="40"/>
              <w:rPr>
                <w:rFonts w:ascii="Calibri" w:hAnsi="Calibri" w:cs="Tahoma"/>
                <w:b/>
                <w:szCs w:val="28"/>
              </w:rPr>
            </w:pPr>
            <w:r w:rsidRPr="00E429C1">
              <w:rPr>
                <w:rFonts w:ascii="Calibri" w:hAnsi="Calibri" w:cs="Tahoma"/>
                <w:b/>
                <w:szCs w:val="28"/>
              </w:rPr>
              <w:t>ID Number</w:t>
            </w:r>
          </w:p>
        </w:tc>
        <w:tc>
          <w:tcPr>
            <w:tcW w:w="7796" w:type="dxa"/>
          </w:tcPr>
          <w:p w14:paraId="6DDEA2AC" w14:textId="77777777" w:rsidR="000B08E7" w:rsidRPr="00E429C1" w:rsidRDefault="000B08E7" w:rsidP="00E429C1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Cs w:val="28"/>
                <w:lang w:val="en-ZA" w:eastAsia="en-ZA"/>
              </w:rPr>
            </w:pPr>
          </w:p>
        </w:tc>
      </w:tr>
      <w:tr w:rsidR="000B08E7" w:rsidRPr="00E429C1" w14:paraId="5007543F" w14:textId="77777777" w:rsidTr="006C15B1">
        <w:tc>
          <w:tcPr>
            <w:tcW w:w="2553" w:type="dxa"/>
            <w:shd w:val="clear" w:color="auto" w:fill="BFBFBF"/>
          </w:tcPr>
          <w:p w14:paraId="37E31EE0" w14:textId="77777777" w:rsidR="000B08E7" w:rsidRPr="00E429C1" w:rsidRDefault="000B08E7" w:rsidP="00E429C1">
            <w:pPr>
              <w:spacing w:before="40" w:after="40"/>
              <w:rPr>
                <w:rFonts w:ascii="Calibri" w:hAnsi="Calibri" w:cs="Tahoma"/>
                <w:b/>
                <w:szCs w:val="28"/>
              </w:rPr>
            </w:pPr>
            <w:r w:rsidRPr="00E429C1">
              <w:rPr>
                <w:rFonts w:ascii="Calibri" w:hAnsi="Calibri" w:cs="Tahoma"/>
                <w:b/>
                <w:szCs w:val="28"/>
              </w:rPr>
              <w:t>Employee Code</w:t>
            </w:r>
          </w:p>
        </w:tc>
        <w:tc>
          <w:tcPr>
            <w:tcW w:w="7796" w:type="dxa"/>
          </w:tcPr>
          <w:p w14:paraId="1F245616" w14:textId="30B700B6" w:rsidR="000B08E7" w:rsidRPr="00E429C1" w:rsidRDefault="000B08E7" w:rsidP="00E429C1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Cs w:val="28"/>
                <w:lang w:val="en-ZA" w:eastAsia="en-ZA"/>
              </w:rPr>
            </w:pPr>
          </w:p>
        </w:tc>
      </w:tr>
      <w:tr w:rsidR="000B08E7" w:rsidRPr="00E429C1" w14:paraId="42DE6C96" w14:textId="77777777" w:rsidTr="006C15B1">
        <w:tc>
          <w:tcPr>
            <w:tcW w:w="2553" w:type="dxa"/>
            <w:shd w:val="clear" w:color="auto" w:fill="BFBFBF"/>
          </w:tcPr>
          <w:p w14:paraId="4437CEF3" w14:textId="77777777" w:rsidR="000B08E7" w:rsidRPr="00E429C1" w:rsidRDefault="000B08E7" w:rsidP="00E429C1">
            <w:pPr>
              <w:spacing w:before="40" w:after="40"/>
              <w:rPr>
                <w:rFonts w:ascii="Calibri" w:hAnsi="Calibri" w:cs="Tahoma"/>
                <w:b/>
                <w:szCs w:val="28"/>
              </w:rPr>
            </w:pPr>
            <w:r w:rsidRPr="00E429C1">
              <w:rPr>
                <w:rFonts w:ascii="Calibri" w:hAnsi="Calibri" w:cs="Tahoma"/>
                <w:b/>
                <w:szCs w:val="28"/>
              </w:rPr>
              <w:t>Position</w:t>
            </w:r>
          </w:p>
        </w:tc>
        <w:tc>
          <w:tcPr>
            <w:tcW w:w="7796" w:type="dxa"/>
          </w:tcPr>
          <w:p w14:paraId="2C0B26DB" w14:textId="77A31B15" w:rsidR="000B08E7" w:rsidRPr="00E429C1" w:rsidRDefault="000B08E7" w:rsidP="00E429C1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Cs w:val="28"/>
                <w:lang w:val="en-ZA" w:eastAsia="en-ZA"/>
              </w:rPr>
            </w:pPr>
          </w:p>
        </w:tc>
      </w:tr>
      <w:tr w:rsidR="000B08E7" w:rsidRPr="00E429C1" w14:paraId="1675B7EC" w14:textId="77777777" w:rsidTr="006C15B1">
        <w:trPr>
          <w:trHeight w:val="403"/>
        </w:trPr>
        <w:tc>
          <w:tcPr>
            <w:tcW w:w="2553" w:type="dxa"/>
            <w:shd w:val="clear" w:color="auto" w:fill="BFBFBF"/>
          </w:tcPr>
          <w:p w14:paraId="69F885D7" w14:textId="77777777" w:rsidR="000B08E7" w:rsidRPr="00E429C1" w:rsidRDefault="000B08E7" w:rsidP="00E429C1">
            <w:pPr>
              <w:spacing w:before="40" w:after="40"/>
              <w:rPr>
                <w:rFonts w:ascii="Calibri" w:hAnsi="Calibri" w:cs="Tahoma"/>
                <w:b/>
                <w:szCs w:val="28"/>
              </w:rPr>
            </w:pPr>
            <w:r w:rsidRPr="00E429C1">
              <w:rPr>
                <w:rFonts w:ascii="Calibri" w:hAnsi="Calibri" w:cs="Tahoma"/>
                <w:b/>
                <w:szCs w:val="28"/>
              </w:rPr>
              <w:t>Cost Centre</w:t>
            </w:r>
          </w:p>
        </w:tc>
        <w:tc>
          <w:tcPr>
            <w:tcW w:w="7796" w:type="dxa"/>
          </w:tcPr>
          <w:p w14:paraId="7E3370A7" w14:textId="4752F415" w:rsidR="000B08E7" w:rsidRPr="00E429C1" w:rsidRDefault="000B08E7" w:rsidP="00E429C1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Cs w:val="28"/>
                <w:lang w:val="en-ZA" w:eastAsia="en-ZA"/>
              </w:rPr>
            </w:pPr>
          </w:p>
        </w:tc>
      </w:tr>
    </w:tbl>
    <w:p w14:paraId="3D1D98F3" w14:textId="77777777" w:rsidR="000B08E7" w:rsidRPr="0040206C" w:rsidRDefault="000B08E7" w:rsidP="00E210A8">
      <w:pPr>
        <w:rPr>
          <w:rFonts w:ascii="Calibri" w:hAnsi="Calibri" w:cs="Tahoma"/>
          <w:b/>
        </w:rPr>
      </w:pPr>
    </w:p>
    <w:p w14:paraId="33816F4E" w14:textId="77777777" w:rsidR="000B08E7" w:rsidRPr="00E429C1" w:rsidRDefault="000B08E7" w:rsidP="002552CE">
      <w:pPr>
        <w:shd w:val="clear" w:color="auto" w:fill="A6A6A6"/>
        <w:ind w:left="-426" w:right="-142"/>
        <w:jc w:val="center"/>
        <w:rPr>
          <w:rFonts w:ascii="Calibri" w:hAnsi="Calibri" w:cs="Tahoma"/>
          <w:b/>
        </w:rPr>
      </w:pPr>
      <w:r w:rsidRPr="00E429C1">
        <w:rPr>
          <w:rFonts w:ascii="Calibri" w:hAnsi="Calibri" w:cs="Calibri"/>
          <w:b/>
        </w:rPr>
        <w:t xml:space="preserve">Please confirm the size of your </w:t>
      </w:r>
      <w:r w:rsidRPr="00E429C1">
        <w:rPr>
          <w:rFonts w:ascii="Calibri" w:hAnsi="Calibri" w:cs="Tahoma"/>
          <w:b/>
        </w:rPr>
        <w:t>Personal Protective Equipment (PPE) where applicable:</w:t>
      </w:r>
    </w:p>
    <w:p w14:paraId="0797D2B0" w14:textId="77777777" w:rsidR="000B08E7" w:rsidRPr="001463D2" w:rsidRDefault="000B08E7" w:rsidP="00E210A8">
      <w:pPr>
        <w:jc w:val="center"/>
        <w:rPr>
          <w:rFonts w:ascii="Calibri" w:hAnsi="Calibri" w:cs="Tahoma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  <w:gridCol w:w="850"/>
      </w:tblGrid>
      <w:tr w:rsidR="000B08E7" w:rsidRPr="00E429C1" w14:paraId="417733C7" w14:textId="77777777" w:rsidTr="006C15B1">
        <w:trPr>
          <w:trHeight w:val="287"/>
        </w:trPr>
        <w:tc>
          <w:tcPr>
            <w:tcW w:w="1702" w:type="dxa"/>
            <w:shd w:val="clear" w:color="auto" w:fill="BFBFBF"/>
            <w:vAlign w:val="bottom"/>
          </w:tcPr>
          <w:p w14:paraId="667A6B20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Item</w:t>
            </w:r>
          </w:p>
        </w:tc>
        <w:tc>
          <w:tcPr>
            <w:tcW w:w="8222" w:type="dxa"/>
            <w:shd w:val="clear" w:color="auto" w:fill="BFBFBF"/>
          </w:tcPr>
          <w:p w14:paraId="016C8584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Size Chart</w:t>
            </w:r>
          </w:p>
        </w:tc>
        <w:tc>
          <w:tcPr>
            <w:tcW w:w="850" w:type="dxa"/>
            <w:shd w:val="clear" w:color="auto" w:fill="BFBFBF"/>
            <w:vAlign w:val="bottom"/>
          </w:tcPr>
          <w:p w14:paraId="3B4AD918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Size</w:t>
            </w:r>
          </w:p>
        </w:tc>
      </w:tr>
      <w:tr w:rsidR="000B08E7" w:rsidRPr="00E429C1" w14:paraId="549E190D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150A383B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Safety Shoe</w:t>
            </w:r>
          </w:p>
        </w:tc>
        <w:tc>
          <w:tcPr>
            <w:tcW w:w="8222" w:type="dxa"/>
            <w:shd w:val="clear" w:color="auto" w:fill="BFBFBF"/>
          </w:tcPr>
          <w:p w14:paraId="441BE83B" w14:textId="2335171F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6F4C4" wp14:editId="4C5991A4">
                      <wp:simplePos x="0" y="0"/>
                      <wp:positionH relativeFrom="column">
                        <wp:posOffset>4914265</wp:posOffset>
                      </wp:positionH>
                      <wp:positionV relativeFrom="paragraph">
                        <wp:posOffset>12700</wp:posOffset>
                      </wp:positionV>
                      <wp:extent cx="219075" cy="228600"/>
                      <wp:effectExtent l="9525" t="9525" r="9525" b="9525"/>
                      <wp:wrapNone/>
                      <wp:docPr id="159954528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FA403" id="Rectangle 3" o:spid="_x0000_s1026" style="position:absolute;margin-left:386.95pt;margin-top:1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Lb8CrrdAAAA&#10;CA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8E30A" wp14:editId="4C81349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12700</wp:posOffset>
                      </wp:positionV>
                      <wp:extent cx="219075" cy="228600"/>
                      <wp:effectExtent l="9525" t="9525" r="9525" b="9525"/>
                      <wp:wrapNone/>
                      <wp:docPr id="16668659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01C7" id="Rectangle 2" o:spid="_x0000_s1026" style="position:absolute;margin-left:233.95pt;margin-top:1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8+jfK3gAA&#10;AAgBAAAPAAAAAAAAAAAAAAAAAGQEAABkcnMvZG93bnJldi54bWxQSwUGAAAAAAQABADzAAAAbwUA&#10;AAAA&#10;"/>
                  </w:pict>
                </mc:Fallback>
              </mc:AlternateContent>
            </w: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 xml:space="preserve">5, 6, 7, 8, 9, 10, 11, </w:t>
            </w:r>
            <w:proofErr w:type="gramStart"/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12</w:t>
            </w:r>
            <w:r>
              <w:rPr>
                <w:rFonts w:ascii="Calibri" w:hAnsi="Calibri" w:cs="Calibri"/>
                <w:b w:val="0"/>
                <w:bCs w:val="0"/>
                <w:szCs w:val="28"/>
              </w:rPr>
              <w:t xml:space="preserve"> :</w:t>
            </w:r>
            <w:proofErr w:type="gramEnd"/>
            <w:r>
              <w:rPr>
                <w:rFonts w:ascii="Calibri" w:hAnsi="Calibri" w:cs="Calibri"/>
                <w:b w:val="0"/>
                <w:bCs w:val="0"/>
                <w:szCs w:val="28"/>
              </w:rPr>
              <w:t xml:space="preserve"> </w:t>
            </w:r>
            <w:r w:rsidRPr="00CC2AB0">
              <w:rPr>
                <w:rFonts w:ascii="Calibri" w:hAnsi="Calibri" w:cs="Calibri"/>
                <w:szCs w:val="28"/>
              </w:rPr>
              <w:t>Please select</w:t>
            </w:r>
            <w:r>
              <w:rPr>
                <w:rFonts w:ascii="Calibri" w:hAnsi="Calibri" w:cs="Calibri"/>
                <w:szCs w:val="28"/>
              </w:rPr>
              <w:t>:</w:t>
            </w:r>
            <w:r w:rsidRPr="00CC2AB0">
              <w:rPr>
                <w:rFonts w:ascii="Calibri" w:hAnsi="Calibri" w:cs="Calibri"/>
                <w:szCs w:val="28"/>
              </w:rPr>
              <w:t xml:space="preserve"> Standard         or BOVA (Employees Cost)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A8ED21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2CB7CC0B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5033F08C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Conti Suit</w:t>
            </w:r>
          </w:p>
        </w:tc>
        <w:tc>
          <w:tcPr>
            <w:tcW w:w="8222" w:type="dxa"/>
            <w:shd w:val="clear" w:color="auto" w:fill="BFBFBF"/>
          </w:tcPr>
          <w:p w14:paraId="73A0091E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32/36, 34/38, 36/40, 38/42, 40/44, 42/46, 44/48, 46/50, 48/52, 50/54</w:t>
            </w:r>
            <w:r>
              <w:rPr>
                <w:rFonts w:ascii="Calibri" w:hAnsi="Calibri" w:cs="Calibri"/>
                <w:b w:val="0"/>
                <w:bCs w:val="0"/>
                <w:szCs w:val="28"/>
              </w:rPr>
              <w:t>, 52/56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8AB111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73AD0E35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221B86EF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Golf Shirt</w:t>
            </w:r>
          </w:p>
        </w:tc>
        <w:tc>
          <w:tcPr>
            <w:tcW w:w="8222" w:type="dxa"/>
            <w:shd w:val="clear" w:color="auto" w:fill="BFBFBF"/>
          </w:tcPr>
          <w:p w14:paraId="15143680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S, M, L, XL, 2XL, 3XL, 4XL, 5XL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7B7E67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0E358A6B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5106EA75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T-Shirt</w:t>
            </w:r>
          </w:p>
        </w:tc>
        <w:tc>
          <w:tcPr>
            <w:tcW w:w="8222" w:type="dxa"/>
            <w:shd w:val="clear" w:color="auto" w:fill="BFBFBF"/>
          </w:tcPr>
          <w:p w14:paraId="115D773A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S, M, L, XL, 2XL, 3XL, 4XL, 5XL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B3B50D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299E7BC4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370BE46B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Jacket</w:t>
            </w:r>
          </w:p>
        </w:tc>
        <w:tc>
          <w:tcPr>
            <w:tcW w:w="8222" w:type="dxa"/>
            <w:shd w:val="clear" w:color="auto" w:fill="BFBFBF"/>
          </w:tcPr>
          <w:p w14:paraId="5E46A387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S, M, L, XL, 2XL, 3XL, 4XL, 5XL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FC56E5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34FC987B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3FFEC93F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Reflective vest</w:t>
            </w:r>
          </w:p>
        </w:tc>
        <w:tc>
          <w:tcPr>
            <w:tcW w:w="8222" w:type="dxa"/>
            <w:shd w:val="clear" w:color="auto" w:fill="BFBFBF"/>
          </w:tcPr>
          <w:p w14:paraId="2C7B54D3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S, M, L, XL, 2XL, 3XL, 4XL, 5XL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1DB73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09C9FBEB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59726805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Gloves</w:t>
            </w:r>
          </w:p>
        </w:tc>
        <w:tc>
          <w:tcPr>
            <w:tcW w:w="8222" w:type="dxa"/>
            <w:shd w:val="clear" w:color="auto" w:fill="BFBFBF"/>
          </w:tcPr>
          <w:p w14:paraId="150D70A5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N/A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A721D7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5DF8308B" w14:textId="77777777" w:rsidTr="006C15B1">
        <w:trPr>
          <w:trHeight w:val="302"/>
        </w:trPr>
        <w:tc>
          <w:tcPr>
            <w:tcW w:w="1702" w:type="dxa"/>
            <w:shd w:val="clear" w:color="auto" w:fill="BFBFBF"/>
            <w:vAlign w:val="center"/>
          </w:tcPr>
          <w:p w14:paraId="24D20C70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Cap</w:t>
            </w:r>
          </w:p>
        </w:tc>
        <w:tc>
          <w:tcPr>
            <w:tcW w:w="8222" w:type="dxa"/>
            <w:shd w:val="clear" w:color="auto" w:fill="BFBFBF"/>
          </w:tcPr>
          <w:p w14:paraId="2933E2A8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>
              <w:rPr>
                <w:rFonts w:ascii="Calibri" w:hAnsi="Calibri" w:cs="Calibri"/>
                <w:b w:val="0"/>
                <w:bCs w:val="0"/>
                <w:szCs w:val="28"/>
              </w:rPr>
              <w:t>N/A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8B02D3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  <w:tr w:rsidR="000B08E7" w:rsidRPr="00E429C1" w14:paraId="66B059F8" w14:textId="77777777" w:rsidTr="006C15B1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6B20D0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szCs w:val="28"/>
              </w:rPr>
            </w:pPr>
            <w:r w:rsidRPr="00E429C1">
              <w:rPr>
                <w:rFonts w:ascii="Calibri" w:hAnsi="Calibri" w:cs="Calibri"/>
                <w:szCs w:val="28"/>
              </w:rPr>
              <w:t>Beanie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D676A5" w14:textId="77777777" w:rsidR="000B08E7" w:rsidRPr="00E429C1" w:rsidRDefault="000B08E7" w:rsidP="00E429C1">
            <w:pPr>
              <w:pStyle w:val="BodyText2"/>
              <w:spacing w:before="40" w:after="60"/>
              <w:jc w:val="left"/>
              <w:rPr>
                <w:rFonts w:ascii="Calibri" w:hAnsi="Calibri" w:cs="Calibri"/>
                <w:b w:val="0"/>
                <w:bCs w:val="0"/>
                <w:szCs w:val="28"/>
              </w:rPr>
            </w:pPr>
            <w:r w:rsidRPr="00E429C1">
              <w:rPr>
                <w:rFonts w:ascii="Calibri" w:hAnsi="Calibri" w:cs="Calibri"/>
                <w:b w:val="0"/>
                <w:bCs w:val="0"/>
                <w:szCs w:val="28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82CA" w14:textId="77777777" w:rsidR="000B08E7" w:rsidRPr="00E429C1" w:rsidRDefault="000B08E7" w:rsidP="00E429C1">
            <w:pPr>
              <w:pStyle w:val="BodyText2"/>
              <w:spacing w:before="40" w:after="60"/>
              <w:rPr>
                <w:rFonts w:ascii="Calibri" w:hAnsi="Calibri" w:cs="Calibri"/>
                <w:szCs w:val="28"/>
              </w:rPr>
            </w:pPr>
          </w:p>
        </w:tc>
      </w:tr>
    </w:tbl>
    <w:p w14:paraId="16787017" w14:textId="77777777" w:rsidR="000B08E7" w:rsidRPr="001463D2" w:rsidRDefault="000B08E7" w:rsidP="00E210A8">
      <w:pPr>
        <w:rPr>
          <w:rFonts w:ascii="Calibri" w:hAnsi="Calibri" w:cs="Tahoma"/>
        </w:rPr>
      </w:pPr>
    </w:p>
    <w:p w14:paraId="2570D289" w14:textId="77777777" w:rsidR="000B08E7" w:rsidRDefault="000B08E7" w:rsidP="00E210A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confirm that the above PPE sizes are correct. I hereby confirm that the company can order the PPE as per sizes listed above.</w:t>
      </w:r>
    </w:p>
    <w:p w14:paraId="7449A3BD" w14:textId="77777777" w:rsidR="000B08E7" w:rsidRPr="001463D2" w:rsidRDefault="000B08E7" w:rsidP="00E210A8">
      <w:pPr>
        <w:rPr>
          <w:rFonts w:ascii="Calibri" w:hAnsi="Calibri" w:cs="Tahoma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84"/>
        <w:gridCol w:w="1710"/>
        <w:gridCol w:w="1710"/>
        <w:gridCol w:w="1643"/>
      </w:tblGrid>
      <w:tr w:rsidR="000B08E7" w14:paraId="659D91A1" w14:textId="77777777" w:rsidTr="00E429C1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1B7EEC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Employee Signature: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107E9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9703B" w14:textId="77777777" w:rsidR="000B08E7" w:rsidRDefault="000B08E7" w:rsidP="00E429C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34134" w14:textId="77777777" w:rsidR="000B08E7" w:rsidRDefault="000B08E7" w:rsidP="00E429C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4374" w14:textId="77777777" w:rsidR="000B08E7" w:rsidRDefault="000B08E7" w:rsidP="00E429C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08E7" w14:paraId="1A988EDB" w14:textId="77777777" w:rsidTr="00E429C1">
        <w:trPr>
          <w:cantSplit/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E8BB2E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0EB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i/>
                <w:sz w:val="20"/>
              </w:rPr>
            </w:pPr>
          </w:p>
        </w:tc>
      </w:tr>
      <w:tr w:rsidR="000B08E7" w14:paraId="5893CFFA" w14:textId="77777777" w:rsidTr="00E429C1">
        <w:trPr>
          <w:cantSplit/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AD25F9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Manager Name and Surname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710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i/>
                <w:sz w:val="20"/>
              </w:rPr>
            </w:pPr>
          </w:p>
        </w:tc>
      </w:tr>
      <w:tr w:rsidR="000B08E7" w14:paraId="45E8C0AD" w14:textId="77777777" w:rsidTr="00E429C1">
        <w:trPr>
          <w:cantSplit/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9E8861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Signature: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3EC" w14:textId="77777777" w:rsidR="000B08E7" w:rsidRDefault="000B08E7" w:rsidP="00E429C1">
            <w:pPr>
              <w:spacing w:before="40" w:after="40"/>
              <w:ind w:right="-252"/>
              <w:rPr>
                <w:rFonts w:ascii="Calibri" w:hAnsi="Calibri" w:cs="Calibri"/>
                <w:i/>
                <w:sz w:val="20"/>
              </w:rPr>
            </w:pPr>
          </w:p>
        </w:tc>
      </w:tr>
    </w:tbl>
    <w:p w14:paraId="2974264E" w14:textId="77777777" w:rsidR="000B08E7" w:rsidRDefault="000B08E7" w:rsidP="00E210A8">
      <w:pPr>
        <w:sectPr w:rsidR="000B08E7" w:rsidSect="000B08E7">
          <w:footerReference w:type="default" r:id="rId11"/>
          <w:headerReference w:type="first" r:id="rId12"/>
          <w:footerReference w:type="first" r:id="rId13"/>
          <w:pgSz w:w="11907" w:h="16840" w:code="9"/>
          <w:pgMar w:top="426" w:right="1077" w:bottom="284" w:left="1077" w:header="709" w:footer="520" w:gutter="0"/>
          <w:pgNumType w:start="1"/>
          <w:cols w:space="708"/>
          <w:titlePg/>
          <w:docGrid w:linePitch="360"/>
        </w:sectPr>
      </w:pPr>
    </w:p>
    <w:p w14:paraId="67EE3E3F" w14:textId="77777777" w:rsidR="000B08E7" w:rsidRDefault="000B08E7" w:rsidP="00E210A8"/>
    <w:sectPr w:rsidR="000B08E7" w:rsidSect="000B08E7">
      <w:footerReference w:type="default" r:id="rId14"/>
      <w:headerReference w:type="first" r:id="rId15"/>
      <w:footerReference w:type="first" r:id="rId16"/>
      <w:type w:val="continuous"/>
      <w:pgSz w:w="11907" w:h="16840" w:code="9"/>
      <w:pgMar w:top="426" w:right="1077" w:bottom="284" w:left="1077" w:header="709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BD1D" w14:textId="77777777" w:rsidR="000061D2" w:rsidRDefault="000061D2">
      <w:r>
        <w:separator/>
      </w:r>
    </w:p>
  </w:endnote>
  <w:endnote w:type="continuationSeparator" w:id="0">
    <w:p w14:paraId="62BF3068" w14:textId="77777777" w:rsidR="000061D2" w:rsidRDefault="0000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D2C2" w14:textId="77777777" w:rsidR="000B08E7" w:rsidRPr="0037698F" w:rsidRDefault="000B08E7" w:rsidP="0037698F">
    <w:pPr>
      <w:pStyle w:val="Footer"/>
      <w:jc w:val="center"/>
      <w:rPr>
        <w:rFonts w:ascii="Verdana" w:hAnsi="Verdana"/>
        <w:b/>
        <w:sz w:val="14"/>
        <w:szCs w:val="14"/>
      </w:rPr>
    </w:pPr>
    <w:r>
      <w:rPr>
        <w:rStyle w:val="PageNumber"/>
        <w:rFonts w:ascii="Verdana" w:hAnsi="Verdana"/>
        <w:b/>
        <w:sz w:val="14"/>
        <w:szCs w:val="14"/>
      </w:rPr>
      <w:t xml:space="preserve">(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PAGE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 w:rsidRPr="0037698F">
      <w:rPr>
        <w:rStyle w:val="PageNumber"/>
        <w:rFonts w:ascii="Verdana" w:hAnsi="Verdana"/>
        <w:b/>
        <w:sz w:val="14"/>
        <w:szCs w:val="14"/>
      </w:rPr>
      <w:t xml:space="preserve"> of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NUMPAGES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>
      <w:rPr>
        <w:rStyle w:val="PageNumber"/>
        <w:rFonts w:ascii="Verdana" w:hAnsi="Verdana"/>
        <w:b/>
        <w:sz w:val="14"/>
        <w:szCs w:val="14"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590A" w14:textId="24943058" w:rsidR="000B08E7" w:rsidRDefault="000B08E7">
    <w:pPr>
      <w:pStyle w:val="Footer"/>
    </w:pPr>
    <w:r>
      <w:rPr>
        <w:noProof/>
      </w:rPr>
      <w:drawing>
        <wp:inline distT="0" distB="0" distL="0" distR="0" wp14:anchorId="2C38B0B5" wp14:editId="328E9FC6">
          <wp:extent cx="6191250" cy="85725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535E1" w14:textId="77777777" w:rsidR="00E30885" w:rsidRPr="00F0510D" w:rsidRDefault="00E30885" w:rsidP="00E30885">
    <w:pPr>
      <w:pStyle w:val="Footer"/>
      <w:jc w:val="center"/>
      <w:rPr>
        <w:rFonts w:cs="Arial"/>
        <w:bCs/>
        <w:color w:val="000000" w:themeColor="text1"/>
        <w:sz w:val="16"/>
        <w:szCs w:val="16"/>
      </w:rPr>
    </w:pPr>
    <w:r w:rsidRPr="00F0510D">
      <w:rPr>
        <w:rFonts w:cs="Arial"/>
        <w:bCs/>
        <w:color w:val="000000" w:themeColor="text1"/>
        <w:sz w:val="16"/>
        <w:szCs w:val="16"/>
      </w:rPr>
      <w:t xml:space="preserve">Reg No: </w:t>
    </w:r>
    <w:r w:rsidRPr="003C0E77">
      <w:rPr>
        <w:rFonts w:cs="Arial"/>
        <w:bCs/>
        <w:color w:val="000000" w:themeColor="text1"/>
        <w:sz w:val="16"/>
        <w:szCs w:val="16"/>
      </w:rPr>
      <w:t>87084</w:t>
    </w:r>
  </w:p>
  <w:p w14:paraId="7170F2CB" w14:textId="77777777" w:rsidR="00E30885" w:rsidRPr="003C0E77" w:rsidRDefault="00E30885" w:rsidP="00E30885">
    <w:pPr>
      <w:tabs>
        <w:tab w:val="left" w:pos="2474"/>
      </w:tabs>
      <w:jc w:val="center"/>
      <w:rPr>
        <w:rFonts w:cs="Arial"/>
        <w:bCs/>
        <w:color w:val="000000" w:themeColor="text1"/>
        <w:sz w:val="16"/>
        <w:szCs w:val="16"/>
      </w:rPr>
    </w:pPr>
    <w:r w:rsidRPr="00F0510D">
      <w:rPr>
        <w:rFonts w:cs="Arial"/>
        <w:bCs/>
        <w:sz w:val="16"/>
        <w:szCs w:val="16"/>
      </w:rPr>
      <w:t>Directors:</w:t>
    </w:r>
    <w:r>
      <w:rPr>
        <w:rFonts w:cs="Arial"/>
        <w:bCs/>
        <w:sz w:val="16"/>
        <w:szCs w:val="16"/>
      </w:rPr>
      <w:t xml:space="preserve"> </w:t>
    </w:r>
    <w:r w:rsidRPr="00F0510D">
      <w:rPr>
        <w:rFonts w:cs="Arial"/>
        <w:bCs/>
        <w:sz w:val="16"/>
        <w:szCs w:val="16"/>
      </w:rPr>
      <w:t xml:space="preserve">V.J </w:t>
    </w:r>
    <w:r w:rsidRPr="00F0510D">
      <w:rPr>
        <w:rFonts w:cs="Arial"/>
        <w:bCs/>
        <w:color w:val="000000" w:themeColor="text1"/>
        <w:sz w:val="16"/>
        <w:szCs w:val="16"/>
      </w:rPr>
      <w:t xml:space="preserve">• </w:t>
    </w:r>
    <w:r w:rsidRPr="00F0510D">
      <w:rPr>
        <w:rFonts w:cs="Arial"/>
        <w:bCs/>
        <w:sz w:val="16"/>
        <w:szCs w:val="16"/>
      </w:rPr>
      <w:t xml:space="preserve">Mokoena </w:t>
    </w:r>
    <w:r w:rsidRPr="00F0510D">
      <w:rPr>
        <w:rFonts w:cs="Arial"/>
        <w:bCs/>
        <w:color w:val="000000" w:themeColor="text1"/>
        <w:sz w:val="16"/>
        <w:szCs w:val="16"/>
      </w:rPr>
      <w:t xml:space="preserve">• </w:t>
    </w:r>
    <w:r w:rsidRPr="00F0510D">
      <w:rPr>
        <w:rFonts w:cs="Arial"/>
        <w:bCs/>
        <w:sz w:val="16"/>
        <w:szCs w:val="16"/>
      </w:rPr>
      <w:t xml:space="preserve">D. C Uys </w:t>
    </w:r>
    <w:r w:rsidRPr="00F0510D">
      <w:rPr>
        <w:rFonts w:cs="Arial"/>
        <w:bCs/>
        <w:color w:val="000000" w:themeColor="text1"/>
        <w:sz w:val="16"/>
        <w:szCs w:val="16"/>
      </w:rPr>
      <w:t xml:space="preserve">• </w:t>
    </w:r>
    <w:r w:rsidRPr="00F0510D">
      <w:rPr>
        <w:rFonts w:cs="Arial"/>
        <w:bCs/>
        <w:sz w:val="16"/>
        <w:szCs w:val="16"/>
      </w:rPr>
      <w:t>V.G. Hendricks</w:t>
    </w:r>
  </w:p>
  <w:p w14:paraId="5A2416D6" w14:textId="5039BEC4" w:rsidR="000B08E7" w:rsidRPr="00284685" w:rsidRDefault="00E30885" w:rsidP="00E3088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3C0E77">
      <w:rPr>
        <w:rFonts w:cs="Arial"/>
        <w:bCs/>
        <w:sz w:val="16"/>
        <w:szCs w:val="16"/>
      </w:rPr>
      <w:t>Sentinel Park, Un Road, Old Europa, Maseru, 100, Lesotho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DD89" w14:textId="77777777" w:rsidR="00736DD1" w:rsidRPr="0037698F" w:rsidRDefault="00736DD1" w:rsidP="0037698F">
    <w:pPr>
      <w:pStyle w:val="Footer"/>
      <w:jc w:val="center"/>
      <w:rPr>
        <w:rFonts w:ascii="Verdana" w:hAnsi="Verdana"/>
        <w:b/>
        <w:sz w:val="14"/>
        <w:szCs w:val="14"/>
      </w:rPr>
    </w:pPr>
    <w:r>
      <w:rPr>
        <w:rStyle w:val="PageNumber"/>
        <w:rFonts w:ascii="Verdana" w:hAnsi="Verdana"/>
        <w:b/>
        <w:sz w:val="14"/>
        <w:szCs w:val="14"/>
      </w:rPr>
      <w:t xml:space="preserve">(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PAGE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 w:rsidR="0030574C"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 w:rsidRPr="0037698F">
      <w:rPr>
        <w:rStyle w:val="PageNumber"/>
        <w:rFonts w:ascii="Verdana" w:hAnsi="Verdana"/>
        <w:b/>
        <w:sz w:val="14"/>
        <w:szCs w:val="14"/>
      </w:rPr>
      <w:t xml:space="preserve"> of </w:t>
    </w:r>
    <w:r w:rsidRPr="0037698F">
      <w:rPr>
        <w:rStyle w:val="PageNumber"/>
        <w:rFonts w:ascii="Verdana" w:hAnsi="Verdana"/>
        <w:b/>
        <w:sz w:val="14"/>
        <w:szCs w:val="14"/>
      </w:rPr>
      <w:fldChar w:fldCharType="begin"/>
    </w:r>
    <w:r w:rsidRPr="0037698F">
      <w:rPr>
        <w:rStyle w:val="PageNumber"/>
        <w:rFonts w:ascii="Verdana" w:hAnsi="Verdana"/>
        <w:b/>
        <w:sz w:val="14"/>
        <w:szCs w:val="14"/>
      </w:rPr>
      <w:instrText xml:space="preserve"> NUMPAGES </w:instrText>
    </w:r>
    <w:r w:rsidRPr="0037698F">
      <w:rPr>
        <w:rStyle w:val="PageNumber"/>
        <w:rFonts w:ascii="Verdana" w:hAnsi="Verdana"/>
        <w:b/>
        <w:sz w:val="14"/>
        <w:szCs w:val="14"/>
      </w:rPr>
      <w:fldChar w:fldCharType="separate"/>
    </w:r>
    <w:r w:rsidR="0030574C">
      <w:rPr>
        <w:rStyle w:val="PageNumber"/>
        <w:rFonts w:ascii="Verdana" w:hAnsi="Verdana"/>
        <w:b/>
        <w:noProof/>
        <w:sz w:val="14"/>
        <w:szCs w:val="14"/>
      </w:rPr>
      <w:t>2</w:t>
    </w:r>
    <w:r w:rsidRPr="0037698F">
      <w:rPr>
        <w:rStyle w:val="PageNumber"/>
        <w:rFonts w:ascii="Verdana" w:hAnsi="Verdana"/>
        <w:b/>
        <w:sz w:val="14"/>
        <w:szCs w:val="14"/>
      </w:rPr>
      <w:fldChar w:fldCharType="end"/>
    </w:r>
    <w:r>
      <w:rPr>
        <w:rStyle w:val="PageNumber"/>
        <w:rFonts w:ascii="Verdana" w:hAnsi="Verdana"/>
        <w:b/>
        <w:sz w:val="14"/>
        <w:szCs w:val="14"/>
      </w:rPr>
      <w:t xml:space="preserve"> 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89CD" w14:textId="11AF44C5" w:rsidR="00736DD1" w:rsidRDefault="000B08E7">
    <w:pPr>
      <w:pStyle w:val="Footer"/>
    </w:pPr>
    <w:r>
      <w:rPr>
        <w:noProof/>
      </w:rPr>
      <w:drawing>
        <wp:inline distT="0" distB="0" distL="0" distR="0" wp14:anchorId="493107FA" wp14:editId="06EB7334">
          <wp:extent cx="6191250" cy="857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1555E" w14:textId="77777777" w:rsidR="00284685" w:rsidRPr="00623F06" w:rsidRDefault="00284685" w:rsidP="0028468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 xml:space="preserve">Reg No: 2002/030646/07 </w:t>
    </w:r>
    <w:bookmarkStart w:id="1" w:name="_Hlk103000211"/>
    <w:r w:rsidRPr="00417274">
      <w:rPr>
        <w:rFonts w:cs="Arial"/>
        <w:bCs/>
        <w:color w:val="000000"/>
        <w:sz w:val="16"/>
        <w:szCs w:val="16"/>
        <w:lang w:val="en-ZA"/>
      </w:rPr>
      <w:t>•</w:t>
    </w:r>
    <w:bookmarkEnd w:id="1"/>
    <w:r w:rsidRPr="00417274">
      <w:rPr>
        <w:rFonts w:cs="Arial"/>
        <w:bCs/>
        <w:color w:val="000000"/>
        <w:sz w:val="16"/>
        <w:szCs w:val="16"/>
        <w:lang w:val="en-ZA"/>
      </w:rPr>
      <w:t xml:space="preserve"> </w:t>
    </w:r>
    <w:r w:rsidRPr="00623F06">
      <w:rPr>
        <w:rFonts w:cs="Arial"/>
        <w:bCs/>
        <w:sz w:val="16"/>
        <w:szCs w:val="16"/>
      </w:rPr>
      <w:t xml:space="preserve">Tel: (011) 974-9999 </w:t>
    </w:r>
  </w:p>
  <w:p w14:paraId="5054AD19" w14:textId="77777777" w:rsidR="00284685" w:rsidRPr="00417274" w:rsidRDefault="00284685" w:rsidP="00284685">
    <w:pPr>
      <w:tabs>
        <w:tab w:val="left" w:pos="2474"/>
      </w:tabs>
      <w:jc w:val="center"/>
      <w:rPr>
        <w:rFonts w:cs="Arial"/>
        <w:bCs/>
        <w:color w:val="000000"/>
        <w:sz w:val="16"/>
        <w:szCs w:val="16"/>
        <w:lang w:val="en-ZA"/>
      </w:rPr>
    </w:pPr>
    <w:bookmarkStart w:id="2" w:name="_Hlk103002464"/>
    <w:bookmarkStart w:id="3" w:name="_Hlk103002465"/>
    <w:r w:rsidRPr="00623F06">
      <w:rPr>
        <w:rFonts w:cs="Arial"/>
        <w:bCs/>
        <w:sz w:val="16"/>
        <w:szCs w:val="16"/>
      </w:rPr>
      <w:t>Directors: M.M A</w:t>
    </w:r>
    <w:r>
      <w:rPr>
        <w:rFonts w:cs="Arial"/>
        <w:bCs/>
        <w:sz w:val="16"/>
        <w:szCs w:val="16"/>
      </w:rPr>
      <w:t>l</w:t>
    </w:r>
    <w:r w:rsidRPr="00623F06">
      <w:rPr>
        <w:rFonts w:cs="Arial"/>
        <w:bCs/>
        <w:sz w:val="16"/>
        <w:szCs w:val="16"/>
      </w:rPr>
      <w:t xml:space="preserve"> Esmail (Saudi Arabia) </w:t>
    </w:r>
    <w:r w:rsidRPr="00417274">
      <w:rPr>
        <w:rFonts w:cs="Arial"/>
        <w:bCs/>
        <w:color w:val="000000"/>
        <w:sz w:val="16"/>
        <w:szCs w:val="16"/>
        <w:lang w:val="en-ZA"/>
      </w:rPr>
      <w:t>•</w:t>
    </w:r>
    <w:r w:rsidRPr="00623F06">
      <w:rPr>
        <w:rFonts w:cs="Arial"/>
        <w:bCs/>
        <w:sz w:val="16"/>
        <w:szCs w:val="16"/>
      </w:rPr>
      <w:t xml:space="preserve"> K.</w:t>
    </w:r>
    <w:proofErr w:type="gramStart"/>
    <w:r w:rsidRPr="00623F06">
      <w:rPr>
        <w:rFonts w:cs="Arial"/>
        <w:bCs/>
        <w:sz w:val="16"/>
        <w:szCs w:val="16"/>
      </w:rPr>
      <w:t>A</w:t>
    </w:r>
    <w:proofErr w:type="gramEnd"/>
    <w:r w:rsidRPr="00623F06">
      <w:rPr>
        <w:rFonts w:cs="Arial"/>
        <w:bCs/>
        <w:sz w:val="16"/>
        <w:szCs w:val="16"/>
      </w:rPr>
      <w:t xml:space="preserve"> Al Yaseen (Saudi Arabia) </w:t>
    </w:r>
    <w:r w:rsidRPr="00417274">
      <w:rPr>
        <w:rFonts w:cs="Arial"/>
        <w:bCs/>
        <w:color w:val="000000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>M.B</w:t>
    </w:r>
    <w:r>
      <w:rPr>
        <w:rFonts w:cs="Arial"/>
        <w:bCs/>
        <w:sz w:val="16"/>
        <w:szCs w:val="16"/>
      </w:rPr>
      <w:t xml:space="preserve"> </w:t>
    </w:r>
    <w:r w:rsidRPr="00623F06">
      <w:rPr>
        <w:rFonts w:cs="Arial"/>
        <w:bCs/>
        <w:sz w:val="16"/>
        <w:szCs w:val="16"/>
      </w:rPr>
      <w:t xml:space="preserve">Khan (India) </w:t>
    </w:r>
  </w:p>
  <w:p w14:paraId="5B816987" w14:textId="77777777" w:rsidR="00284685" w:rsidRPr="00623F06" w:rsidRDefault="00284685" w:rsidP="0028468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417274">
      <w:rPr>
        <w:rFonts w:cs="Arial"/>
        <w:bCs/>
        <w:color w:val="000000"/>
        <w:sz w:val="16"/>
        <w:szCs w:val="16"/>
        <w:lang w:val="en-ZA"/>
      </w:rPr>
      <w:t xml:space="preserve"> </w:t>
    </w:r>
    <w:r w:rsidRPr="00623F06">
      <w:rPr>
        <w:rFonts w:cs="Arial"/>
        <w:bCs/>
        <w:sz w:val="16"/>
        <w:szCs w:val="16"/>
      </w:rPr>
      <w:t xml:space="preserve">C.J Swarts </w:t>
    </w:r>
    <w:r w:rsidRPr="00417274">
      <w:rPr>
        <w:rFonts w:cs="Arial"/>
        <w:bCs/>
        <w:color w:val="000000"/>
        <w:sz w:val="16"/>
        <w:szCs w:val="16"/>
        <w:lang w:val="en-ZA"/>
      </w:rPr>
      <w:t>•</w:t>
    </w:r>
    <w:r w:rsidRPr="00623F06">
      <w:rPr>
        <w:rFonts w:cs="Arial"/>
        <w:bCs/>
        <w:sz w:val="16"/>
        <w:szCs w:val="16"/>
      </w:rPr>
      <w:t xml:space="preserve"> V.J </w:t>
    </w:r>
    <w:r w:rsidRPr="00417274">
      <w:rPr>
        <w:rFonts w:cs="Arial"/>
        <w:bCs/>
        <w:color w:val="000000"/>
        <w:sz w:val="16"/>
        <w:szCs w:val="16"/>
        <w:lang w:val="en-ZA"/>
      </w:rPr>
      <w:t>Mokoena</w:t>
    </w:r>
    <w:r w:rsidRPr="00623F06">
      <w:rPr>
        <w:rFonts w:cs="Arial"/>
        <w:bCs/>
        <w:sz w:val="16"/>
        <w:szCs w:val="16"/>
      </w:rPr>
      <w:t xml:space="preserve"> </w:t>
    </w:r>
    <w:r w:rsidRPr="00417274">
      <w:rPr>
        <w:rFonts w:cs="Arial"/>
        <w:bCs/>
        <w:color w:val="000000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 xml:space="preserve">D.C Uys </w:t>
    </w:r>
    <w:r w:rsidRPr="00417274">
      <w:rPr>
        <w:rFonts w:cs="Arial"/>
        <w:bCs/>
        <w:color w:val="000000"/>
        <w:sz w:val="16"/>
        <w:szCs w:val="16"/>
        <w:lang w:val="en-ZA"/>
      </w:rPr>
      <w:t xml:space="preserve">• </w:t>
    </w:r>
    <w:r w:rsidRPr="00623F06">
      <w:rPr>
        <w:rFonts w:cs="Arial"/>
        <w:bCs/>
        <w:sz w:val="16"/>
        <w:szCs w:val="16"/>
      </w:rPr>
      <w:t>V.G. Hendricks</w:t>
    </w:r>
  </w:p>
  <w:p w14:paraId="0EBA4AE5" w14:textId="77777777" w:rsidR="00736DD1" w:rsidRPr="00284685" w:rsidRDefault="00284685" w:rsidP="00284685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 xml:space="preserve">54 Road No. 5 Brentwood Park 1501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A03B" w14:textId="77777777" w:rsidR="000061D2" w:rsidRDefault="000061D2">
      <w:r>
        <w:separator/>
      </w:r>
    </w:p>
  </w:footnote>
  <w:footnote w:type="continuationSeparator" w:id="0">
    <w:p w14:paraId="6B3C0872" w14:textId="77777777" w:rsidR="000061D2" w:rsidRDefault="0000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2431"/>
      <w:gridCol w:w="1114"/>
      <w:gridCol w:w="1520"/>
      <w:gridCol w:w="2812"/>
      <w:gridCol w:w="2619"/>
    </w:tblGrid>
    <w:tr w:rsidR="000B08E7" w:rsidRPr="009860B6" w14:paraId="6AED9428" w14:textId="77777777" w:rsidTr="006C15B1">
      <w:trPr>
        <w:trHeight w:val="720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5B92D447" w14:textId="431E36A9" w:rsidR="000B08E7" w:rsidRPr="009860B6" w:rsidRDefault="00C65A5B" w:rsidP="002552CE">
          <w:pPr>
            <w:rPr>
              <w:rFonts w:ascii="Calibri" w:hAnsi="Calibri" w:cs="Calibri"/>
              <w:b/>
              <w:bCs/>
              <w:sz w:val="48"/>
              <w:szCs w:val="48"/>
            </w:rPr>
          </w:pPr>
          <w:r>
            <w:rPr>
              <w:b/>
              <w:bCs/>
              <w:i/>
              <w:noProof/>
              <w:sz w:val="28"/>
              <w:szCs w:val="28"/>
            </w:rPr>
            <w:t>NAMLOG LESOTHO (PTY) Ltd</w:t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AE694F7" w14:textId="77777777" w:rsidR="000B08E7" w:rsidRPr="009860B6" w:rsidRDefault="000B08E7" w:rsidP="002552CE">
          <w:pPr>
            <w:rPr>
              <w:rFonts w:ascii="Calibri" w:hAnsi="Calibri" w:cs="Calibri"/>
              <w:sz w:val="44"/>
              <w:szCs w:val="44"/>
            </w:rPr>
          </w:pPr>
          <w:r>
            <w:rPr>
              <w:rFonts w:ascii="Calibri" w:hAnsi="Calibri" w:cs="Calibri"/>
              <w:sz w:val="40"/>
              <w:szCs w:val="40"/>
            </w:rPr>
            <w:t>Order Form: Personal Protective Equipment</w:t>
          </w:r>
        </w:p>
      </w:tc>
    </w:tr>
    <w:tr w:rsidR="000B08E7" w:rsidRPr="009860B6" w14:paraId="48083F07" w14:textId="77777777" w:rsidTr="006C15B1">
      <w:trPr>
        <w:trHeight w:val="649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759A6DC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sz w:val="40"/>
              <w:szCs w:val="40"/>
              <w:lang w:val="en-ZA"/>
            </w:rPr>
          </w:pPr>
          <w:r>
            <w:rPr>
              <w:rFonts w:ascii="Calibri" w:hAnsi="Calibri" w:cs="Calibri"/>
              <w:b/>
              <w:bCs/>
              <w:sz w:val="40"/>
              <w:szCs w:val="40"/>
            </w:rPr>
            <w:t>Form</w:t>
          </w:r>
          <w:r w:rsidRPr="009860B6">
            <w:rPr>
              <w:rFonts w:ascii="Calibri" w:hAnsi="Calibri" w:cs="Calibri"/>
              <w:b/>
              <w:bCs/>
              <w:sz w:val="40"/>
              <w:szCs w:val="40"/>
            </w:rPr>
            <w:t xml:space="preserve"> Number</w:t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632828" w14:textId="19FA7E47" w:rsidR="000B08E7" w:rsidRPr="009860B6" w:rsidRDefault="000B08E7" w:rsidP="002552CE">
          <w:pPr>
            <w:rPr>
              <w:rFonts w:ascii="Calibri" w:hAnsi="Calibri" w:cs="Calibri"/>
              <w:sz w:val="44"/>
              <w:szCs w:val="44"/>
              <w:lang w:val="en-ZA"/>
            </w:rPr>
          </w:pP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NAM-</w:t>
          </w:r>
          <w:r>
            <w:rPr>
              <w:rFonts w:ascii="Calibri" w:hAnsi="Calibri" w:cs="Calibri"/>
              <w:sz w:val="44"/>
              <w:szCs w:val="44"/>
              <w:lang w:val="en-ZA"/>
            </w:rPr>
            <w:t>F09</w:t>
          </w:r>
          <w:r w:rsidR="0096190D">
            <w:rPr>
              <w:rFonts w:ascii="Calibri" w:hAnsi="Calibri" w:cs="Calibri"/>
              <w:sz w:val="44"/>
              <w:szCs w:val="44"/>
              <w:lang w:val="en-ZA"/>
            </w:rPr>
            <w:t>7</w:t>
          </w:r>
          <w:r>
            <w:rPr>
              <w:rFonts w:ascii="Calibri" w:hAnsi="Calibri" w:cs="Calibri"/>
              <w:sz w:val="44"/>
              <w:szCs w:val="44"/>
              <w:lang w:val="en-ZA"/>
            </w:rPr>
            <w:t>-V</w:t>
          </w: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00</w:t>
          </w:r>
          <w:r>
            <w:rPr>
              <w:rFonts w:ascii="Calibri" w:hAnsi="Calibri" w:cs="Calibri"/>
              <w:sz w:val="44"/>
              <w:szCs w:val="44"/>
              <w:lang w:val="en-ZA"/>
            </w:rPr>
            <w:t>1</w:t>
          </w:r>
        </w:p>
      </w:tc>
    </w:tr>
    <w:tr w:rsidR="000B08E7" w:rsidRPr="009860B6" w14:paraId="79B2A3BC" w14:textId="77777777" w:rsidTr="006C15B1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F66C7BB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>Version Number</w:t>
          </w:r>
        </w:p>
      </w:tc>
      <w:tc>
        <w:tcPr>
          <w:tcW w:w="2634" w:type="dxa"/>
          <w:gridSpan w:val="2"/>
          <w:shd w:val="clear" w:color="auto" w:fill="auto"/>
        </w:tcPr>
        <w:p w14:paraId="2509491F" w14:textId="77777777" w:rsidR="000B08E7" w:rsidRPr="009860B6" w:rsidRDefault="000B08E7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046EB39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Date of Last Review</w:t>
          </w:r>
        </w:p>
      </w:tc>
      <w:tc>
        <w:tcPr>
          <w:tcW w:w="2619" w:type="dxa"/>
          <w:shd w:val="clear" w:color="auto" w:fill="auto"/>
        </w:tcPr>
        <w:p w14:paraId="6BBAD60D" w14:textId="77777777" w:rsidR="000B08E7" w:rsidRPr="009860B6" w:rsidRDefault="000B08E7" w:rsidP="002552CE">
          <w:pPr>
            <w:jc w:val="center"/>
            <w:rPr>
              <w:rFonts w:ascii="Calibri" w:hAnsi="Calibri" w:cs="Calibri"/>
              <w:b/>
              <w:bCs/>
            </w:rPr>
          </w:pPr>
        </w:p>
      </w:tc>
    </w:tr>
    <w:tr w:rsidR="000B08E7" w:rsidRPr="009860B6" w14:paraId="736CF473" w14:textId="77777777" w:rsidTr="006C15B1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55405C9B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Effective Date</w:t>
          </w:r>
        </w:p>
      </w:tc>
      <w:tc>
        <w:tcPr>
          <w:tcW w:w="2634" w:type="dxa"/>
          <w:gridSpan w:val="2"/>
          <w:shd w:val="clear" w:color="auto" w:fill="auto"/>
        </w:tcPr>
        <w:p w14:paraId="212D8326" w14:textId="7FD5D58F" w:rsidR="000B08E7" w:rsidRPr="009860B6" w:rsidRDefault="000B08E7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2023/</w:t>
          </w:r>
          <w:r w:rsidR="0096190D">
            <w:rPr>
              <w:rFonts w:ascii="Calibri" w:hAnsi="Calibri" w:cs="Calibri"/>
              <w:b/>
              <w:bCs/>
            </w:rPr>
            <w:t>12</w:t>
          </w:r>
          <w:r>
            <w:rPr>
              <w:rFonts w:ascii="Calibri" w:hAnsi="Calibri" w:cs="Calibri"/>
              <w:b/>
              <w:bCs/>
            </w:rPr>
            <w:t>/01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6A0CFE4D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Date of Next Review</w:t>
          </w:r>
        </w:p>
      </w:tc>
      <w:tc>
        <w:tcPr>
          <w:tcW w:w="2619" w:type="dxa"/>
          <w:shd w:val="clear" w:color="auto" w:fill="auto"/>
        </w:tcPr>
        <w:p w14:paraId="0F84C457" w14:textId="5B8017F9" w:rsidR="000B08E7" w:rsidRPr="009860B6" w:rsidRDefault="000B08E7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2025/</w:t>
          </w:r>
          <w:r w:rsidR="0096190D">
            <w:rPr>
              <w:rFonts w:ascii="Calibri" w:hAnsi="Calibri" w:cs="Calibri"/>
              <w:b/>
              <w:bCs/>
            </w:rPr>
            <w:t>11</w:t>
          </w:r>
          <w:r>
            <w:rPr>
              <w:rFonts w:ascii="Calibri" w:hAnsi="Calibri" w:cs="Calibri"/>
              <w:b/>
              <w:bCs/>
            </w:rPr>
            <w:t>/3</w:t>
          </w:r>
          <w:r w:rsidR="0096190D">
            <w:rPr>
              <w:rFonts w:ascii="Calibri" w:hAnsi="Calibri" w:cs="Calibri"/>
              <w:b/>
              <w:bCs/>
            </w:rPr>
            <w:t>0</w:t>
          </w:r>
        </w:p>
      </w:tc>
    </w:tr>
    <w:tr w:rsidR="000B08E7" w:rsidRPr="009860B6" w14:paraId="28CEA484" w14:textId="77777777" w:rsidTr="006C15B1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EADE7B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>Document Owner</w:t>
          </w:r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0E65F485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>
            <w:rPr>
              <w:rFonts w:ascii="Calibri" w:hAnsi="Calibri" w:cs="Calibri"/>
              <w:i/>
              <w:iCs/>
              <w:color w:val="D9D9D9"/>
              <w:lang w:val="en-ZA"/>
            </w:rPr>
            <w:t>Nompumelelo Phakathi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625201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>
            <w:rPr>
              <w:rFonts w:ascii="Calibri" w:hAnsi="Calibri" w:cs="Calibri"/>
              <w:i/>
              <w:iCs/>
              <w:color w:val="D9D9D9"/>
              <w:lang w:val="en-ZA"/>
            </w:rPr>
            <w:t>HR Business Partner</w:t>
          </w:r>
        </w:p>
      </w:tc>
      <w:tc>
        <w:tcPr>
          <w:tcW w:w="2619" w:type="dxa"/>
          <w:shd w:val="clear" w:color="auto" w:fill="auto"/>
          <w:vAlign w:val="center"/>
        </w:tcPr>
        <w:p w14:paraId="6EF0D956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 w:rsidRPr="000A6EFE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  <w:tr w:rsidR="000B08E7" w:rsidRPr="009860B6" w14:paraId="100BC0CE" w14:textId="77777777" w:rsidTr="006C15B1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1A8A2190" w14:textId="77777777" w:rsidR="000B08E7" w:rsidRPr="009860B6" w:rsidRDefault="000B08E7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 xml:space="preserve">Document </w:t>
          </w:r>
          <w:r w:rsidRPr="009860B6">
            <w:rPr>
              <w:rFonts w:ascii="Calibri" w:hAnsi="Calibri" w:cs="Calibri"/>
              <w:b/>
              <w:bCs/>
              <w:lang w:val="en-ZA"/>
            </w:rPr>
            <w:t>Authori</w:t>
          </w:r>
          <w:r>
            <w:rPr>
              <w:rFonts w:ascii="Calibri" w:hAnsi="Calibri" w:cs="Calibri"/>
              <w:b/>
              <w:bCs/>
              <w:lang w:val="en-ZA"/>
            </w:rPr>
            <w:t>zer</w:t>
          </w:r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40366156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</w:rPr>
          </w:pPr>
          <w:r>
            <w:rPr>
              <w:rFonts w:ascii="Calibri" w:hAnsi="Calibri" w:cs="Calibri"/>
              <w:i/>
              <w:iCs/>
              <w:color w:val="D9D9D9"/>
            </w:rPr>
            <w:t>Mandy Kendall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140F9C9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</w:rPr>
          </w:pPr>
          <w:r>
            <w:rPr>
              <w:rFonts w:ascii="Calibri" w:hAnsi="Calibri" w:cs="Calibri"/>
              <w:i/>
              <w:iCs/>
              <w:color w:val="D9D9D9"/>
            </w:rPr>
            <w:t>GM: Human Capital</w:t>
          </w:r>
        </w:p>
      </w:tc>
      <w:tc>
        <w:tcPr>
          <w:tcW w:w="2619" w:type="dxa"/>
          <w:shd w:val="clear" w:color="auto" w:fill="auto"/>
          <w:vAlign w:val="center"/>
        </w:tcPr>
        <w:p w14:paraId="34BB49D2" w14:textId="77777777" w:rsidR="000B08E7" w:rsidRPr="000A6EFE" w:rsidRDefault="000B08E7" w:rsidP="002552CE">
          <w:pPr>
            <w:rPr>
              <w:rFonts w:ascii="Calibri" w:hAnsi="Calibri" w:cs="Calibri"/>
              <w:i/>
              <w:iCs/>
              <w:color w:val="D9D9D9"/>
            </w:rPr>
          </w:pPr>
          <w:r w:rsidRPr="000A6EFE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</w:tbl>
  <w:p w14:paraId="2DF050B4" w14:textId="77777777" w:rsidR="000B08E7" w:rsidRDefault="000B0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2431"/>
      <w:gridCol w:w="1114"/>
      <w:gridCol w:w="1520"/>
      <w:gridCol w:w="2812"/>
      <w:gridCol w:w="2619"/>
    </w:tblGrid>
    <w:tr w:rsidR="002552CE" w:rsidRPr="009860B6" w14:paraId="6EB5833D" w14:textId="77777777" w:rsidTr="006C15B1">
      <w:trPr>
        <w:trHeight w:val="720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C8EDA8D" w14:textId="34421DC7" w:rsidR="002552CE" w:rsidRPr="009860B6" w:rsidRDefault="000B08E7" w:rsidP="002552CE">
          <w:pPr>
            <w:rPr>
              <w:rFonts w:ascii="Calibri" w:hAnsi="Calibri" w:cs="Calibri"/>
              <w:b/>
              <w:bCs/>
              <w:sz w:val="48"/>
              <w:szCs w:val="48"/>
            </w:rPr>
          </w:pPr>
          <w:r w:rsidRPr="000A6EFE">
            <w:rPr>
              <w:rFonts w:ascii="Calibri" w:hAnsi="Calibri" w:cs="Calibri"/>
              <w:noProof/>
            </w:rPr>
            <w:drawing>
              <wp:inline distT="0" distB="0" distL="0" distR="0" wp14:anchorId="15DFE3C0" wp14:editId="0B0E077E">
                <wp:extent cx="2105025" cy="628650"/>
                <wp:effectExtent l="0" t="0" r="0" b="0"/>
                <wp:docPr id="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F63475D" w14:textId="77777777" w:rsidR="002552CE" w:rsidRPr="009860B6" w:rsidRDefault="002552CE" w:rsidP="002552CE">
          <w:pPr>
            <w:rPr>
              <w:rFonts w:ascii="Calibri" w:hAnsi="Calibri" w:cs="Calibri"/>
              <w:sz w:val="44"/>
              <w:szCs w:val="44"/>
            </w:rPr>
          </w:pPr>
          <w:r>
            <w:rPr>
              <w:rFonts w:ascii="Calibri" w:hAnsi="Calibri" w:cs="Calibri"/>
              <w:sz w:val="40"/>
              <w:szCs w:val="40"/>
            </w:rPr>
            <w:t>Order Form: Personal Protective Equipment</w:t>
          </w:r>
        </w:p>
      </w:tc>
    </w:tr>
    <w:tr w:rsidR="002552CE" w:rsidRPr="009860B6" w14:paraId="5E93336C" w14:textId="77777777" w:rsidTr="006C15B1">
      <w:trPr>
        <w:trHeight w:val="649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4478ADCD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sz w:val="40"/>
              <w:szCs w:val="40"/>
              <w:lang w:val="en-ZA"/>
            </w:rPr>
          </w:pPr>
          <w:r>
            <w:rPr>
              <w:rFonts w:ascii="Calibri" w:hAnsi="Calibri" w:cs="Calibri"/>
              <w:b/>
              <w:bCs/>
              <w:sz w:val="40"/>
              <w:szCs w:val="40"/>
            </w:rPr>
            <w:t>Form</w:t>
          </w:r>
          <w:r w:rsidRPr="009860B6">
            <w:rPr>
              <w:rFonts w:ascii="Calibri" w:hAnsi="Calibri" w:cs="Calibri"/>
              <w:b/>
              <w:bCs/>
              <w:sz w:val="40"/>
              <w:szCs w:val="40"/>
            </w:rPr>
            <w:t xml:space="preserve"> Number</w:t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64B06803" w14:textId="77777777" w:rsidR="002552CE" w:rsidRPr="009860B6" w:rsidRDefault="002552CE" w:rsidP="002552CE">
          <w:pPr>
            <w:rPr>
              <w:rFonts w:ascii="Calibri" w:hAnsi="Calibri" w:cs="Calibri"/>
              <w:sz w:val="44"/>
              <w:szCs w:val="44"/>
              <w:lang w:val="en-ZA"/>
            </w:rPr>
          </w:pP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NAM-</w:t>
          </w:r>
          <w:r>
            <w:rPr>
              <w:rFonts w:ascii="Calibri" w:hAnsi="Calibri" w:cs="Calibri"/>
              <w:sz w:val="44"/>
              <w:szCs w:val="44"/>
              <w:lang w:val="en-ZA"/>
            </w:rPr>
            <w:t>F096-V</w:t>
          </w: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00</w:t>
          </w:r>
          <w:r>
            <w:rPr>
              <w:rFonts w:ascii="Calibri" w:hAnsi="Calibri" w:cs="Calibri"/>
              <w:sz w:val="44"/>
              <w:szCs w:val="44"/>
              <w:lang w:val="en-ZA"/>
            </w:rPr>
            <w:t>1</w:t>
          </w:r>
        </w:p>
      </w:tc>
    </w:tr>
    <w:tr w:rsidR="002552CE" w:rsidRPr="009860B6" w14:paraId="313D7C43" w14:textId="77777777" w:rsidTr="006C15B1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5028AB7F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>Version Number</w:t>
          </w:r>
        </w:p>
      </w:tc>
      <w:tc>
        <w:tcPr>
          <w:tcW w:w="2634" w:type="dxa"/>
          <w:gridSpan w:val="2"/>
          <w:shd w:val="clear" w:color="auto" w:fill="auto"/>
        </w:tcPr>
        <w:p w14:paraId="43480B3E" w14:textId="77777777" w:rsidR="002552CE" w:rsidRPr="009860B6" w:rsidRDefault="002552CE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3DE416C6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Date of Last Review</w:t>
          </w:r>
        </w:p>
      </w:tc>
      <w:tc>
        <w:tcPr>
          <w:tcW w:w="2619" w:type="dxa"/>
          <w:shd w:val="clear" w:color="auto" w:fill="auto"/>
        </w:tcPr>
        <w:p w14:paraId="724A8E2E" w14:textId="77777777" w:rsidR="002552CE" w:rsidRPr="009860B6" w:rsidRDefault="002552CE" w:rsidP="002552CE">
          <w:pPr>
            <w:jc w:val="center"/>
            <w:rPr>
              <w:rFonts w:ascii="Calibri" w:hAnsi="Calibri" w:cs="Calibri"/>
              <w:b/>
              <w:bCs/>
            </w:rPr>
          </w:pPr>
        </w:p>
      </w:tc>
    </w:tr>
    <w:tr w:rsidR="002552CE" w:rsidRPr="009860B6" w14:paraId="2C682353" w14:textId="77777777" w:rsidTr="006C15B1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1ED4F26E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Effective Date</w:t>
          </w:r>
        </w:p>
      </w:tc>
      <w:tc>
        <w:tcPr>
          <w:tcW w:w="2634" w:type="dxa"/>
          <w:gridSpan w:val="2"/>
          <w:shd w:val="clear" w:color="auto" w:fill="auto"/>
        </w:tcPr>
        <w:p w14:paraId="6A652280" w14:textId="77777777" w:rsidR="002552CE" w:rsidRPr="009860B6" w:rsidRDefault="002552CE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2023/09/01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4E97FB6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 w:rsidRPr="009860B6">
            <w:rPr>
              <w:rFonts w:ascii="Calibri" w:hAnsi="Calibri" w:cs="Calibri"/>
              <w:b/>
              <w:bCs/>
              <w:lang w:val="en-ZA"/>
            </w:rPr>
            <w:t>Date of Next Review</w:t>
          </w:r>
        </w:p>
      </w:tc>
      <w:tc>
        <w:tcPr>
          <w:tcW w:w="2619" w:type="dxa"/>
          <w:shd w:val="clear" w:color="auto" w:fill="auto"/>
        </w:tcPr>
        <w:p w14:paraId="4CD54295" w14:textId="77777777" w:rsidR="002552CE" w:rsidRPr="009860B6" w:rsidRDefault="002552CE" w:rsidP="002552C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2025/08/31</w:t>
          </w:r>
        </w:p>
      </w:tc>
    </w:tr>
    <w:tr w:rsidR="002552CE" w:rsidRPr="009860B6" w14:paraId="10EEE167" w14:textId="77777777" w:rsidTr="006C15B1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321FEEC9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>Document Owner</w:t>
          </w:r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0E186160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>
            <w:rPr>
              <w:rFonts w:ascii="Calibri" w:hAnsi="Calibri" w:cs="Calibri"/>
              <w:i/>
              <w:iCs/>
              <w:color w:val="D9D9D9"/>
              <w:lang w:val="en-ZA"/>
            </w:rPr>
            <w:t>Nompumelelo Phakathi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5C56DF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>
            <w:rPr>
              <w:rFonts w:ascii="Calibri" w:hAnsi="Calibri" w:cs="Calibri"/>
              <w:i/>
              <w:iCs/>
              <w:color w:val="D9D9D9"/>
              <w:lang w:val="en-ZA"/>
            </w:rPr>
            <w:t>HR Business Partner</w:t>
          </w:r>
        </w:p>
      </w:tc>
      <w:tc>
        <w:tcPr>
          <w:tcW w:w="2619" w:type="dxa"/>
          <w:shd w:val="clear" w:color="auto" w:fill="auto"/>
          <w:vAlign w:val="center"/>
        </w:tcPr>
        <w:p w14:paraId="697D8F49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  <w:lang w:val="en-ZA"/>
            </w:rPr>
          </w:pPr>
          <w:r w:rsidRPr="000A6EFE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  <w:tr w:rsidR="002552CE" w:rsidRPr="009860B6" w14:paraId="761C892C" w14:textId="77777777" w:rsidTr="006C15B1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3749E5E4" w14:textId="77777777" w:rsidR="002552CE" w:rsidRPr="009860B6" w:rsidRDefault="002552CE" w:rsidP="002552CE">
          <w:pPr>
            <w:rPr>
              <w:rFonts w:ascii="Calibri" w:hAnsi="Calibri" w:cs="Calibri"/>
              <w:b/>
              <w:bCs/>
              <w:lang w:val="en-ZA"/>
            </w:rPr>
          </w:pPr>
          <w:r>
            <w:rPr>
              <w:rFonts w:ascii="Calibri" w:hAnsi="Calibri" w:cs="Calibri"/>
              <w:b/>
              <w:bCs/>
              <w:lang w:val="en-ZA"/>
            </w:rPr>
            <w:t xml:space="preserve">Document </w:t>
          </w:r>
          <w:bookmarkStart w:id="0" w:name="_Hlk78802095"/>
          <w:r w:rsidRPr="009860B6">
            <w:rPr>
              <w:rFonts w:ascii="Calibri" w:hAnsi="Calibri" w:cs="Calibri"/>
              <w:b/>
              <w:bCs/>
              <w:lang w:val="en-ZA"/>
            </w:rPr>
            <w:t>Authori</w:t>
          </w:r>
          <w:r>
            <w:rPr>
              <w:rFonts w:ascii="Calibri" w:hAnsi="Calibri" w:cs="Calibri"/>
              <w:b/>
              <w:bCs/>
              <w:lang w:val="en-ZA"/>
            </w:rPr>
            <w:t>zer</w:t>
          </w:r>
          <w:bookmarkEnd w:id="0"/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29051B85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</w:rPr>
          </w:pPr>
          <w:r>
            <w:rPr>
              <w:rFonts w:ascii="Calibri" w:hAnsi="Calibri" w:cs="Calibri"/>
              <w:i/>
              <w:iCs/>
              <w:color w:val="D9D9D9"/>
            </w:rPr>
            <w:t>Mandy Kendall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3FD7FEE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</w:rPr>
          </w:pPr>
          <w:r>
            <w:rPr>
              <w:rFonts w:ascii="Calibri" w:hAnsi="Calibri" w:cs="Calibri"/>
              <w:i/>
              <w:iCs/>
              <w:color w:val="D9D9D9"/>
            </w:rPr>
            <w:t>GM: Human Capital</w:t>
          </w:r>
        </w:p>
      </w:tc>
      <w:tc>
        <w:tcPr>
          <w:tcW w:w="2619" w:type="dxa"/>
          <w:shd w:val="clear" w:color="auto" w:fill="auto"/>
          <w:vAlign w:val="center"/>
        </w:tcPr>
        <w:p w14:paraId="6F21934B" w14:textId="77777777" w:rsidR="002552CE" w:rsidRPr="000A6EFE" w:rsidRDefault="002552CE" w:rsidP="002552CE">
          <w:pPr>
            <w:rPr>
              <w:rFonts w:ascii="Calibri" w:hAnsi="Calibri" w:cs="Calibri"/>
              <w:i/>
              <w:iCs/>
              <w:color w:val="D9D9D9"/>
            </w:rPr>
          </w:pPr>
          <w:r w:rsidRPr="000A6EFE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</w:tbl>
  <w:p w14:paraId="3FC75099" w14:textId="77777777" w:rsidR="00736DD1" w:rsidRDefault="00736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868_"/>
      </v:shape>
    </w:pict>
  </w:numPicBullet>
  <w:abstractNum w:abstractNumId="0" w15:restartNumberingAfterBreak="1">
    <w:nsid w:val="07F3351F"/>
    <w:multiLevelType w:val="hybridMultilevel"/>
    <w:tmpl w:val="A6D83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1">
    <w:nsid w:val="1065213D"/>
    <w:multiLevelType w:val="hybridMultilevel"/>
    <w:tmpl w:val="3C8C486C"/>
    <w:lvl w:ilvl="0" w:tplc="84DEE2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18606133"/>
    <w:multiLevelType w:val="hybridMultilevel"/>
    <w:tmpl w:val="87F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685F45"/>
    <w:multiLevelType w:val="hybridMultilevel"/>
    <w:tmpl w:val="19D2F71E"/>
    <w:lvl w:ilvl="0" w:tplc="D862A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FDD7952"/>
    <w:multiLevelType w:val="hybridMultilevel"/>
    <w:tmpl w:val="480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BC94E18"/>
    <w:multiLevelType w:val="hybridMultilevel"/>
    <w:tmpl w:val="120252E2"/>
    <w:lvl w:ilvl="0" w:tplc="FF6EE2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1">
    <w:nsid w:val="6A714C92"/>
    <w:multiLevelType w:val="hybridMultilevel"/>
    <w:tmpl w:val="9732CFF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1">
    <w:nsid w:val="7178639D"/>
    <w:multiLevelType w:val="hybridMultilevel"/>
    <w:tmpl w:val="7EA05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6420CEF"/>
    <w:multiLevelType w:val="hybridMultilevel"/>
    <w:tmpl w:val="CCB6F8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343F73"/>
    <w:multiLevelType w:val="hybridMultilevel"/>
    <w:tmpl w:val="A88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2184">
    <w:abstractNumId w:val="4"/>
  </w:num>
  <w:num w:numId="2" w16cid:durableId="1431584492">
    <w:abstractNumId w:val="0"/>
  </w:num>
  <w:num w:numId="3" w16cid:durableId="327291033">
    <w:abstractNumId w:val="1"/>
  </w:num>
  <w:num w:numId="4" w16cid:durableId="1785226323">
    <w:abstractNumId w:val="11"/>
  </w:num>
  <w:num w:numId="5" w16cid:durableId="81995999">
    <w:abstractNumId w:val="3"/>
  </w:num>
  <w:num w:numId="6" w16cid:durableId="622224372">
    <w:abstractNumId w:val="5"/>
  </w:num>
  <w:num w:numId="7" w16cid:durableId="1505822062">
    <w:abstractNumId w:val="7"/>
  </w:num>
  <w:num w:numId="8" w16cid:durableId="1906716487">
    <w:abstractNumId w:val="10"/>
  </w:num>
  <w:num w:numId="9" w16cid:durableId="1827552769">
    <w:abstractNumId w:val="6"/>
  </w:num>
  <w:num w:numId="10" w16cid:durableId="2060205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7378996">
    <w:abstractNumId w:val="2"/>
  </w:num>
  <w:num w:numId="12" w16cid:durableId="840239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E6"/>
    <w:rsid w:val="00005F93"/>
    <w:rsid w:val="000061D2"/>
    <w:rsid w:val="00007A5E"/>
    <w:rsid w:val="00034A2B"/>
    <w:rsid w:val="0003519C"/>
    <w:rsid w:val="0004067A"/>
    <w:rsid w:val="00042D8F"/>
    <w:rsid w:val="00050864"/>
    <w:rsid w:val="000606C2"/>
    <w:rsid w:val="00064FFB"/>
    <w:rsid w:val="0008383C"/>
    <w:rsid w:val="00083BA0"/>
    <w:rsid w:val="00085752"/>
    <w:rsid w:val="000A0B0F"/>
    <w:rsid w:val="000A4092"/>
    <w:rsid w:val="000A6EFE"/>
    <w:rsid w:val="000B08E7"/>
    <w:rsid w:val="000B1605"/>
    <w:rsid w:val="000B4191"/>
    <w:rsid w:val="000B436E"/>
    <w:rsid w:val="000C669D"/>
    <w:rsid w:val="000D0C1A"/>
    <w:rsid w:val="000F04CA"/>
    <w:rsid w:val="0013011E"/>
    <w:rsid w:val="0013223C"/>
    <w:rsid w:val="00133897"/>
    <w:rsid w:val="0014303B"/>
    <w:rsid w:val="001434C8"/>
    <w:rsid w:val="001445DC"/>
    <w:rsid w:val="00176D01"/>
    <w:rsid w:val="0019529E"/>
    <w:rsid w:val="001B30FD"/>
    <w:rsid w:val="001B553B"/>
    <w:rsid w:val="001C7BF5"/>
    <w:rsid w:val="001D6275"/>
    <w:rsid w:val="001E38BA"/>
    <w:rsid w:val="001F7655"/>
    <w:rsid w:val="0020226C"/>
    <w:rsid w:val="0021612C"/>
    <w:rsid w:val="002552CE"/>
    <w:rsid w:val="00263D01"/>
    <w:rsid w:val="00272ED5"/>
    <w:rsid w:val="00273906"/>
    <w:rsid w:val="00284685"/>
    <w:rsid w:val="002935A2"/>
    <w:rsid w:val="00293F7E"/>
    <w:rsid w:val="002B2347"/>
    <w:rsid w:val="002B46B4"/>
    <w:rsid w:val="002C04E0"/>
    <w:rsid w:val="002C27E2"/>
    <w:rsid w:val="002C52CF"/>
    <w:rsid w:val="002D68A8"/>
    <w:rsid w:val="00302E83"/>
    <w:rsid w:val="00304C55"/>
    <w:rsid w:val="0030574C"/>
    <w:rsid w:val="00312D97"/>
    <w:rsid w:val="00322DB8"/>
    <w:rsid w:val="003235CC"/>
    <w:rsid w:val="00353421"/>
    <w:rsid w:val="003658B0"/>
    <w:rsid w:val="00366287"/>
    <w:rsid w:val="00372CA6"/>
    <w:rsid w:val="0037698F"/>
    <w:rsid w:val="003963E0"/>
    <w:rsid w:val="003A0615"/>
    <w:rsid w:val="003B1938"/>
    <w:rsid w:val="003B4EBB"/>
    <w:rsid w:val="003B74C0"/>
    <w:rsid w:val="003D5D08"/>
    <w:rsid w:val="003F2EBB"/>
    <w:rsid w:val="003F7615"/>
    <w:rsid w:val="00411562"/>
    <w:rsid w:val="00425CC5"/>
    <w:rsid w:val="00427786"/>
    <w:rsid w:val="00442747"/>
    <w:rsid w:val="004447D1"/>
    <w:rsid w:val="00445729"/>
    <w:rsid w:val="00447DA6"/>
    <w:rsid w:val="004533B7"/>
    <w:rsid w:val="00497501"/>
    <w:rsid w:val="004A1828"/>
    <w:rsid w:val="004A2B7E"/>
    <w:rsid w:val="004A3F51"/>
    <w:rsid w:val="004A55E3"/>
    <w:rsid w:val="004A6E9D"/>
    <w:rsid w:val="004B14F2"/>
    <w:rsid w:val="004B7176"/>
    <w:rsid w:val="004B7B2A"/>
    <w:rsid w:val="004C123B"/>
    <w:rsid w:val="004C5B8C"/>
    <w:rsid w:val="004C79B7"/>
    <w:rsid w:val="004E6A17"/>
    <w:rsid w:val="00506A12"/>
    <w:rsid w:val="00514660"/>
    <w:rsid w:val="00516E18"/>
    <w:rsid w:val="00525C5D"/>
    <w:rsid w:val="00546027"/>
    <w:rsid w:val="005501EE"/>
    <w:rsid w:val="00552C9F"/>
    <w:rsid w:val="0057663C"/>
    <w:rsid w:val="005D5DCD"/>
    <w:rsid w:val="005E3B69"/>
    <w:rsid w:val="006168B7"/>
    <w:rsid w:val="00621A2B"/>
    <w:rsid w:val="006235DE"/>
    <w:rsid w:val="00634FDF"/>
    <w:rsid w:val="0066322A"/>
    <w:rsid w:val="00670B63"/>
    <w:rsid w:val="0068527A"/>
    <w:rsid w:val="00690536"/>
    <w:rsid w:val="00694BFA"/>
    <w:rsid w:val="006956E1"/>
    <w:rsid w:val="006958AB"/>
    <w:rsid w:val="006A5D13"/>
    <w:rsid w:val="006C15B1"/>
    <w:rsid w:val="006F70AE"/>
    <w:rsid w:val="00704B43"/>
    <w:rsid w:val="007114C7"/>
    <w:rsid w:val="0071731B"/>
    <w:rsid w:val="00722C8E"/>
    <w:rsid w:val="00727041"/>
    <w:rsid w:val="007272B9"/>
    <w:rsid w:val="007303F2"/>
    <w:rsid w:val="00730DA2"/>
    <w:rsid w:val="00736DD1"/>
    <w:rsid w:val="007738FD"/>
    <w:rsid w:val="00776E73"/>
    <w:rsid w:val="0077715C"/>
    <w:rsid w:val="007A3EC8"/>
    <w:rsid w:val="007E03E6"/>
    <w:rsid w:val="007E3E31"/>
    <w:rsid w:val="007F0106"/>
    <w:rsid w:val="00811FD4"/>
    <w:rsid w:val="008140AD"/>
    <w:rsid w:val="0082388B"/>
    <w:rsid w:val="00836BD5"/>
    <w:rsid w:val="008700D4"/>
    <w:rsid w:val="008A2F05"/>
    <w:rsid w:val="008A5807"/>
    <w:rsid w:val="008A5B40"/>
    <w:rsid w:val="008C1FFA"/>
    <w:rsid w:val="008D7489"/>
    <w:rsid w:val="008D784E"/>
    <w:rsid w:val="008E7BC0"/>
    <w:rsid w:val="008F52CF"/>
    <w:rsid w:val="00905E22"/>
    <w:rsid w:val="009159BE"/>
    <w:rsid w:val="009352F7"/>
    <w:rsid w:val="00935FE9"/>
    <w:rsid w:val="009404EE"/>
    <w:rsid w:val="00940C7C"/>
    <w:rsid w:val="0096190D"/>
    <w:rsid w:val="009952C9"/>
    <w:rsid w:val="009D2689"/>
    <w:rsid w:val="009E34C3"/>
    <w:rsid w:val="009F4F42"/>
    <w:rsid w:val="00A36074"/>
    <w:rsid w:val="00A40CB0"/>
    <w:rsid w:val="00A46CAE"/>
    <w:rsid w:val="00A67C61"/>
    <w:rsid w:val="00A81E2B"/>
    <w:rsid w:val="00A85106"/>
    <w:rsid w:val="00A8685D"/>
    <w:rsid w:val="00A96F48"/>
    <w:rsid w:val="00AA0F7C"/>
    <w:rsid w:val="00AD3C8B"/>
    <w:rsid w:val="00B05FE1"/>
    <w:rsid w:val="00B2173B"/>
    <w:rsid w:val="00B274BF"/>
    <w:rsid w:val="00B305A6"/>
    <w:rsid w:val="00B31834"/>
    <w:rsid w:val="00B34F1F"/>
    <w:rsid w:val="00B46D7D"/>
    <w:rsid w:val="00B51395"/>
    <w:rsid w:val="00B52A12"/>
    <w:rsid w:val="00B664EF"/>
    <w:rsid w:val="00B72534"/>
    <w:rsid w:val="00B779FE"/>
    <w:rsid w:val="00B82B56"/>
    <w:rsid w:val="00B86D53"/>
    <w:rsid w:val="00B87F87"/>
    <w:rsid w:val="00B928EC"/>
    <w:rsid w:val="00BC210A"/>
    <w:rsid w:val="00BD32A6"/>
    <w:rsid w:val="00BD5162"/>
    <w:rsid w:val="00BE1153"/>
    <w:rsid w:val="00C02264"/>
    <w:rsid w:val="00C1221A"/>
    <w:rsid w:val="00C356CE"/>
    <w:rsid w:val="00C4101D"/>
    <w:rsid w:val="00C43B6B"/>
    <w:rsid w:val="00C632AF"/>
    <w:rsid w:val="00C65A5B"/>
    <w:rsid w:val="00C7630E"/>
    <w:rsid w:val="00C804E1"/>
    <w:rsid w:val="00C860BE"/>
    <w:rsid w:val="00CB67A8"/>
    <w:rsid w:val="00CC2AB0"/>
    <w:rsid w:val="00CD4456"/>
    <w:rsid w:val="00CE4420"/>
    <w:rsid w:val="00D03919"/>
    <w:rsid w:val="00D22FF8"/>
    <w:rsid w:val="00D3082D"/>
    <w:rsid w:val="00D31ACB"/>
    <w:rsid w:val="00D60B6A"/>
    <w:rsid w:val="00D64199"/>
    <w:rsid w:val="00D65111"/>
    <w:rsid w:val="00D708AB"/>
    <w:rsid w:val="00D71D97"/>
    <w:rsid w:val="00D9013D"/>
    <w:rsid w:val="00DA1689"/>
    <w:rsid w:val="00DA1C64"/>
    <w:rsid w:val="00DA77A4"/>
    <w:rsid w:val="00DD38BC"/>
    <w:rsid w:val="00E15ED2"/>
    <w:rsid w:val="00E210A8"/>
    <w:rsid w:val="00E26926"/>
    <w:rsid w:val="00E30885"/>
    <w:rsid w:val="00E313E9"/>
    <w:rsid w:val="00E429C1"/>
    <w:rsid w:val="00E53A7D"/>
    <w:rsid w:val="00E55683"/>
    <w:rsid w:val="00E91638"/>
    <w:rsid w:val="00E93C49"/>
    <w:rsid w:val="00EC670A"/>
    <w:rsid w:val="00F02B41"/>
    <w:rsid w:val="00F0469C"/>
    <w:rsid w:val="00F11AA1"/>
    <w:rsid w:val="00F204C7"/>
    <w:rsid w:val="00F2229A"/>
    <w:rsid w:val="00F424E7"/>
    <w:rsid w:val="00F56497"/>
    <w:rsid w:val="00F608BB"/>
    <w:rsid w:val="00F6487B"/>
    <w:rsid w:val="00F8648F"/>
    <w:rsid w:val="00F96246"/>
    <w:rsid w:val="00F96B7E"/>
    <w:rsid w:val="00F97B8A"/>
    <w:rsid w:val="00F97E11"/>
    <w:rsid w:val="00FA135B"/>
    <w:rsid w:val="00FA1FA7"/>
    <w:rsid w:val="00FA4420"/>
    <w:rsid w:val="00FB6470"/>
    <w:rsid w:val="00FC2AF0"/>
    <w:rsid w:val="00FD446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9131BC0"/>
  <w15:chartTrackingRefBased/>
  <w15:docId w15:val="{2ECFA48F-2700-48FD-8651-AE91DF1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63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63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4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3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paragraph" w:styleId="NormalWeb">
    <w:name w:val="Normal (Web)"/>
    <w:basedOn w:val="Normal"/>
    <w:unhideWhenUsed/>
    <w:rsid w:val="00447DA6"/>
    <w:pPr>
      <w:spacing w:before="100" w:beforeAutospacing="1" w:after="100" w:afterAutospacing="1"/>
    </w:pPr>
    <w:rPr>
      <w:rFonts w:ascii="Times New Roman" w:hAnsi="Times New Roman"/>
      <w:lang w:val="en-GB"/>
    </w:rPr>
  </w:style>
  <w:style w:type="character" w:customStyle="1" w:styleId="Heading1Char">
    <w:name w:val="Heading 1 Char"/>
    <w:link w:val="Heading1"/>
    <w:rsid w:val="003963E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3963E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rsid w:val="003963E0"/>
    <w:pPr>
      <w:spacing w:after="120"/>
    </w:pPr>
  </w:style>
  <w:style w:type="character" w:customStyle="1" w:styleId="BodyTextChar">
    <w:name w:val="Body Text Char"/>
    <w:link w:val="BodyText"/>
    <w:rsid w:val="003963E0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5D5DCD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8D784E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270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27041"/>
    <w:rPr>
      <w:rFonts w:ascii="Arial" w:hAnsi="Arial"/>
      <w:sz w:val="24"/>
      <w:szCs w:val="24"/>
    </w:rPr>
  </w:style>
  <w:style w:type="character" w:customStyle="1" w:styleId="FooterChar">
    <w:name w:val="Footer Char"/>
    <w:link w:val="Footer"/>
    <w:rsid w:val="00E3088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ze\Local%20Settings\Temporary%20Internet%20Files\OLK118\namlogStationery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9C9C42015B742A4F9C6EBD2234D92" ma:contentTypeVersion="5" ma:contentTypeDescription="Create a new document." ma:contentTypeScope="" ma:versionID="59c4f3fbf5141efcf60aef50c284ec70">
  <xsd:schema xmlns:xsd="http://www.w3.org/2001/XMLSchema" xmlns:xs="http://www.w3.org/2001/XMLSchema" xmlns:p="http://schemas.microsoft.com/office/2006/metadata/properties" xmlns:ns2="ce4645fd-c2f2-47db-86ae-86ab98675807" xmlns:ns3="1386397e-f5af-4bf3-945a-651d81c2b469" targetNamespace="http://schemas.microsoft.com/office/2006/metadata/properties" ma:root="true" ma:fieldsID="235a971a653a29b40b2857e15ac7b7d7" ns2:_="" ns3:_="">
    <xsd:import namespace="ce4645fd-c2f2-47db-86ae-86ab98675807"/>
    <xsd:import namespace="1386397e-f5af-4bf3-945a-651d81c2b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645fd-c2f2-47db-86ae-86ab9867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397e-f5af-4bf3-945a-651d81c2b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2AD7-2B97-4A66-8E18-492614E56CD5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ce4645fd-c2f2-47db-86ae-86ab9867580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386397e-f5af-4bf3-945a-651d81c2b4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020544-C383-441C-B803-73CEEF9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9A1BB-5DE1-4AA8-A4FE-769E6263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645fd-c2f2-47db-86ae-86ab98675807"/>
    <ds:schemaRef ds:uri="1386397e-f5af-4bf3-945a-651d81c2b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F06DD-F8C6-4F38-B48C-E1200989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namlogStationery (2)</Template>
  <TotalTime>2</TotalTime>
  <Pages>1</Pages>
  <Words>133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subject/>
  <dc:creator>Ilze</dc:creator>
  <cp:keywords/>
  <cp:lastModifiedBy>Mandy Kendall</cp:lastModifiedBy>
  <cp:revision>5</cp:revision>
  <cp:lastPrinted>2024-01-19T09:18:00Z</cp:lastPrinted>
  <dcterms:created xsi:type="dcterms:W3CDTF">2024-01-19T09:17:00Z</dcterms:created>
  <dcterms:modified xsi:type="dcterms:W3CDTF">2024-01-19T09:18:00Z</dcterms:modified>
</cp:coreProperties>
</file>