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E08AF" w14:textId="052FDA73" w:rsidR="00EC24A0" w:rsidRDefault="00EC24A0" w:rsidP="00384883">
      <w:pPr>
        <w:rPr>
          <w:rFonts w:eastAsia="Calibri" w:cs="Arial"/>
          <w:lang w:val="en-ZA"/>
        </w:rPr>
      </w:pPr>
      <w:bookmarkStart w:id="0" w:name="_Hlk50706346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0"/>
        <w:gridCol w:w="6344"/>
      </w:tblGrid>
      <w:tr w:rsidR="00EC24A0" w:rsidRPr="006D296D" w14:paraId="36F544B2" w14:textId="77777777" w:rsidTr="00677EAF">
        <w:tc>
          <w:tcPr>
            <w:tcW w:w="2790" w:type="dxa"/>
            <w:shd w:val="clear" w:color="auto" w:fill="A6A6A6"/>
          </w:tcPr>
          <w:p w14:paraId="76885379" w14:textId="77777777" w:rsidR="00EC24A0" w:rsidRPr="006D296D" w:rsidRDefault="00EC24A0" w:rsidP="00677EAF">
            <w:pPr>
              <w:spacing w:line="360" w:lineRule="auto"/>
              <w:jc w:val="both"/>
              <w:rPr>
                <w:rFonts w:ascii="Calibri" w:eastAsia="Calibri" w:hAnsi="Calibri" w:cs="Tahoma"/>
                <w:b/>
                <w:sz w:val="20"/>
                <w:szCs w:val="20"/>
              </w:rPr>
            </w:pPr>
            <w:r w:rsidRPr="006D296D">
              <w:rPr>
                <w:rFonts w:ascii="Calibri" w:eastAsia="Calibri" w:hAnsi="Calibri" w:cs="Tahoma"/>
                <w:b/>
                <w:sz w:val="20"/>
                <w:szCs w:val="20"/>
              </w:rPr>
              <w:t>Employee name:</w:t>
            </w:r>
          </w:p>
        </w:tc>
        <w:tc>
          <w:tcPr>
            <w:tcW w:w="6344" w:type="dxa"/>
            <w:shd w:val="clear" w:color="auto" w:fill="auto"/>
          </w:tcPr>
          <w:p w14:paraId="66F743EA" w14:textId="14DAC541" w:rsidR="00EC24A0" w:rsidRPr="006D296D" w:rsidRDefault="00EC24A0" w:rsidP="00677EAF">
            <w:pPr>
              <w:spacing w:line="360" w:lineRule="auto"/>
              <w:jc w:val="both"/>
              <w:rPr>
                <w:rFonts w:ascii="Calibri" w:eastAsia="Calibri" w:hAnsi="Calibri" w:cs="Tahoma"/>
                <w:b/>
                <w:sz w:val="20"/>
                <w:szCs w:val="20"/>
              </w:rPr>
            </w:pPr>
          </w:p>
        </w:tc>
      </w:tr>
      <w:tr w:rsidR="00EC24A0" w:rsidRPr="006D296D" w14:paraId="7397F49E" w14:textId="77777777" w:rsidTr="00677EAF">
        <w:tc>
          <w:tcPr>
            <w:tcW w:w="2790" w:type="dxa"/>
            <w:shd w:val="clear" w:color="auto" w:fill="A6A6A6"/>
          </w:tcPr>
          <w:p w14:paraId="7A592E96" w14:textId="77777777" w:rsidR="00EC24A0" w:rsidRPr="006D296D" w:rsidRDefault="00EC24A0" w:rsidP="00677EAF">
            <w:pPr>
              <w:spacing w:line="360" w:lineRule="auto"/>
              <w:jc w:val="both"/>
              <w:rPr>
                <w:rFonts w:ascii="Calibri" w:eastAsia="Calibri" w:hAnsi="Calibri" w:cs="Tahoma"/>
                <w:b/>
                <w:sz w:val="20"/>
                <w:szCs w:val="20"/>
              </w:rPr>
            </w:pPr>
            <w:r w:rsidRPr="006D296D">
              <w:rPr>
                <w:rFonts w:ascii="Calibri" w:eastAsia="Calibri" w:hAnsi="Calibri" w:cs="Tahoma"/>
                <w:b/>
                <w:sz w:val="20"/>
                <w:szCs w:val="20"/>
              </w:rPr>
              <w:t>Department:</w:t>
            </w:r>
          </w:p>
        </w:tc>
        <w:tc>
          <w:tcPr>
            <w:tcW w:w="6344" w:type="dxa"/>
            <w:shd w:val="clear" w:color="auto" w:fill="auto"/>
          </w:tcPr>
          <w:p w14:paraId="4A5D2D19" w14:textId="4C2C8D5C" w:rsidR="00EC24A0" w:rsidRPr="006D296D" w:rsidRDefault="00EC24A0" w:rsidP="00677EAF">
            <w:pPr>
              <w:spacing w:line="360" w:lineRule="auto"/>
              <w:jc w:val="both"/>
              <w:rPr>
                <w:rFonts w:ascii="Calibri" w:eastAsia="Calibri" w:hAnsi="Calibri" w:cs="Tahoma"/>
                <w:b/>
                <w:sz w:val="20"/>
                <w:szCs w:val="20"/>
              </w:rPr>
            </w:pPr>
          </w:p>
        </w:tc>
      </w:tr>
      <w:tr w:rsidR="00EC24A0" w:rsidRPr="006D296D" w14:paraId="396A5C40" w14:textId="77777777" w:rsidTr="00677EAF">
        <w:tc>
          <w:tcPr>
            <w:tcW w:w="2790" w:type="dxa"/>
            <w:shd w:val="clear" w:color="auto" w:fill="A6A6A6"/>
          </w:tcPr>
          <w:p w14:paraId="279037C1" w14:textId="77777777" w:rsidR="00EC24A0" w:rsidRPr="006D296D" w:rsidRDefault="00EC24A0" w:rsidP="00677EAF">
            <w:pPr>
              <w:spacing w:line="360" w:lineRule="auto"/>
              <w:jc w:val="both"/>
              <w:rPr>
                <w:rFonts w:ascii="Calibri" w:eastAsia="Calibri" w:hAnsi="Calibri" w:cs="Tahoma"/>
                <w:b/>
                <w:sz w:val="20"/>
                <w:szCs w:val="20"/>
              </w:rPr>
            </w:pPr>
            <w:r w:rsidRPr="006D296D">
              <w:rPr>
                <w:rFonts w:ascii="Calibri" w:eastAsia="Calibri" w:hAnsi="Calibri" w:cs="Tahoma"/>
                <w:b/>
                <w:sz w:val="20"/>
                <w:szCs w:val="20"/>
              </w:rPr>
              <w:t>Job Title:</w:t>
            </w:r>
          </w:p>
        </w:tc>
        <w:tc>
          <w:tcPr>
            <w:tcW w:w="6344" w:type="dxa"/>
            <w:shd w:val="clear" w:color="auto" w:fill="auto"/>
          </w:tcPr>
          <w:p w14:paraId="62B79F62" w14:textId="6437F150" w:rsidR="00EC24A0" w:rsidRPr="006D296D" w:rsidRDefault="00EC24A0" w:rsidP="00677EAF">
            <w:pPr>
              <w:spacing w:line="360" w:lineRule="auto"/>
              <w:jc w:val="both"/>
              <w:rPr>
                <w:rFonts w:ascii="Calibri" w:eastAsia="Calibri" w:hAnsi="Calibri" w:cs="Tahoma"/>
                <w:b/>
                <w:sz w:val="20"/>
                <w:szCs w:val="20"/>
              </w:rPr>
            </w:pPr>
          </w:p>
        </w:tc>
      </w:tr>
      <w:tr w:rsidR="00EC24A0" w:rsidRPr="006D296D" w14:paraId="06021C98" w14:textId="77777777" w:rsidTr="00677EAF">
        <w:tc>
          <w:tcPr>
            <w:tcW w:w="2790" w:type="dxa"/>
            <w:shd w:val="clear" w:color="auto" w:fill="A6A6A6"/>
          </w:tcPr>
          <w:p w14:paraId="4061E16F" w14:textId="77777777" w:rsidR="00EC24A0" w:rsidRPr="006D296D" w:rsidRDefault="00EC24A0" w:rsidP="00677EAF">
            <w:pPr>
              <w:spacing w:line="360" w:lineRule="auto"/>
              <w:jc w:val="both"/>
              <w:rPr>
                <w:rFonts w:ascii="Calibri" w:eastAsia="Calibri" w:hAnsi="Calibri" w:cs="Tahoma"/>
                <w:b/>
                <w:sz w:val="20"/>
                <w:szCs w:val="20"/>
              </w:rPr>
            </w:pPr>
            <w:r w:rsidRPr="006D296D">
              <w:rPr>
                <w:rFonts w:ascii="Calibri" w:eastAsia="Calibri" w:hAnsi="Calibri" w:cs="Tahoma"/>
                <w:b/>
                <w:sz w:val="20"/>
                <w:szCs w:val="20"/>
              </w:rPr>
              <w:t>Supervisor:</w:t>
            </w:r>
          </w:p>
        </w:tc>
        <w:tc>
          <w:tcPr>
            <w:tcW w:w="6344" w:type="dxa"/>
            <w:shd w:val="clear" w:color="auto" w:fill="auto"/>
          </w:tcPr>
          <w:p w14:paraId="06124588" w14:textId="1B913A70" w:rsidR="00EC24A0" w:rsidRPr="006D296D" w:rsidRDefault="00EC24A0" w:rsidP="00677EAF">
            <w:pPr>
              <w:spacing w:line="360" w:lineRule="auto"/>
              <w:jc w:val="both"/>
              <w:rPr>
                <w:rFonts w:ascii="Calibri" w:eastAsia="Calibri" w:hAnsi="Calibri" w:cs="Tahoma"/>
                <w:b/>
                <w:sz w:val="20"/>
                <w:szCs w:val="20"/>
              </w:rPr>
            </w:pPr>
          </w:p>
        </w:tc>
      </w:tr>
      <w:tr w:rsidR="00EC24A0" w:rsidRPr="006D296D" w14:paraId="5A1FAFDF" w14:textId="77777777" w:rsidTr="00677EAF">
        <w:tc>
          <w:tcPr>
            <w:tcW w:w="2790" w:type="dxa"/>
            <w:shd w:val="clear" w:color="auto" w:fill="A6A6A6"/>
          </w:tcPr>
          <w:p w14:paraId="1A0FB0D0" w14:textId="77777777" w:rsidR="00EC24A0" w:rsidRPr="006D296D" w:rsidRDefault="00EC24A0" w:rsidP="00677EAF">
            <w:pPr>
              <w:spacing w:line="360" w:lineRule="auto"/>
              <w:jc w:val="both"/>
              <w:rPr>
                <w:rFonts w:ascii="Calibri" w:eastAsia="Calibri" w:hAnsi="Calibri" w:cs="Tahoma"/>
                <w:b/>
                <w:sz w:val="20"/>
                <w:szCs w:val="20"/>
              </w:rPr>
            </w:pPr>
            <w:r w:rsidRPr="006D296D">
              <w:rPr>
                <w:rFonts w:ascii="Calibri" w:eastAsia="Calibri" w:hAnsi="Calibri" w:cs="Tahoma"/>
                <w:b/>
                <w:sz w:val="20"/>
                <w:szCs w:val="20"/>
              </w:rPr>
              <w:t>Manager:</w:t>
            </w:r>
          </w:p>
        </w:tc>
        <w:tc>
          <w:tcPr>
            <w:tcW w:w="6344" w:type="dxa"/>
            <w:shd w:val="clear" w:color="auto" w:fill="auto"/>
          </w:tcPr>
          <w:p w14:paraId="66FEDAE0" w14:textId="513183AC" w:rsidR="00EC24A0" w:rsidRPr="006D296D" w:rsidRDefault="00EC24A0" w:rsidP="00677EAF">
            <w:pPr>
              <w:spacing w:line="360" w:lineRule="auto"/>
              <w:jc w:val="both"/>
              <w:rPr>
                <w:rFonts w:ascii="Calibri" w:eastAsia="Calibri" w:hAnsi="Calibri" w:cs="Tahoma"/>
                <w:b/>
                <w:sz w:val="20"/>
                <w:szCs w:val="20"/>
              </w:rPr>
            </w:pPr>
          </w:p>
        </w:tc>
      </w:tr>
      <w:tr w:rsidR="00EC24A0" w:rsidRPr="006D296D" w14:paraId="292D482A" w14:textId="77777777" w:rsidTr="00677EAF">
        <w:tc>
          <w:tcPr>
            <w:tcW w:w="2790" w:type="dxa"/>
            <w:shd w:val="clear" w:color="auto" w:fill="A6A6A6"/>
          </w:tcPr>
          <w:p w14:paraId="0CAAD874" w14:textId="77777777" w:rsidR="00EC24A0" w:rsidRPr="006D296D" w:rsidRDefault="00EC24A0" w:rsidP="00677EAF">
            <w:pPr>
              <w:spacing w:line="360" w:lineRule="auto"/>
              <w:jc w:val="both"/>
              <w:rPr>
                <w:rFonts w:ascii="Calibri" w:eastAsia="Calibri" w:hAnsi="Calibri" w:cs="Tahoma"/>
                <w:b/>
                <w:sz w:val="20"/>
                <w:szCs w:val="20"/>
              </w:rPr>
            </w:pPr>
            <w:r w:rsidRPr="006D296D">
              <w:rPr>
                <w:rFonts w:ascii="Calibri" w:eastAsia="Calibri" w:hAnsi="Calibri" w:cs="Tahoma"/>
                <w:b/>
                <w:sz w:val="20"/>
                <w:szCs w:val="20"/>
              </w:rPr>
              <w:t>Date:</w:t>
            </w:r>
          </w:p>
        </w:tc>
        <w:tc>
          <w:tcPr>
            <w:tcW w:w="6344" w:type="dxa"/>
            <w:shd w:val="clear" w:color="auto" w:fill="auto"/>
          </w:tcPr>
          <w:p w14:paraId="113E96D6" w14:textId="73952FC1" w:rsidR="00EC24A0" w:rsidRPr="006D296D" w:rsidRDefault="00EC24A0" w:rsidP="00677EAF">
            <w:pPr>
              <w:spacing w:line="360" w:lineRule="auto"/>
              <w:jc w:val="both"/>
              <w:rPr>
                <w:rFonts w:ascii="Calibri" w:eastAsia="Calibri" w:hAnsi="Calibri" w:cs="Tahoma"/>
                <w:b/>
                <w:sz w:val="20"/>
                <w:szCs w:val="20"/>
              </w:rPr>
            </w:pPr>
          </w:p>
        </w:tc>
      </w:tr>
      <w:tr w:rsidR="00EC24A0" w:rsidRPr="006D296D" w14:paraId="6167F913" w14:textId="77777777" w:rsidTr="00677EAF">
        <w:tc>
          <w:tcPr>
            <w:tcW w:w="2790" w:type="dxa"/>
            <w:shd w:val="clear" w:color="auto" w:fill="A6A6A6"/>
          </w:tcPr>
          <w:p w14:paraId="4936447B" w14:textId="77777777" w:rsidR="00EC24A0" w:rsidRPr="006D296D" w:rsidRDefault="00EC24A0" w:rsidP="00677EAF">
            <w:pPr>
              <w:spacing w:line="360" w:lineRule="auto"/>
              <w:jc w:val="both"/>
              <w:rPr>
                <w:rFonts w:ascii="Calibri" w:eastAsia="Calibri" w:hAnsi="Calibri" w:cs="Tahoma"/>
                <w:b/>
                <w:sz w:val="20"/>
                <w:szCs w:val="20"/>
              </w:rPr>
            </w:pPr>
            <w:r w:rsidRPr="006D296D">
              <w:rPr>
                <w:rFonts w:ascii="Calibri" w:eastAsia="Calibri" w:hAnsi="Calibri" w:cs="Tahoma"/>
                <w:b/>
                <w:sz w:val="20"/>
                <w:szCs w:val="20"/>
              </w:rPr>
              <w:t>Termination date:</w:t>
            </w:r>
          </w:p>
        </w:tc>
        <w:tc>
          <w:tcPr>
            <w:tcW w:w="6344" w:type="dxa"/>
            <w:shd w:val="clear" w:color="auto" w:fill="auto"/>
          </w:tcPr>
          <w:p w14:paraId="41EDF8A0" w14:textId="3D55E9E3" w:rsidR="00EC24A0" w:rsidRPr="006D296D" w:rsidRDefault="00EC24A0" w:rsidP="00677EAF">
            <w:pPr>
              <w:spacing w:line="360" w:lineRule="auto"/>
              <w:jc w:val="both"/>
              <w:rPr>
                <w:rFonts w:ascii="Calibri" w:eastAsia="Calibri" w:hAnsi="Calibri" w:cs="Tahoma"/>
                <w:b/>
                <w:sz w:val="20"/>
                <w:szCs w:val="20"/>
              </w:rPr>
            </w:pPr>
          </w:p>
        </w:tc>
      </w:tr>
      <w:tr w:rsidR="00EC24A0" w:rsidRPr="006D296D" w14:paraId="3F4DA2E9" w14:textId="77777777" w:rsidTr="00677EAF">
        <w:tc>
          <w:tcPr>
            <w:tcW w:w="2790" w:type="dxa"/>
            <w:shd w:val="clear" w:color="auto" w:fill="A6A6A6"/>
          </w:tcPr>
          <w:p w14:paraId="6CCB3DC5" w14:textId="77777777" w:rsidR="00EC24A0" w:rsidRPr="006D296D" w:rsidRDefault="00EC24A0" w:rsidP="00677EAF">
            <w:pPr>
              <w:spacing w:line="360" w:lineRule="auto"/>
              <w:jc w:val="both"/>
              <w:rPr>
                <w:rFonts w:ascii="Calibri" w:eastAsia="Calibri" w:hAnsi="Calibri" w:cs="Tahoma"/>
                <w:b/>
                <w:sz w:val="20"/>
                <w:szCs w:val="20"/>
              </w:rPr>
            </w:pPr>
            <w:r w:rsidRPr="006D296D">
              <w:rPr>
                <w:rFonts w:ascii="Calibri" w:eastAsia="Calibri" w:hAnsi="Calibri" w:cs="Tahoma"/>
                <w:b/>
                <w:sz w:val="20"/>
                <w:szCs w:val="20"/>
              </w:rPr>
              <w:t>Interviewer:</w:t>
            </w:r>
          </w:p>
        </w:tc>
        <w:tc>
          <w:tcPr>
            <w:tcW w:w="6344" w:type="dxa"/>
            <w:shd w:val="clear" w:color="auto" w:fill="auto"/>
          </w:tcPr>
          <w:p w14:paraId="4C0D8FAC" w14:textId="23FA7D29" w:rsidR="00EC24A0" w:rsidRPr="006D296D" w:rsidRDefault="00EC24A0" w:rsidP="00677EAF">
            <w:pPr>
              <w:spacing w:line="360" w:lineRule="auto"/>
              <w:jc w:val="both"/>
              <w:rPr>
                <w:rFonts w:ascii="Calibri" w:eastAsia="Calibri" w:hAnsi="Calibri" w:cs="Tahoma"/>
                <w:b/>
                <w:sz w:val="20"/>
                <w:szCs w:val="20"/>
              </w:rPr>
            </w:pPr>
          </w:p>
        </w:tc>
      </w:tr>
    </w:tbl>
    <w:p w14:paraId="206F8DED" w14:textId="77777777" w:rsidR="00EC24A0" w:rsidRPr="00D95483" w:rsidRDefault="00EC24A0" w:rsidP="00EC24A0">
      <w:pPr>
        <w:rPr>
          <w:sz w:val="20"/>
          <w:szCs w:val="20"/>
        </w:rPr>
      </w:pPr>
    </w:p>
    <w:tbl>
      <w:tblPr>
        <w:tblW w:w="91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1412"/>
        <w:gridCol w:w="3362"/>
        <w:gridCol w:w="1704"/>
      </w:tblGrid>
      <w:tr w:rsidR="00EC24A0" w:rsidRPr="00D95483" w14:paraId="2D341E66" w14:textId="77777777" w:rsidTr="00677EAF">
        <w:tc>
          <w:tcPr>
            <w:tcW w:w="9103" w:type="dxa"/>
            <w:gridSpan w:val="4"/>
            <w:shd w:val="clear" w:color="auto" w:fill="A6A6A6"/>
          </w:tcPr>
          <w:p w14:paraId="72A4894C" w14:textId="77777777" w:rsidR="00EC24A0" w:rsidRPr="00D95483" w:rsidRDefault="00EC24A0" w:rsidP="00677EAF">
            <w:p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D95483">
              <w:rPr>
                <w:rFonts w:ascii="Calibri" w:hAnsi="Calibri"/>
                <w:b/>
                <w:sz w:val="20"/>
                <w:szCs w:val="20"/>
              </w:rPr>
              <w:t>How many years have you been with company? (Tick one option)</w:t>
            </w:r>
          </w:p>
        </w:tc>
      </w:tr>
      <w:tr w:rsidR="00EC24A0" w:rsidRPr="00D95483" w14:paraId="427B0971" w14:textId="77777777" w:rsidTr="00677EAF">
        <w:tc>
          <w:tcPr>
            <w:tcW w:w="2625" w:type="dxa"/>
          </w:tcPr>
          <w:p w14:paraId="437EF736" w14:textId="77777777" w:rsidR="00EC24A0" w:rsidRPr="00D95483" w:rsidRDefault="00EC24A0" w:rsidP="00677EAF">
            <w:p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D95483">
              <w:rPr>
                <w:rFonts w:ascii="Calibri" w:hAnsi="Calibri"/>
                <w:b/>
                <w:sz w:val="20"/>
                <w:szCs w:val="20"/>
              </w:rPr>
              <w:t>Less than a year</w:t>
            </w:r>
          </w:p>
        </w:tc>
        <w:tc>
          <w:tcPr>
            <w:tcW w:w="1412" w:type="dxa"/>
          </w:tcPr>
          <w:p w14:paraId="78DEA962" w14:textId="77777777" w:rsidR="00EC24A0" w:rsidRPr="00D95483" w:rsidRDefault="00EC24A0" w:rsidP="00677EAF">
            <w:p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362" w:type="dxa"/>
          </w:tcPr>
          <w:p w14:paraId="1114FB7B" w14:textId="77777777" w:rsidR="00EC24A0" w:rsidRPr="00D95483" w:rsidRDefault="00EC24A0" w:rsidP="00677EAF">
            <w:p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D95483">
              <w:rPr>
                <w:rFonts w:ascii="Calibri" w:hAnsi="Calibri"/>
                <w:b/>
                <w:sz w:val="20"/>
                <w:szCs w:val="20"/>
              </w:rPr>
              <w:t>1-3 years</w:t>
            </w:r>
          </w:p>
        </w:tc>
        <w:tc>
          <w:tcPr>
            <w:tcW w:w="1704" w:type="dxa"/>
          </w:tcPr>
          <w:p w14:paraId="6D00604B" w14:textId="5BA0639C" w:rsidR="00EC24A0" w:rsidRPr="00D95483" w:rsidRDefault="00EC24A0" w:rsidP="00677EAF">
            <w:p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EC24A0" w:rsidRPr="00D95483" w14:paraId="0778E474" w14:textId="77777777" w:rsidTr="00677EAF">
        <w:tc>
          <w:tcPr>
            <w:tcW w:w="2625" w:type="dxa"/>
          </w:tcPr>
          <w:p w14:paraId="052618FC" w14:textId="77777777" w:rsidR="00EC24A0" w:rsidRPr="00D95483" w:rsidRDefault="00EC24A0" w:rsidP="00677EAF">
            <w:p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D95483">
              <w:rPr>
                <w:rFonts w:ascii="Calibri" w:hAnsi="Calibri"/>
                <w:b/>
                <w:sz w:val="20"/>
                <w:szCs w:val="20"/>
              </w:rPr>
              <w:t>4-6 years</w:t>
            </w:r>
          </w:p>
        </w:tc>
        <w:tc>
          <w:tcPr>
            <w:tcW w:w="1412" w:type="dxa"/>
          </w:tcPr>
          <w:p w14:paraId="2199225D" w14:textId="77777777" w:rsidR="00EC24A0" w:rsidRPr="00D95483" w:rsidRDefault="00EC24A0" w:rsidP="00677EAF">
            <w:p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362" w:type="dxa"/>
          </w:tcPr>
          <w:p w14:paraId="0AC800B6" w14:textId="77777777" w:rsidR="00EC24A0" w:rsidRPr="00D95483" w:rsidRDefault="00EC24A0" w:rsidP="00677EAF">
            <w:p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D95483">
              <w:rPr>
                <w:rFonts w:ascii="Calibri" w:hAnsi="Calibri"/>
                <w:b/>
                <w:sz w:val="20"/>
                <w:szCs w:val="20"/>
              </w:rPr>
              <w:t>More than 6 years</w:t>
            </w:r>
          </w:p>
        </w:tc>
        <w:tc>
          <w:tcPr>
            <w:tcW w:w="1704" w:type="dxa"/>
          </w:tcPr>
          <w:p w14:paraId="35CFFF10" w14:textId="77777777" w:rsidR="00EC24A0" w:rsidRPr="00D95483" w:rsidRDefault="00EC24A0" w:rsidP="00677EAF">
            <w:p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43E0EF3C" w14:textId="77777777" w:rsidR="00EC24A0" w:rsidRPr="00D95483" w:rsidRDefault="00EC24A0" w:rsidP="00EC24A0">
      <w:pPr>
        <w:jc w:val="both"/>
        <w:rPr>
          <w:rFonts w:ascii="Calibri" w:hAnsi="Calibri" w:cs="Tahoma"/>
          <w:b/>
        </w:rPr>
      </w:pPr>
    </w:p>
    <w:p w14:paraId="2746BA5F" w14:textId="77777777" w:rsidR="00EC24A0" w:rsidRPr="00366C52" w:rsidRDefault="00EC24A0" w:rsidP="00EC24A0">
      <w:pPr>
        <w:spacing w:line="360" w:lineRule="auto"/>
        <w:rPr>
          <w:rFonts w:ascii="Calibri" w:hAnsi="Calibri"/>
          <w:b/>
          <w:sz w:val="19"/>
          <w:szCs w:val="19"/>
        </w:rPr>
      </w:pPr>
      <w:r w:rsidRPr="00B224E1">
        <w:rPr>
          <w:rFonts w:ascii="Calibri" w:hAnsi="Calibri"/>
          <w:b/>
          <w:sz w:val="19"/>
          <w:szCs w:val="19"/>
        </w:rPr>
        <w:t xml:space="preserve">During your employment at </w:t>
      </w:r>
      <w:r>
        <w:rPr>
          <w:rFonts w:ascii="Calibri" w:hAnsi="Calibri"/>
          <w:b/>
          <w:sz w:val="19"/>
          <w:szCs w:val="19"/>
        </w:rPr>
        <w:t>Namibia Logistics (Pty) Ltd</w:t>
      </w:r>
      <w:r w:rsidRPr="00B224E1">
        <w:rPr>
          <w:rFonts w:ascii="Calibri" w:hAnsi="Calibri"/>
          <w:b/>
          <w:sz w:val="19"/>
          <w:szCs w:val="19"/>
        </w:rPr>
        <w:t xml:space="preserve"> you learned much about us as a place to</w:t>
      </w:r>
      <w:r>
        <w:rPr>
          <w:rFonts w:ascii="Calibri" w:hAnsi="Calibri"/>
          <w:b/>
          <w:sz w:val="19"/>
          <w:szCs w:val="19"/>
        </w:rPr>
        <w:t xml:space="preserve"> work. Therefore, we are interested</w:t>
      </w:r>
      <w:r w:rsidRPr="00B224E1">
        <w:rPr>
          <w:rFonts w:ascii="Calibri" w:hAnsi="Calibri"/>
          <w:b/>
          <w:sz w:val="19"/>
          <w:szCs w:val="19"/>
        </w:rPr>
        <w:t xml:space="preserve"> to learn</w:t>
      </w:r>
      <w:r>
        <w:rPr>
          <w:rFonts w:ascii="Calibri" w:hAnsi="Calibri"/>
          <w:b/>
          <w:sz w:val="19"/>
          <w:szCs w:val="19"/>
        </w:rPr>
        <w:t xml:space="preserve"> of</w:t>
      </w:r>
      <w:r w:rsidRPr="00B224E1">
        <w:rPr>
          <w:rFonts w:ascii="Calibri" w:hAnsi="Calibri"/>
          <w:b/>
          <w:sz w:val="19"/>
          <w:szCs w:val="19"/>
        </w:rPr>
        <w:t xml:space="preserve"> your overall impressions of our policies and practices as an employer. Your honest and open responses are important to us. The que</w:t>
      </w:r>
      <w:r>
        <w:rPr>
          <w:rFonts w:ascii="Calibri" w:hAnsi="Calibri"/>
          <w:b/>
          <w:sz w:val="19"/>
          <w:szCs w:val="19"/>
        </w:rPr>
        <w:t>stionnaire is confidential. T</w:t>
      </w:r>
      <w:r w:rsidRPr="00B224E1">
        <w:rPr>
          <w:rFonts w:ascii="Calibri" w:hAnsi="Calibri"/>
          <w:b/>
          <w:sz w:val="19"/>
          <w:szCs w:val="19"/>
        </w:rPr>
        <w:t xml:space="preserve">he information </w:t>
      </w:r>
      <w:r>
        <w:rPr>
          <w:rFonts w:ascii="Calibri" w:hAnsi="Calibri"/>
          <w:b/>
          <w:sz w:val="19"/>
          <w:szCs w:val="19"/>
        </w:rPr>
        <w:t>will provide</w:t>
      </w:r>
      <w:r w:rsidRPr="00B224E1">
        <w:rPr>
          <w:rFonts w:ascii="Calibri" w:hAnsi="Calibri"/>
          <w:b/>
          <w:sz w:val="19"/>
          <w:szCs w:val="19"/>
        </w:rPr>
        <w:t xml:space="preserve"> valuable feedback as to our strengths and weaknesses as an employer</w:t>
      </w:r>
      <w:r>
        <w:rPr>
          <w:rFonts w:ascii="Calibri" w:hAnsi="Calibri"/>
          <w:b/>
          <w:sz w:val="19"/>
          <w:szCs w:val="19"/>
        </w:rPr>
        <w:t>. It will also assist in</w:t>
      </w:r>
      <w:r w:rsidRPr="00B224E1">
        <w:rPr>
          <w:rFonts w:ascii="Calibri" w:hAnsi="Calibri"/>
          <w:b/>
          <w:sz w:val="19"/>
          <w:szCs w:val="19"/>
        </w:rPr>
        <w:t xml:space="preserve"> identify</w:t>
      </w:r>
      <w:r>
        <w:rPr>
          <w:rFonts w:ascii="Calibri" w:hAnsi="Calibri"/>
          <w:b/>
          <w:sz w:val="19"/>
          <w:szCs w:val="19"/>
        </w:rPr>
        <w:t>ing</w:t>
      </w:r>
      <w:r w:rsidRPr="00B224E1">
        <w:rPr>
          <w:rFonts w:ascii="Calibri" w:hAnsi="Calibri"/>
          <w:b/>
          <w:sz w:val="19"/>
          <w:szCs w:val="19"/>
        </w:rPr>
        <w:t xml:space="preserve"> trends, recognise areas </w:t>
      </w:r>
      <w:r>
        <w:rPr>
          <w:rFonts w:ascii="Calibri" w:hAnsi="Calibri"/>
          <w:b/>
          <w:sz w:val="19"/>
          <w:szCs w:val="19"/>
        </w:rPr>
        <w:t>in which we exceed</w:t>
      </w:r>
      <w:r w:rsidRPr="00B224E1">
        <w:rPr>
          <w:rFonts w:ascii="Calibri" w:hAnsi="Calibri"/>
          <w:b/>
          <w:sz w:val="19"/>
          <w:szCs w:val="19"/>
        </w:rPr>
        <w:t xml:space="preserve"> expectations and provide feedback to improve the work culture. The information will also enable us to develop policies, practices and systems that reflect the needs of our employees.</w:t>
      </w:r>
      <w:r>
        <w:rPr>
          <w:rFonts w:ascii="Calibri" w:hAnsi="Calibri"/>
          <w:b/>
          <w:sz w:val="19"/>
          <w:szCs w:val="19"/>
        </w:rPr>
        <w:br/>
      </w:r>
    </w:p>
    <w:tbl>
      <w:tblPr>
        <w:tblW w:w="91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0"/>
        <w:gridCol w:w="270"/>
        <w:gridCol w:w="270"/>
        <w:gridCol w:w="630"/>
        <w:gridCol w:w="270"/>
        <w:gridCol w:w="90"/>
        <w:gridCol w:w="990"/>
        <w:gridCol w:w="180"/>
        <w:gridCol w:w="180"/>
        <w:gridCol w:w="90"/>
        <w:gridCol w:w="1350"/>
        <w:gridCol w:w="90"/>
        <w:gridCol w:w="1363"/>
      </w:tblGrid>
      <w:tr w:rsidR="00EC24A0" w:rsidRPr="003F647A" w14:paraId="4CAABAE5" w14:textId="77777777" w:rsidTr="00677EAF">
        <w:tc>
          <w:tcPr>
            <w:tcW w:w="9103" w:type="dxa"/>
            <w:gridSpan w:val="13"/>
            <w:shd w:val="clear" w:color="auto" w:fill="A6A6A6"/>
          </w:tcPr>
          <w:p w14:paraId="5F68A5BA" w14:textId="77777777" w:rsidR="00EC24A0" w:rsidRPr="006D296D" w:rsidRDefault="00EC24A0" w:rsidP="00677EAF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6D296D">
              <w:rPr>
                <w:rFonts w:ascii="Calibri" w:hAnsi="Calibri" w:cs="Calibri"/>
                <w:b/>
                <w:sz w:val="20"/>
                <w:szCs w:val="20"/>
              </w:rPr>
              <w:t>1. Please indicate your reasons for leaving Namibia Logistics (Pty) Ltd?</w:t>
            </w:r>
          </w:p>
        </w:tc>
      </w:tr>
      <w:tr w:rsidR="00EC24A0" w:rsidRPr="003F647A" w14:paraId="31EEF065" w14:textId="77777777" w:rsidTr="00677EAF">
        <w:tc>
          <w:tcPr>
            <w:tcW w:w="9103" w:type="dxa"/>
            <w:gridSpan w:val="13"/>
            <w:tcBorders>
              <w:bottom w:val="single" w:sz="4" w:space="0" w:color="auto"/>
            </w:tcBorders>
          </w:tcPr>
          <w:p w14:paraId="4CD0B35D" w14:textId="77777777" w:rsidR="00EC24A0" w:rsidRPr="006D296D" w:rsidRDefault="00EC24A0" w:rsidP="00EC24A0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  <w:lang w:val="en-ZA"/>
              </w:rPr>
            </w:pPr>
            <w:r w:rsidRPr="006D296D">
              <w:rPr>
                <w:rFonts w:ascii="Calibri" w:hAnsi="Calibri" w:cs="Calibri"/>
                <w:sz w:val="20"/>
                <w:szCs w:val="20"/>
                <w:lang w:val="en-ZA"/>
              </w:rPr>
              <w:t>Higher pay</w:t>
            </w:r>
          </w:p>
          <w:p w14:paraId="7D7DDE42" w14:textId="77777777" w:rsidR="00EC24A0" w:rsidRPr="002E0EF5" w:rsidRDefault="00EC24A0" w:rsidP="00EC24A0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  <w:lang w:val="en-ZA"/>
              </w:rPr>
            </w:pPr>
            <w:r w:rsidRPr="002E0EF5">
              <w:rPr>
                <w:rFonts w:ascii="Calibri" w:hAnsi="Calibri" w:cs="Calibri"/>
                <w:sz w:val="20"/>
                <w:szCs w:val="20"/>
                <w:lang w:val="en-ZA"/>
              </w:rPr>
              <w:t>Benefits</w:t>
            </w:r>
          </w:p>
          <w:p w14:paraId="60C48442" w14:textId="77777777" w:rsidR="00EC24A0" w:rsidRPr="002E0EF5" w:rsidRDefault="00EC24A0" w:rsidP="00EC24A0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  <w:lang w:val="en-ZA"/>
              </w:rPr>
            </w:pPr>
            <w:r w:rsidRPr="002E0EF5">
              <w:rPr>
                <w:rFonts w:ascii="Calibri" w:hAnsi="Calibri" w:cs="Calibri"/>
                <w:sz w:val="20"/>
                <w:szCs w:val="20"/>
                <w:lang w:val="en-ZA"/>
              </w:rPr>
              <w:t>Better job opportunity</w:t>
            </w:r>
          </w:p>
          <w:p w14:paraId="6E12C299" w14:textId="77777777" w:rsidR="00EC24A0" w:rsidRPr="002E0EF5" w:rsidRDefault="00EC24A0" w:rsidP="00EC24A0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  <w:lang w:val="en-ZA"/>
              </w:rPr>
            </w:pPr>
            <w:r w:rsidRPr="002E0EF5">
              <w:rPr>
                <w:rFonts w:ascii="Calibri" w:hAnsi="Calibri" w:cs="Calibri"/>
                <w:sz w:val="20"/>
                <w:szCs w:val="20"/>
                <w:lang w:val="en-ZA"/>
              </w:rPr>
              <w:t>Commute/ Travel expenses</w:t>
            </w:r>
          </w:p>
          <w:p w14:paraId="60C053A1" w14:textId="77777777" w:rsidR="00EC24A0" w:rsidRPr="002E0EF5" w:rsidRDefault="00EC24A0" w:rsidP="00EC24A0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  <w:lang w:val="en-ZA"/>
              </w:rPr>
            </w:pPr>
            <w:r w:rsidRPr="002E0EF5">
              <w:rPr>
                <w:rFonts w:ascii="Calibri" w:hAnsi="Calibri" w:cs="Calibri"/>
                <w:sz w:val="20"/>
                <w:szCs w:val="20"/>
                <w:lang w:val="en-ZA"/>
              </w:rPr>
              <w:t>Conflict with other employees</w:t>
            </w:r>
          </w:p>
          <w:p w14:paraId="4D551EA1" w14:textId="77777777" w:rsidR="00EC24A0" w:rsidRPr="002E0EF5" w:rsidRDefault="00EC24A0" w:rsidP="00EC24A0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  <w:lang w:val="en-ZA"/>
              </w:rPr>
            </w:pPr>
            <w:r w:rsidRPr="002E0EF5">
              <w:rPr>
                <w:rFonts w:ascii="Calibri" w:hAnsi="Calibri" w:cs="Calibri"/>
                <w:sz w:val="20"/>
                <w:szCs w:val="20"/>
                <w:lang w:val="en-ZA"/>
              </w:rPr>
              <w:t>Conflict with managers</w:t>
            </w:r>
          </w:p>
          <w:p w14:paraId="5584E9D8" w14:textId="77777777" w:rsidR="00EC24A0" w:rsidRPr="002E0EF5" w:rsidRDefault="00EC24A0" w:rsidP="00EC24A0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  <w:lang w:val="en-ZA"/>
              </w:rPr>
            </w:pPr>
            <w:r w:rsidRPr="002E0EF5">
              <w:rPr>
                <w:rFonts w:ascii="Calibri" w:hAnsi="Calibri" w:cs="Calibri"/>
                <w:sz w:val="20"/>
                <w:szCs w:val="20"/>
                <w:lang w:val="en-ZA"/>
              </w:rPr>
              <w:t>Family and personal reasons</w:t>
            </w:r>
          </w:p>
          <w:p w14:paraId="670BD7C3" w14:textId="77777777" w:rsidR="00EC24A0" w:rsidRPr="002E0EF5" w:rsidRDefault="00EC24A0" w:rsidP="00EC24A0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  <w:lang w:val="en-ZA"/>
              </w:rPr>
            </w:pPr>
            <w:r w:rsidRPr="002E0EF5">
              <w:rPr>
                <w:rFonts w:ascii="Calibri" w:hAnsi="Calibri" w:cs="Calibri"/>
                <w:sz w:val="20"/>
                <w:szCs w:val="20"/>
                <w:lang w:val="en-ZA"/>
              </w:rPr>
              <w:t>Relocation/Move</w:t>
            </w:r>
          </w:p>
          <w:p w14:paraId="4C613AF1" w14:textId="77777777" w:rsidR="00EC24A0" w:rsidRPr="002E0EF5" w:rsidRDefault="00EC24A0" w:rsidP="00EC24A0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  <w:lang w:val="en-ZA"/>
              </w:rPr>
            </w:pPr>
            <w:r w:rsidRPr="002E0EF5">
              <w:rPr>
                <w:rFonts w:ascii="Calibri" w:hAnsi="Calibri" w:cs="Calibri"/>
                <w:sz w:val="20"/>
                <w:szCs w:val="20"/>
                <w:lang w:val="en-ZA"/>
              </w:rPr>
              <w:t>Career Change</w:t>
            </w:r>
          </w:p>
          <w:p w14:paraId="491F06FE" w14:textId="77777777" w:rsidR="00EC24A0" w:rsidRPr="002E0EF5" w:rsidRDefault="00EC24A0" w:rsidP="00EC24A0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  <w:lang w:val="en-ZA"/>
              </w:rPr>
            </w:pPr>
            <w:r w:rsidRPr="002E0EF5">
              <w:rPr>
                <w:rFonts w:ascii="Calibri" w:hAnsi="Calibri" w:cs="Calibri"/>
                <w:sz w:val="20"/>
                <w:szCs w:val="20"/>
                <w:lang w:val="en-ZA"/>
              </w:rPr>
              <w:t>Company Instability</w:t>
            </w:r>
          </w:p>
          <w:p w14:paraId="465C1723" w14:textId="77777777" w:rsidR="00EC24A0" w:rsidRPr="006D296D" w:rsidRDefault="00EC24A0" w:rsidP="00EC24A0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  <w:lang w:val="en-ZA"/>
              </w:rPr>
            </w:pPr>
            <w:r w:rsidRPr="006D296D">
              <w:rPr>
                <w:rFonts w:ascii="Calibri" w:hAnsi="Calibri" w:cs="Calibri"/>
                <w:sz w:val="20"/>
                <w:szCs w:val="20"/>
                <w:lang w:val="en-ZA"/>
              </w:rPr>
              <w:t>Working conditions (Please specify:</w:t>
            </w:r>
            <w:r w:rsidRPr="006D296D">
              <w:rPr>
                <w:rFonts w:ascii="Calibri" w:hAnsi="Calibri" w:cs="Calibri"/>
                <w:sz w:val="20"/>
                <w:szCs w:val="20"/>
                <w:u w:val="single"/>
                <w:lang w:val="en-ZA"/>
              </w:rPr>
              <w:t>_______________________________________</w:t>
            </w:r>
            <w:r w:rsidRPr="006D296D">
              <w:rPr>
                <w:rFonts w:ascii="Calibri" w:hAnsi="Calibri" w:cs="Calibri"/>
                <w:sz w:val="20"/>
                <w:szCs w:val="20"/>
                <w:lang w:val="en-ZA"/>
              </w:rPr>
              <w:t>)</w:t>
            </w:r>
          </w:p>
          <w:p w14:paraId="55F083E3" w14:textId="77777777" w:rsidR="00EC24A0" w:rsidRPr="006D296D" w:rsidRDefault="00EC24A0" w:rsidP="00EC24A0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  <w:lang w:val="en-ZA"/>
              </w:rPr>
            </w:pPr>
            <w:r w:rsidRPr="006D296D">
              <w:rPr>
                <w:rFonts w:ascii="Calibri" w:hAnsi="Calibri" w:cs="Calibri"/>
                <w:sz w:val="20"/>
                <w:szCs w:val="20"/>
                <w:lang w:val="en-ZA"/>
              </w:rPr>
              <w:t>Lack of challenge/ job growth</w:t>
            </w:r>
          </w:p>
          <w:p w14:paraId="07008412" w14:textId="77777777" w:rsidR="00EC24A0" w:rsidRPr="006D296D" w:rsidRDefault="00EC24A0" w:rsidP="00EC24A0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  <w:lang w:val="en-ZA"/>
              </w:rPr>
            </w:pPr>
            <w:r w:rsidRPr="006D296D">
              <w:rPr>
                <w:rFonts w:ascii="Calibri" w:hAnsi="Calibri" w:cs="Calibri"/>
                <w:sz w:val="20"/>
                <w:szCs w:val="20"/>
                <w:lang w:val="en-ZA"/>
              </w:rPr>
              <w:t>Insufficient training</w:t>
            </w:r>
          </w:p>
          <w:p w14:paraId="39D74988" w14:textId="77777777" w:rsidR="00EC24A0" w:rsidRPr="006D296D" w:rsidRDefault="00EC24A0" w:rsidP="00EC24A0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  <w:lang w:val="en-ZA"/>
              </w:rPr>
            </w:pPr>
            <w:r w:rsidRPr="006D296D">
              <w:rPr>
                <w:rFonts w:ascii="Calibri" w:hAnsi="Calibri" w:cs="Calibri"/>
                <w:sz w:val="20"/>
                <w:szCs w:val="20"/>
                <w:lang w:val="en-ZA"/>
              </w:rPr>
              <w:t>Poor communications (Mostly from:</w:t>
            </w:r>
            <w:r w:rsidRPr="006D296D">
              <w:rPr>
                <w:rFonts w:ascii="Calibri" w:hAnsi="Calibri" w:cs="Calibri"/>
                <w:sz w:val="20"/>
                <w:szCs w:val="20"/>
                <w:u w:val="single"/>
                <w:lang w:val="en-ZA"/>
              </w:rPr>
              <w:t>_______________________________________</w:t>
            </w:r>
            <w:r w:rsidRPr="006D296D">
              <w:rPr>
                <w:rFonts w:ascii="Calibri" w:hAnsi="Calibri" w:cs="Calibri"/>
                <w:sz w:val="20"/>
                <w:szCs w:val="20"/>
                <w:lang w:val="en-ZA"/>
              </w:rPr>
              <w:t>)</w:t>
            </w:r>
          </w:p>
          <w:p w14:paraId="132CB994" w14:textId="77777777" w:rsidR="00EC24A0" w:rsidRPr="006D296D" w:rsidRDefault="00EC24A0" w:rsidP="00EC24A0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  <w:lang w:val="en-ZA"/>
              </w:rPr>
            </w:pPr>
            <w:r w:rsidRPr="006D296D">
              <w:rPr>
                <w:rFonts w:ascii="Calibri" w:hAnsi="Calibri" w:cs="Calibri"/>
                <w:sz w:val="20"/>
                <w:szCs w:val="20"/>
                <w:lang w:val="en-ZA"/>
              </w:rPr>
              <w:t>Issues related to our product, customers or Company performance</w:t>
            </w:r>
          </w:p>
          <w:p w14:paraId="35D82E12" w14:textId="77777777" w:rsidR="00EC24A0" w:rsidRPr="006D296D" w:rsidRDefault="00EC24A0" w:rsidP="00EC24A0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  <w:lang w:val="en-ZA"/>
              </w:rPr>
            </w:pPr>
            <w:r w:rsidRPr="006D296D">
              <w:rPr>
                <w:rFonts w:ascii="Calibri" w:hAnsi="Calibri" w:cs="Calibri"/>
                <w:sz w:val="20"/>
                <w:szCs w:val="20"/>
                <w:lang w:val="en-ZA"/>
              </w:rPr>
              <w:t>To further my studies</w:t>
            </w:r>
          </w:p>
          <w:p w14:paraId="416C3112" w14:textId="77777777" w:rsidR="00EC24A0" w:rsidRPr="006D296D" w:rsidRDefault="00EC24A0" w:rsidP="00EC24A0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  <w:lang w:val="en-ZA"/>
              </w:rPr>
            </w:pPr>
            <w:r w:rsidRPr="006D296D">
              <w:rPr>
                <w:rFonts w:ascii="Calibri" w:hAnsi="Calibri" w:cs="Calibri"/>
                <w:sz w:val="20"/>
                <w:szCs w:val="20"/>
                <w:lang w:val="en-ZA"/>
              </w:rPr>
              <w:lastRenderedPageBreak/>
              <w:t>Other (Please specify:</w:t>
            </w:r>
            <w:r w:rsidRPr="006D296D">
              <w:rPr>
                <w:rFonts w:ascii="Calibri" w:hAnsi="Calibri" w:cs="Calibri"/>
                <w:sz w:val="20"/>
                <w:szCs w:val="20"/>
                <w:u w:val="single"/>
                <w:lang w:val="en-ZA"/>
              </w:rPr>
              <w:t xml:space="preserve"> _______________________________________</w:t>
            </w:r>
            <w:r w:rsidRPr="006D296D">
              <w:rPr>
                <w:rFonts w:ascii="Calibri" w:hAnsi="Calibri" w:cs="Calibri"/>
                <w:sz w:val="20"/>
                <w:szCs w:val="20"/>
                <w:lang w:val="en-ZA"/>
              </w:rPr>
              <w:t>)</w:t>
            </w:r>
          </w:p>
          <w:p w14:paraId="6EA352C8" w14:textId="77777777" w:rsidR="00EC24A0" w:rsidRPr="006D296D" w:rsidRDefault="00EC24A0" w:rsidP="00677EAF">
            <w:pPr>
              <w:rPr>
                <w:rFonts w:ascii="Calibri" w:hAnsi="Calibri" w:cs="Calibri"/>
                <w:sz w:val="20"/>
                <w:szCs w:val="20"/>
                <w:lang w:val="en-ZA"/>
              </w:rPr>
            </w:pPr>
            <w:r w:rsidRPr="006D296D">
              <w:rPr>
                <w:rFonts w:ascii="Calibri" w:hAnsi="Calibri" w:cs="Calibri"/>
                <w:sz w:val="20"/>
                <w:szCs w:val="20"/>
                <w:lang w:val="en-ZA"/>
              </w:rPr>
              <w:t>If you have accepted another position, please describe the areas that make the new job more attractive:</w:t>
            </w:r>
          </w:p>
          <w:p w14:paraId="0AABBB4B" w14:textId="77777777" w:rsidR="00EC24A0" w:rsidRPr="006D296D" w:rsidRDefault="00EC24A0" w:rsidP="00677EAF">
            <w:pPr>
              <w:rPr>
                <w:rFonts w:ascii="Calibri" w:hAnsi="Calibri" w:cs="Calibri"/>
                <w:sz w:val="20"/>
                <w:szCs w:val="20"/>
                <w:lang w:val="en-ZA"/>
              </w:rPr>
            </w:pPr>
          </w:p>
          <w:p w14:paraId="793CF0CD" w14:textId="335E525D" w:rsidR="00EC24A0" w:rsidRPr="006D296D" w:rsidRDefault="0031067C" w:rsidP="00677EAF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</w:rPr>
              <w:t>Back in the motor industry from logistics industry.</w:t>
            </w:r>
            <w:r>
              <w:rPr>
                <w:rFonts w:ascii="Calibri" w:hAnsi="Calibri" w:cs="Calibri"/>
                <w:sz w:val="20"/>
                <w:szCs w:val="20"/>
                <w:u w:val="single"/>
              </w:rPr>
              <w:br/>
            </w:r>
            <w:r w:rsidR="00EC24A0" w:rsidRPr="006D296D">
              <w:rPr>
                <w:rFonts w:ascii="Calibri" w:hAnsi="Calibri" w:cs="Calibri"/>
                <w:sz w:val="20"/>
                <w:szCs w:val="20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EC24A0" w:rsidRPr="003F647A" w14:paraId="449E5030" w14:textId="77777777" w:rsidTr="00677EAF">
        <w:tc>
          <w:tcPr>
            <w:tcW w:w="9103" w:type="dxa"/>
            <w:gridSpan w:val="13"/>
            <w:shd w:val="clear" w:color="auto" w:fill="A6A6A6"/>
          </w:tcPr>
          <w:p w14:paraId="3689195A" w14:textId="77777777" w:rsidR="00EC24A0" w:rsidRPr="006D296D" w:rsidRDefault="00EC24A0" w:rsidP="00677EAF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2</w:t>
            </w:r>
            <w:r w:rsidRPr="006D296D">
              <w:rPr>
                <w:rFonts w:ascii="Calibri" w:hAnsi="Calibri" w:cs="Calibri"/>
                <w:b/>
                <w:sz w:val="20"/>
                <w:szCs w:val="20"/>
              </w:rPr>
              <w:t>. On a scale of 1 to 5, how would you rate your overall job satisfaction?</w:t>
            </w:r>
          </w:p>
        </w:tc>
      </w:tr>
      <w:tr w:rsidR="00EC24A0" w:rsidRPr="003F647A" w14:paraId="614EB9FC" w14:textId="77777777" w:rsidTr="00677EAF">
        <w:tc>
          <w:tcPr>
            <w:tcW w:w="9103" w:type="dxa"/>
            <w:gridSpan w:val="13"/>
            <w:tcBorders>
              <w:bottom w:val="single" w:sz="4" w:space="0" w:color="auto"/>
            </w:tcBorders>
          </w:tcPr>
          <w:p w14:paraId="087707A6" w14:textId="77777777" w:rsidR="00EC24A0" w:rsidRPr="006D296D" w:rsidRDefault="00EC24A0" w:rsidP="00677EA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96D2659" w14:textId="77777777" w:rsidR="00EC24A0" w:rsidRPr="006D296D" w:rsidRDefault="00EC24A0" w:rsidP="00677EAF">
            <w:pPr>
              <w:rPr>
                <w:rFonts w:ascii="Calibri" w:hAnsi="Calibri" w:cs="Calibri"/>
                <w:sz w:val="20"/>
                <w:szCs w:val="20"/>
              </w:rPr>
            </w:pPr>
            <w:r w:rsidRPr="006D296D">
              <w:rPr>
                <w:rFonts w:ascii="Calibri" w:hAnsi="Calibri" w:cs="Calibri"/>
                <w:sz w:val="20"/>
                <w:szCs w:val="20"/>
              </w:rPr>
              <w:t xml:space="preserve">Low level satisfaction </w:t>
            </w:r>
            <w:r w:rsidRPr="006D296D">
              <w:rPr>
                <w:rFonts w:ascii="Calibri" w:hAnsi="Calibri" w:cs="Calibri"/>
                <w:sz w:val="20"/>
                <w:szCs w:val="20"/>
              </w:rPr>
              <w:tab/>
            </w:r>
            <w:r w:rsidRPr="006D296D">
              <w:rPr>
                <w:rFonts w:ascii="Calibri" w:hAnsi="Calibri" w:cs="Calibri"/>
                <w:sz w:val="20"/>
                <w:szCs w:val="20"/>
              </w:rPr>
              <w:tab/>
            </w:r>
            <w:r w:rsidRPr="006D296D"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Pr="006D296D">
              <w:rPr>
                <w:rFonts w:ascii="Calibri" w:hAnsi="Calibri" w:cs="Calibri"/>
                <w:b/>
                <w:sz w:val="20"/>
                <w:szCs w:val="20"/>
              </w:rPr>
              <w:tab/>
              <w:t>2</w:t>
            </w:r>
            <w:r w:rsidRPr="006D296D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Pr="002E0EF5">
              <w:rPr>
                <w:rFonts w:ascii="Calibri" w:hAnsi="Calibri" w:cs="Calibri"/>
                <w:b/>
                <w:sz w:val="20"/>
                <w:szCs w:val="20"/>
              </w:rPr>
              <w:t>3</w:t>
            </w:r>
            <w:r w:rsidRPr="002E0EF5">
              <w:rPr>
                <w:rFonts w:ascii="Calibri" w:hAnsi="Calibri" w:cs="Calibri"/>
                <w:b/>
                <w:sz w:val="20"/>
                <w:szCs w:val="20"/>
              </w:rPr>
              <w:tab/>
              <w:t>4</w:t>
            </w:r>
            <w:r w:rsidRPr="002E0EF5">
              <w:rPr>
                <w:rFonts w:ascii="Calibri" w:hAnsi="Calibri" w:cs="Calibri"/>
                <w:b/>
                <w:sz w:val="20"/>
                <w:szCs w:val="20"/>
              </w:rPr>
              <w:tab/>
              <w:t>5</w:t>
            </w:r>
            <w:r w:rsidRPr="006D296D">
              <w:rPr>
                <w:rFonts w:ascii="Calibri" w:hAnsi="Calibri" w:cs="Calibri"/>
                <w:sz w:val="20"/>
                <w:szCs w:val="20"/>
              </w:rPr>
              <w:tab/>
              <w:t>High level satisfaction</w:t>
            </w:r>
          </w:p>
          <w:p w14:paraId="4B650344" w14:textId="77777777" w:rsidR="00EC24A0" w:rsidRPr="006D296D" w:rsidRDefault="00EC24A0" w:rsidP="00677EA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D3B26DC" w14:textId="77777777" w:rsidR="00EC24A0" w:rsidRPr="006D296D" w:rsidRDefault="00EC24A0" w:rsidP="00677EAF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C24A0" w:rsidRPr="003F647A" w14:paraId="0E479996" w14:textId="77777777" w:rsidTr="00677EAF">
        <w:tc>
          <w:tcPr>
            <w:tcW w:w="9103" w:type="dxa"/>
            <w:gridSpan w:val="13"/>
            <w:shd w:val="clear" w:color="auto" w:fill="A6A6A6"/>
          </w:tcPr>
          <w:p w14:paraId="2441E053" w14:textId="77777777" w:rsidR="00EC24A0" w:rsidRPr="006D296D" w:rsidRDefault="00EC24A0" w:rsidP="00677EAF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</w:t>
            </w:r>
            <w:r w:rsidRPr="006D296D">
              <w:rPr>
                <w:rFonts w:ascii="Calibri" w:hAnsi="Calibri" w:cs="Calibri"/>
                <w:b/>
                <w:sz w:val="20"/>
                <w:szCs w:val="20"/>
              </w:rPr>
              <w:t>. How did the following issues impact on your job satisfaction?</w:t>
            </w:r>
          </w:p>
        </w:tc>
      </w:tr>
      <w:tr w:rsidR="00EC24A0" w:rsidRPr="003F647A" w14:paraId="2C40746D" w14:textId="77777777" w:rsidTr="00677EAF">
        <w:tc>
          <w:tcPr>
            <w:tcW w:w="3870" w:type="dxa"/>
            <w:gridSpan w:val="3"/>
          </w:tcPr>
          <w:p w14:paraId="6BDBC344" w14:textId="77777777" w:rsidR="00EC24A0" w:rsidRPr="006D296D" w:rsidRDefault="00EC24A0" w:rsidP="00677EAF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14:paraId="68DEF53F" w14:textId="77777777" w:rsidR="00EC24A0" w:rsidRPr="006D296D" w:rsidRDefault="00EC24A0" w:rsidP="00677EAF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6D296D">
              <w:rPr>
                <w:rFonts w:ascii="Calibri" w:hAnsi="Calibri" w:cs="Calibri"/>
                <w:b/>
                <w:sz w:val="20"/>
                <w:szCs w:val="20"/>
              </w:rPr>
              <w:t>Positive</w:t>
            </w:r>
          </w:p>
        </w:tc>
        <w:tc>
          <w:tcPr>
            <w:tcW w:w="990" w:type="dxa"/>
          </w:tcPr>
          <w:p w14:paraId="4C73614E" w14:textId="77777777" w:rsidR="00EC24A0" w:rsidRPr="006D296D" w:rsidRDefault="00EC24A0" w:rsidP="00677EAF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6D296D">
              <w:rPr>
                <w:rFonts w:ascii="Calibri" w:hAnsi="Calibri" w:cs="Calibri"/>
                <w:b/>
                <w:sz w:val="20"/>
                <w:szCs w:val="20"/>
              </w:rPr>
              <w:t>Negative</w:t>
            </w:r>
          </w:p>
        </w:tc>
        <w:tc>
          <w:tcPr>
            <w:tcW w:w="3253" w:type="dxa"/>
            <w:gridSpan w:val="6"/>
          </w:tcPr>
          <w:p w14:paraId="0168CB00" w14:textId="77777777" w:rsidR="00EC24A0" w:rsidRPr="006D296D" w:rsidRDefault="00EC24A0" w:rsidP="00677EAF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6D296D">
              <w:rPr>
                <w:rFonts w:ascii="Calibri" w:hAnsi="Calibri" w:cs="Calibri"/>
                <w:b/>
                <w:sz w:val="20"/>
                <w:szCs w:val="20"/>
              </w:rPr>
              <w:t>Additional feedback</w:t>
            </w:r>
          </w:p>
        </w:tc>
      </w:tr>
      <w:tr w:rsidR="00EC24A0" w:rsidRPr="003F647A" w14:paraId="3DCB9FAA" w14:textId="77777777" w:rsidTr="00677EAF">
        <w:tc>
          <w:tcPr>
            <w:tcW w:w="3870" w:type="dxa"/>
            <w:gridSpan w:val="3"/>
          </w:tcPr>
          <w:p w14:paraId="3FBF40A2" w14:textId="77777777" w:rsidR="00EC24A0" w:rsidRPr="006D296D" w:rsidRDefault="00EC24A0" w:rsidP="00677EAF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val="en-ZA"/>
              </w:rPr>
            </w:pPr>
            <w:r>
              <w:rPr>
                <w:rFonts w:ascii="Calibri" w:hAnsi="Calibri" w:cs="Calibri"/>
                <w:sz w:val="20"/>
                <w:szCs w:val="20"/>
                <w:lang w:val="en-ZA"/>
              </w:rPr>
              <w:t>3.</w:t>
            </w:r>
            <w:r w:rsidRPr="006D296D">
              <w:rPr>
                <w:rFonts w:ascii="Calibri" w:hAnsi="Calibri" w:cs="Calibri"/>
                <w:sz w:val="20"/>
                <w:szCs w:val="20"/>
                <w:lang w:val="en-ZA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val="en-ZA"/>
              </w:rPr>
              <w:t>.</w:t>
            </w:r>
            <w:r w:rsidRPr="006D296D">
              <w:rPr>
                <w:rFonts w:ascii="Calibri" w:hAnsi="Calibri" w:cs="Calibri"/>
                <w:sz w:val="20"/>
                <w:szCs w:val="20"/>
                <w:lang w:val="en-ZA"/>
              </w:rPr>
              <w:t xml:space="preserve">   Remuneration</w:t>
            </w:r>
          </w:p>
        </w:tc>
        <w:tc>
          <w:tcPr>
            <w:tcW w:w="990" w:type="dxa"/>
            <w:gridSpan w:val="3"/>
          </w:tcPr>
          <w:p w14:paraId="271F4D53" w14:textId="331A5015" w:rsidR="00EC24A0" w:rsidRPr="006D296D" w:rsidRDefault="00EC24A0" w:rsidP="00677EAF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76E62970" w14:textId="77777777" w:rsidR="00EC24A0" w:rsidRPr="006D296D" w:rsidRDefault="00EC24A0" w:rsidP="00677EAF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53" w:type="dxa"/>
            <w:gridSpan w:val="6"/>
          </w:tcPr>
          <w:p w14:paraId="76D0A80B" w14:textId="77777777" w:rsidR="00EC24A0" w:rsidRPr="006D296D" w:rsidRDefault="00EC24A0" w:rsidP="00677EAF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C24A0" w:rsidRPr="003F647A" w14:paraId="29A5D1BE" w14:textId="77777777" w:rsidTr="00677EAF">
        <w:tc>
          <w:tcPr>
            <w:tcW w:w="3870" w:type="dxa"/>
            <w:gridSpan w:val="3"/>
          </w:tcPr>
          <w:p w14:paraId="47B9055D" w14:textId="77777777" w:rsidR="00EC24A0" w:rsidRPr="006D296D" w:rsidRDefault="00EC24A0" w:rsidP="00677EAF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val="en-ZA"/>
              </w:rPr>
            </w:pPr>
            <w:r>
              <w:rPr>
                <w:rFonts w:ascii="Calibri" w:hAnsi="Calibri" w:cs="Calibri"/>
                <w:sz w:val="20"/>
                <w:szCs w:val="20"/>
                <w:lang w:val="en-ZA"/>
              </w:rPr>
              <w:t>3</w:t>
            </w:r>
            <w:r w:rsidRPr="006D296D">
              <w:rPr>
                <w:rFonts w:ascii="Calibri" w:hAnsi="Calibri" w:cs="Calibri"/>
                <w:sz w:val="20"/>
                <w:szCs w:val="20"/>
                <w:lang w:val="en-ZA"/>
              </w:rPr>
              <w:t>.2.   Type of work</w:t>
            </w:r>
          </w:p>
        </w:tc>
        <w:tc>
          <w:tcPr>
            <w:tcW w:w="990" w:type="dxa"/>
            <w:gridSpan w:val="3"/>
          </w:tcPr>
          <w:p w14:paraId="200F9B00" w14:textId="137F0B80" w:rsidR="00EC24A0" w:rsidRPr="006D296D" w:rsidRDefault="00EC24A0" w:rsidP="00677EAF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11BA1D27" w14:textId="77777777" w:rsidR="00EC24A0" w:rsidRPr="006D296D" w:rsidRDefault="00EC24A0" w:rsidP="00677EAF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53" w:type="dxa"/>
            <w:gridSpan w:val="6"/>
          </w:tcPr>
          <w:p w14:paraId="2BFD25F4" w14:textId="77777777" w:rsidR="00EC24A0" w:rsidRPr="006D296D" w:rsidRDefault="00EC24A0" w:rsidP="00677EAF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C24A0" w:rsidRPr="003F647A" w14:paraId="5DC28009" w14:textId="77777777" w:rsidTr="00677EAF">
        <w:tc>
          <w:tcPr>
            <w:tcW w:w="3870" w:type="dxa"/>
            <w:gridSpan w:val="3"/>
          </w:tcPr>
          <w:p w14:paraId="596C202B" w14:textId="77777777" w:rsidR="00EC24A0" w:rsidRPr="006D296D" w:rsidRDefault="00EC24A0" w:rsidP="00677EAF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val="en-ZA"/>
              </w:rPr>
            </w:pPr>
            <w:r>
              <w:rPr>
                <w:rFonts w:ascii="Calibri" w:hAnsi="Calibri" w:cs="Calibri"/>
                <w:sz w:val="20"/>
                <w:szCs w:val="20"/>
                <w:lang w:val="en-ZA"/>
              </w:rPr>
              <w:t>3</w:t>
            </w:r>
            <w:r w:rsidRPr="006D296D">
              <w:rPr>
                <w:rFonts w:ascii="Calibri" w:hAnsi="Calibri" w:cs="Calibri"/>
                <w:sz w:val="20"/>
                <w:szCs w:val="20"/>
                <w:lang w:val="en-ZA"/>
              </w:rPr>
              <w:t>.3.   Level of responsibility</w:t>
            </w:r>
          </w:p>
        </w:tc>
        <w:tc>
          <w:tcPr>
            <w:tcW w:w="990" w:type="dxa"/>
            <w:gridSpan w:val="3"/>
          </w:tcPr>
          <w:p w14:paraId="241AE9AA" w14:textId="0BE8E720" w:rsidR="00EC24A0" w:rsidRPr="006D296D" w:rsidRDefault="00EC24A0" w:rsidP="00677EAF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3782E2A5" w14:textId="77777777" w:rsidR="00EC24A0" w:rsidRPr="006D296D" w:rsidRDefault="00EC24A0" w:rsidP="00677EAF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53" w:type="dxa"/>
            <w:gridSpan w:val="6"/>
          </w:tcPr>
          <w:p w14:paraId="333D9D26" w14:textId="77777777" w:rsidR="00EC24A0" w:rsidRPr="006D296D" w:rsidRDefault="00EC24A0" w:rsidP="00677EAF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C24A0" w:rsidRPr="003F647A" w14:paraId="36F4DE7D" w14:textId="77777777" w:rsidTr="00677EAF">
        <w:tc>
          <w:tcPr>
            <w:tcW w:w="3870" w:type="dxa"/>
            <w:gridSpan w:val="3"/>
            <w:tcBorders>
              <w:bottom w:val="single" w:sz="4" w:space="0" w:color="auto"/>
            </w:tcBorders>
          </w:tcPr>
          <w:p w14:paraId="09B6D32E" w14:textId="77777777" w:rsidR="00EC24A0" w:rsidRPr="006D296D" w:rsidRDefault="00EC24A0" w:rsidP="00677EAF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val="en-ZA"/>
              </w:rPr>
            </w:pPr>
            <w:r>
              <w:rPr>
                <w:rFonts w:ascii="Calibri" w:hAnsi="Calibri" w:cs="Calibri"/>
                <w:sz w:val="20"/>
                <w:szCs w:val="20"/>
                <w:lang w:val="en-ZA"/>
              </w:rPr>
              <w:t>3</w:t>
            </w:r>
            <w:r w:rsidRPr="006D296D">
              <w:rPr>
                <w:rFonts w:ascii="Calibri" w:hAnsi="Calibri" w:cs="Calibri"/>
                <w:sz w:val="20"/>
                <w:szCs w:val="20"/>
                <w:lang w:val="en-ZA"/>
              </w:rPr>
              <w:t>.4.   Feedback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14:paraId="45D0537E" w14:textId="00F75DE4" w:rsidR="00EC24A0" w:rsidRPr="006D296D" w:rsidRDefault="00EC24A0" w:rsidP="00677EAF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41FE30F" w14:textId="77777777" w:rsidR="00EC24A0" w:rsidRPr="006D296D" w:rsidRDefault="00EC24A0" w:rsidP="00677EAF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53" w:type="dxa"/>
            <w:gridSpan w:val="6"/>
            <w:tcBorders>
              <w:bottom w:val="single" w:sz="4" w:space="0" w:color="auto"/>
            </w:tcBorders>
          </w:tcPr>
          <w:p w14:paraId="3656B1EF" w14:textId="77777777" w:rsidR="00EC24A0" w:rsidRPr="006D296D" w:rsidRDefault="00EC24A0" w:rsidP="00677EAF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C24A0" w:rsidRPr="003F647A" w14:paraId="0BA0AEB8" w14:textId="77777777" w:rsidTr="00677EAF">
        <w:tc>
          <w:tcPr>
            <w:tcW w:w="3870" w:type="dxa"/>
            <w:gridSpan w:val="3"/>
            <w:tcBorders>
              <w:bottom w:val="single" w:sz="4" w:space="0" w:color="auto"/>
            </w:tcBorders>
          </w:tcPr>
          <w:p w14:paraId="6B0831E1" w14:textId="77777777" w:rsidR="00EC24A0" w:rsidRPr="006D296D" w:rsidRDefault="00EC24A0" w:rsidP="00677EAF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val="en-ZA"/>
              </w:rPr>
            </w:pPr>
            <w:r>
              <w:rPr>
                <w:rFonts w:ascii="Calibri" w:hAnsi="Calibri" w:cs="Calibri"/>
                <w:sz w:val="20"/>
                <w:szCs w:val="20"/>
                <w:lang w:val="en-ZA"/>
              </w:rPr>
              <w:t>3</w:t>
            </w:r>
            <w:r w:rsidRPr="006D296D">
              <w:rPr>
                <w:rFonts w:ascii="Calibri" w:hAnsi="Calibri" w:cs="Calibri"/>
                <w:sz w:val="20"/>
                <w:szCs w:val="20"/>
                <w:lang w:val="en-ZA"/>
              </w:rPr>
              <w:t>.5.   Changing nature of job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14:paraId="346E8817" w14:textId="2CD9AE33" w:rsidR="00EC24A0" w:rsidRPr="006D296D" w:rsidRDefault="00EC24A0" w:rsidP="00677EAF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F679DDF" w14:textId="77777777" w:rsidR="00EC24A0" w:rsidRPr="006D296D" w:rsidRDefault="00EC24A0" w:rsidP="00677EAF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53" w:type="dxa"/>
            <w:gridSpan w:val="6"/>
            <w:tcBorders>
              <w:bottom w:val="single" w:sz="4" w:space="0" w:color="auto"/>
            </w:tcBorders>
          </w:tcPr>
          <w:p w14:paraId="15201A61" w14:textId="77777777" w:rsidR="00EC24A0" w:rsidRPr="006D296D" w:rsidRDefault="00EC24A0" w:rsidP="00677EAF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C24A0" w:rsidRPr="003F647A" w14:paraId="58CE186C" w14:textId="77777777" w:rsidTr="00677EAF">
        <w:tc>
          <w:tcPr>
            <w:tcW w:w="3870" w:type="dxa"/>
            <w:gridSpan w:val="3"/>
            <w:tcBorders>
              <w:bottom w:val="single" w:sz="4" w:space="0" w:color="auto"/>
            </w:tcBorders>
          </w:tcPr>
          <w:p w14:paraId="2E5B7427" w14:textId="77777777" w:rsidR="00EC24A0" w:rsidRPr="006D296D" w:rsidRDefault="00EC24A0" w:rsidP="00677EAF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val="en-ZA"/>
              </w:rPr>
            </w:pPr>
            <w:r>
              <w:rPr>
                <w:rFonts w:ascii="Calibri" w:hAnsi="Calibri" w:cs="Calibri"/>
                <w:sz w:val="20"/>
                <w:szCs w:val="20"/>
                <w:lang w:val="en-ZA"/>
              </w:rPr>
              <w:t>3</w:t>
            </w:r>
            <w:r w:rsidRPr="006D296D">
              <w:rPr>
                <w:rFonts w:ascii="Calibri" w:hAnsi="Calibri" w:cs="Calibri"/>
                <w:sz w:val="20"/>
                <w:szCs w:val="20"/>
                <w:lang w:val="en-ZA"/>
              </w:rPr>
              <w:t>.6.   Support from manager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14:paraId="0583D590" w14:textId="35FCA11D" w:rsidR="00EC24A0" w:rsidRPr="006D296D" w:rsidRDefault="00EC24A0" w:rsidP="00677EAF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DA49D2D" w14:textId="77777777" w:rsidR="00EC24A0" w:rsidRPr="006D296D" w:rsidRDefault="00EC24A0" w:rsidP="00677EAF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53" w:type="dxa"/>
            <w:gridSpan w:val="6"/>
            <w:tcBorders>
              <w:bottom w:val="single" w:sz="4" w:space="0" w:color="auto"/>
            </w:tcBorders>
          </w:tcPr>
          <w:p w14:paraId="1F2E931A" w14:textId="77777777" w:rsidR="00EC24A0" w:rsidRPr="006D296D" w:rsidRDefault="00EC24A0" w:rsidP="00677EAF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C24A0" w:rsidRPr="003F647A" w14:paraId="350AA8E5" w14:textId="77777777" w:rsidTr="00677EAF">
        <w:tc>
          <w:tcPr>
            <w:tcW w:w="3870" w:type="dxa"/>
            <w:gridSpan w:val="3"/>
            <w:tcBorders>
              <w:bottom w:val="single" w:sz="4" w:space="0" w:color="auto"/>
            </w:tcBorders>
          </w:tcPr>
          <w:p w14:paraId="758BC81D" w14:textId="77777777" w:rsidR="00EC24A0" w:rsidRPr="006D296D" w:rsidRDefault="00EC24A0" w:rsidP="00677EAF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val="en-ZA"/>
              </w:rPr>
            </w:pPr>
            <w:r>
              <w:rPr>
                <w:rFonts w:ascii="Calibri" w:hAnsi="Calibri" w:cs="Calibri"/>
                <w:sz w:val="20"/>
                <w:szCs w:val="20"/>
                <w:lang w:val="en-ZA"/>
              </w:rPr>
              <w:t>3</w:t>
            </w:r>
            <w:r w:rsidRPr="006D296D">
              <w:rPr>
                <w:rFonts w:ascii="Calibri" w:hAnsi="Calibri" w:cs="Calibri"/>
                <w:sz w:val="20"/>
                <w:szCs w:val="20"/>
                <w:lang w:val="en-ZA"/>
              </w:rPr>
              <w:t>.7.   Support from peers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14:paraId="0E88FB6C" w14:textId="37BD988F" w:rsidR="00EC24A0" w:rsidRPr="006D296D" w:rsidRDefault="00EC24A0" w:rsidP="00677EAF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8220D84" w14:textId="77777777" w:rsidR="00EC24A0" w:rsidRPr="006D296D" w:rsidRDefault="00EC24A0" w:rsidP="00677EAF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53" w:type="dxa"/>
            <w:gridSpan w:val="6"/>
            <w:tcBorders>
              <w:bottom w:val="single" w:sz="4" w:space="0" w:color="auto"/>
            </w:tcBorders>
          </w:tcPr>
          <w:p w14:paraId="0D6D4C09" w14:textId="77777777" w:rsidR="00EC24A0" w:rsidRPr="006D296D" w:rsidRDefault="00EC24A0" w:rsidP="00677EAF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C24A0" w:rsidRPr="003F647A" w14:paraId="7C0B6187" w14:textId="77777777" w:rsidTr="00677EAF">
        <w:tc>
          <w:tcPr>
            <w:tcW w:w="3870" w:type="dxa"/>
            <w:gridSpan w:val="3"/>
            <w:tcBorders>
              <w:bottom w:val="single" w:sz="4" w:space="0" w:color="auto"/>
            </w:tcBorders>
          </w:tcPr>
          <w:p w14:paraId="74FE38CC" w14:textId="77777777" w:rsidR="00EC24A0" w:rsidRPr="006D296D" w:rsidRDefault="00EC24A0" w:rsidP="00677EAF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val="en-ZA"/>
              </w:rPr>
            </w:pPr>
            <w:r>
              <w:rPr>
                <w:rFonts w:ascii="Calibri" w:hAnsi="Calibri" w:cs="Calibri"/>
                <w:sz w:val="20"/>
                <w:szCs w:val="20"/>
                <w:lang w:val="en-ZA"/>
              </w:rPr>
              <w:t>3</w:t>
            </w:r>
            <w:r w:rsidRPr="006D296D">
              <w:rPr>
                <w:rFonts w:ascii="Calibri" w:hAnsi="Calibri" w:cs="Calibri"/>
                <w:sz w:val="20"/>
                <w:szCs w:val="20"/>
                <w:lang w:val="en-ZA"/>
              </w:rPr>
              <w:t>.8.   Work pressure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14:paraId="57D5E19E" w14:textId="77777777" w:rsidR="00EC24A0" w:rsidRPr="006D296D" w:rsidRDefault="00EC24A0" w:rsidP="00677EAF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33D5FD0" w14:textId="321D9B7A" w:rsidR="00EC24A0" w:rsidRPr="006D296D" w:rsidRDefault="00EC24A0" w:rsidP="00677EAF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53" w:type="dxa"/>
            <w:gridSpan w:val="6"/>
            <w:tcBorders>
              <w:bottom w:val="single" w:sz="4" w:space="0" w:color="auto"/>
            </w:tcBorders>
          </w:tcPr>
          <w:p w14:paraId="24917A3E" w14:textId="7F927EF6" w:rsidR="00EC24A0" w:rsidRPr="006D296D" w:rsidRDefault="00EC24A0" w:rsidP="00677EAF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C24A0" w:rsidRPr="003F647A" w14:paraId="100E2D1D" w14:textId="77777777" w:rsidTr="00677EAF">
        <w:tc>
          <w:tcPr>
            <w:tcW w:w="3870" w:type="dxa"/>
            <w:gridSpan w:val="3"/>
            <w:tcBorders>
              <w:bottom w:val="single" w:sz="4" w:space="0" w:color="auto"/>
            </w:tcBorders>
          </w:tcPr>
          <w:p w14:paraId="5BA98369" w14:textId="77777777" w:rsidR="00EC24A0" w:rsidRPr="006D296D" w:rsidRDefault="00EC24A0" w:rsidP="00677EAF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val="en-ZA"/>
              </w:rPr>
            </w:pPr>
            <w:r>
              <w:rPr>
                <w:rFonts w:ascii="Calibri" w:hAnsi="Calibri" w:cs="Calibri"/>
                <w:sz w:val="20"/>
                <w:szCs w:val="20"/>
                <w:lang w:val="en-ZA"/>
              </w:rPr>
              <w:t>3</w:t>
            </w:r>
            <w:r w:rsidRPr="006D296D">
              <w:rPr>
                <w:rFonts w:ascii="Calibri" w:hAnsi="Calibri" w:cs="Calibri"/>
                <w:sz w:val="20"/>
                <w:szCs w:val="20"/>
                <w:lang w:val="en-ZA"/>
              </w:rPr>
              <w:t>.9.   Communication – Quantity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14:paraId="1123274B" w14:textId="77777777" w:rsidR="00EC24A0" w:rsidRPr="006D296D" w:rsidRDefault="00EC24A0" w:rsidP="00677EAF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CA71B0D" w14:textId="6F18F82F" w:rsidR="00EC24A0" w:rsidRPr="006D296D" w:rsidRDefault="00EC24A0" w:rsidP="00677EAF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53" w:type="dxa"/>
            <w:gridSpan w:val="6"/>
            <w:tcBorders>
              <w:bottom w:val="single" w:sz="4" w:space="0" w:color="auto"/>
            </w:tcBorders>
          </w:tcPr>
          <w:p w14:paraId="01C57B0C" w14:textId="34E277C1" w:rsidR="00EC24A0" w:rsidRPr="006D296D" w:rsidRDefault="00EC24A0" w:rsidP="00677EAF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54FA2" w:rsidRPr="003F647A" w14:paraId="43AAA486" w14:textId="77777777" w:rsidTr="00677EAF">
        <w:tc>
          <w:tcPr>
            <w:tcW w:w="3870" w:type="dxa"/>
            <w:gridSpan w:val="3"/>
            <w:tcBorders>
              <w:bottom w:val="single" w:sz="4" w:space="0" w:color="auto"/>
            </w:tcBorders>
          </w:tcPr>
          <w:p w14:paraId="0AE57C65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val="en-ZA"/>
              </w:rPr>
            </w:pPr>
            <w:r>
              <w:rPr>
                <w:rFonts w:ascii="Calibri" w:hAnsi="Calibri" w:cs="Calibri"/>
                <w:sz w:val="20"/>
                <w:szCs w:val="20"/>
                <w:lang w:val="en-ZA"/>
              </w:rPr>
              <w:t>3</w:t>
            </w:r>
            <w:r w:rsidRPr="006D296D">
              <w:rPr>
                <w:rFonts w:ascii="Calibri" w:hAnsi="Calibri" w:cs="Calibri"/>
                <w:sz w:val="20"/>
                <w:szCs w:val="20"/>
                <w:lang w:val="en-ZA"/>
              </w:rPr>
              <w:t>.10. Communication – Quality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14:paraId="20E1E46B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504996B" w14:textId="1A080B52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53" w:type="dxa"/>
            <w:gridSpan w:val="6"/>
            <w:tcBorders>
              <w:bottom w:val="single" w:sz="4" w:space="0" w:color="auto"/>
            </w:tcBorders>
          </w:tcPr>
          <w:p w14:paraId="6C7E485A" w14:textId="2BF61172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54FA2" w:rsidRPr="003F647A" w14:paraId="7105E623" w14:textId="77777777" w:rsidTr="00677EAF">
        <w:tc>
          <w:tcPr>
            <w:tcW w:w="3870" w:type="dxa"/>
            <w:gridSpan w:val="3"/>
            <w:tcBorders>
              <w:bottom w:val="single" w:sz="4" w:space="0" w:color="auto"/>
            </w:tcBorders>
          </w:tcPr>
          <w:p w14:paraId="04767E07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val="en-ZA"/>
              </w:rPr>
            </w:pPr>
            <w:r>
              <w:rPr>
                <w:rFonts w:ascii="Calibri" w:hAnsi="Calibri" w:cs="Calibri"/>
                <w:sz w:val="20"/>
                <w:szCs w:val="20"/>
                <w:lang w:val="en-ZA"/>
              </w:rPr>
              <w:t>3</w:t>
            </w:r>
            <w:r w:rsidRPr="006D296D">
              <w:rPr>
                <w:rFonts w:ascii="Calibri" w:hAnsi="Calibri" w:cs="Calibri"/>
                <w:sz w:val="20"/>
                <w:szCs w:val="20"/>
                <w:lang w:val="en-ZA"/>
              </w:rPr>
              <w:t>.11. Involvement in decision making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14:paraId="50CD81BF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6F766DB" w14:textId="42643D9F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53" w:type="dxa"/>
            <w:gridSpan w:val="6"/>
            <w:tcBorders>
              <w:bottom w:val="single" w:sz="4" w:space="0" w:color="auto"/>
            </w:tcBorders>
          </w:tcPr>
          <w:p w14:paraId="0C31E409" w14:textId="41A71883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54FA2" w:rsidRPr="003F647A" w14:paraId="7506BB7F" w14:textId="77777777" w:rsidTr="00677EAF">
        <w:tc>
          <w:tcPr>
            <w:tcW w:w="3870" w:type="dxa"/>
            <w:gridSpan w:val="3"/>
            <w:tcBorders>
              <w:bottom w:val="single" w:sz="4" w:space="0" w:color="auto"/>
            </w:tcBorders>
          </w:tcPr>
          <w:p w14:paraId="0A5AC7C0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val="en-ZA"/>
              </w:rPr>
            </w:pPr>
            <w:r>
              <w:rPr>
                <w:rFonts w:ascii="Calibri" w:hAnsi="Calibri" w:cs="Calibri"/>
                <w:sz w:val="20"/>
                <w:szCs w:val="20"/>
                <w:lang w:val="en-ZA"/>
              </w:rPr>
              <w:t>3</w:t>
            </w:r>
            <w:r w:rsidRPr="006D296D">
              <w:rPr>
                <w:rFonts w:ascii="Calibri" w:hAnsi="Calibri" w:cs="Calibri"/>
                <w:sz w:val="20"/>
                <w:szCs w:val="20"/>
                <w:lang w:val="en-ZA"/>
              </w:rPr>
              <w:t>.12. Technology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14:paraId="57ADCE1D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1C925AC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53" w:type="dxa"/>
            <w:gridSpan w:val="6"/>
            <w:tcBorders>
              <w:bottom w:val="single" w:sz="4" w:space="0" w:color="auto"/>
            </w:tcBorders>
          </w:tcPr>
          <w:p w14:paraId="5CB709FB" w14:textId="1A9CC30C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54FA2" w:rsidRPr="003F647A" w14:paraId="0140EA6C" w14:textId="77777777" w:rsidTr="00677EAF">
        <w:tc>
          <w:tcPr>
            <w:tcW w:w="3870" w:type="dxa"/>
            <w:gridSpan w:val="3"/>
            <w:tcBorders>
              <w:bottom w:val="single" w:sz="4" w:space="0" w:color="auto"/>
            </w:tcBorders>
          </w:tcPr>
          <w:p w14:paraId="1E53E4C2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val="en-ZA"/>
              </w:rPr>
            </w:pPr>
            <w:r>
              <w:rPr>
                <w:rFonts w:ascii="Calibri" w:hAnsi="Calibri" w:cs="Calibri"/>
                <w:sz w:val="20"/>
                <w:szCs w:val="20"/>
                <w:lang w:val="en-ZA"/>
              </w:rPr>
              <w:t>3</w:t>
            </w:r>
            <w:r w:rsidRPr="006D296D">
              <w:rPr>
                <w:rFonts w:ascii="Calibri" w:hAnsi="Calibri" w:cs="Calibri"/>
                <w:sz w:val="20"/>
                <w:szCs w:val="20"/>
                <w:lang w:val="en-ZA"/>
              </w:rPr>
              <w:t>.13. Manager’s enthusiasm and involvement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14:paraId="137BB66E" w14:textId="0AF36560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C12462C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53" w:type="dxa"/>
            <w:gridSpan w:val="6"/>
            <w:tcBorders>
              <w:bottom w:val="single" w:sz="4" w:space="0" w:color="auto"/>
            </w:tcBorders>
          </w:tcPr>
          <w:p w14:paraId="341ABFE8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54FA2" w:rsidRPr="003F647A" w14:paraId="539F8034" w14:textId="77777777" w:rsidTr="00677EAF">
        <w:tc>
          <w:tcPr>
            <w:tcW w:w="3870" w:type="dxa"/>
            <w:gridSpan w:val="3"/>
            <w:tcBorders>
              <w:bottom w:val="single" w:sz="4" w:space="0" w:color="auto"/>
            </w:tcBorders>
          </w:tcPr>
          <w:p w14:paraId="326DDB1F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val="en-ZA"/>
              </w:rPr>
            </w:pPr>
            <w:r>
              <w:rPr>
                <w:rFonts w:ascii="Calibri" w:hAnsi="Calibri" w:cs="Calibri"/>
                <w:sz w:val="20"/>
                <w:szCs w:val="20"/>
                <w:lang w:val="en-ZA"/>
              </w:rPr>
              <w:t>3</w:t>
            </w:r>
            <w:r w:rsidRPr="006D296D">
              <w:rPr>
                <w:rFonts w:ascii="Calibri" w:hAnsi="Calibri" w:cs="Calibri"/>
                <w:sz w:val="20"/>
                <w:szCs w:val="20"/>
                <w:lang w:val="en-ZA"/>
              </w:rPr>
              <w:t>.14. Company culture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14:paraId="3B7BFC58" w14:textId="1F05F7B0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E8C9745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53" w:type="dxa"/>
            <w:gridSpan w:val="6"/>
            <w:tcBorders>
              <w:bottom w:val="single" w:sz="4" w:space="0" w:color="auto"/>
            </w:tcBorders>
          </w:tcPr>
          <w:p w14:paraId="12940564" w14:textId="3684C853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54FA2" w:rsidRPr="003F647A" w14:paraId="6DA7757D" w14:textId="77777777" w:rsidTr="00677EAF">
        <w:tc>
          <w:tcPr>
            <w:tcW w:w="9103" w:type="dxa"/>
            <w:gridSpan w:val="13"/>
            <w:shd w:val="clear" w:color="auto" w:fill="A6A6A6"/>
          </w:tcPr>
          <w:p w14:paraId="2906318B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r w:rsidRPr="006D296D">
              <w:rPr>
                <w:rFonts w:ascii="Calibri" w:hAnsi="Calibri" w:cs="Calibri"/>
                <w:b/>
                <w:sz w:val="20"/>
                <w:szCs w:val="20"/>
              </w:rPr>
              <w:t>. How would you describe the management style within your department?</w:t>
            </w:r>
          </w:p>
        </w:tc>
      </w:tr>
      <w:tr w:rsidR="00854FA2" w:rsidRPr="003F647A" w14:paraId="096AD5AA" w14:textId="77777777" w:rsidTr="00677EAF">
        <w:trPr>
          <w:trHeight w:val="1153"/>
        </w:trPr>
        <w:tc>
          <w:tcPr>
            <w:tcW w:w="9103" w:type="dxa"/>
            <w:gridSpan w:val="13"/>
          </w:tcPr>
          <w:p w14:paraId="4C532E00" w14:textId="77777777" w:rsidR="00854FA2" w:rsidRPr="006D296D" w:rsidRDefault="00854FA2" w:rsidP="00854FA2">
            <w:pPr>
              <w:rPr>
                <w:rFonts w:ascii="Calibri" w:hAnsi="Calibri" w:cs="Calibri"/>
                <w:sz w:val="20"/>
                <w:szCs w:val="20"/>
              </w:rPr>
            </w:pPr>
            <w:r w:rsidRPr="006D296D">
              <w:rPr>
                <w:rFonts w:ascii="Calibri" w:hAnsi="Calibri" w:cs="Calibri"/>
                <w:sz w:val="20"/>
                <w:szCs w:val="20"/>
              </w:rPr>
              <w:t>How would you describe the management style within your department? (You may select more than one option)</w:t>
            </w:r>
          </w:p>
          <w:p w14:paraId="2E189DED" w14:textId="77777777" w:rsidR="00854FA2" w:rsidRPr="002E0EF5" w:rsidRDefault="00854FA2" w:rsidP="00854FA2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2E0EF5">
              <w:rPr>
                <w:rFonts w:ascii="Calibri" w:hAnsi="Calibri" w:cs="Calibri"/>
                <w:sz w:val="20"/>
                <w:szCs w:val="20"/>
              </w:rPr>
              <w:t>Consultative</w:t>
            </w:r>
          </w:p>
          <w:p w14:paraId="016F6478" w14:textId="77777777" w:rsidR="00854FA2" w:rsidRPr="002E0EF5" w:rsidRDefault="00854FA2" w:rsidP="00854FA2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2E0EF5">
              <w:rPr>
                <w:rFonts w:ascii="Calibri" w:hAnsi="Calibri" w:cs="Calibri"/>
                <w:sz w:val="20"/>
                <w:szCs w:val="20"/>
              </w:rPr>
              <w:t>Directive</w:t>
            </w:r>
          </w:p>
          <w:p w14:paraId="296DFB21" w14:textId="77777777" w:rsidR="00854FA2" w:rsidRPr="002E0EF5" w:rsidRDefault="00854FA2" w:rsidP="00854FA2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2E0EF5">
              <w:rPr>
                <w:rFonts w:ascii="Calibri" w:hAnsi="Calibri" w:cs="Calibri"/>
                <w:sz w:val="20"/>
                <w:szCs w:val="20"/>
              </w:rPr>
              <w:t>Bureaucratic</w:t>
            </w:r>
          </w:p>
          <w:p w14:paraId="7B47E8EB" w14:textId="77777777" w:rsidR="00854FA2" w:rsidRPr="002E0EF5" w:rsidRDefault="00854FA2" w:rsidP="00854FA2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2E0EF5">
              <w:rPr>
                <w:rFonts w:ascii="Calibri" w:hAnsi="Calibri" w:cs="Calibri"/>
                <w:sz w:val="20"/>
                <w:szCs w:val="20"/>
              </w:rPr>
              <w:t>Progressive/innovative</w:t>
            </w:r>
          </w:p>
          <w:p w14:paraId="10BF731A" w14:textId="77777777" w:rsidR="00854FA2" w:rsidRPr="002E0EF5" w:rsidRDefault="00854FA2" w:rsidP="00854FA2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2E0EF5">
              <w:rPr>
                <w:rFonts w:ascii="Calibri" w:hAnsi="Calibri" w:cs="Calibri"/>
                <w:sz w:val="20"/>
                <w:szCs w:val="20"/>
              </w:rPr>
              <w:t>Inspirational/motivating</w:t>
            </w:r>
          </w:p>
          <w:p w14:paraId="1BAF61B9" w14:textId="77777777" w:rsidR="00854FA2" w:rsidRPr="002E0EF5" w:rsidRDefault="00854FA2" w:rsidP="00854FA2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2E0EF5">
              <w:rPr>
                <w:rFonts w:ascii="Calibri" w:hAnsi="Calibri" w:cs="Calibri"/>
                <w:sz w:val="20"/>
                <w:szCs w:val="20"/>
              </w:rPr>
              <w:t>Approachable/supportive</w:t>
            </w:r>
          </w:p>
          <w:p w14:paraId="3244AF4E" w14:textId="77777777" w:rsidR="00854FA2" w:rsidRPr="006D296D" w:rsidRDefault="00854FA2" w:rsidP="00854FA2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6D296D">
              <w:rPr>
                <w:rFonts w:ascii="Calibri" w:hAnsi="Calibri" w:cs="Calibri"/>
                <w:sz w:val="20"/>
                <w:szCs w:val="20"/>
              </w:rPr>
              <w:t>Uninterested</w:t>
            </w:r>
          </w:p>
          <w:p w14:paraId="1006068D" w14:textId="77777777" w:rsidR="00854FA2" w:rsidRPr="006D296D" w:rsidRDefault="00854FA2" w:rsidP="00854FA2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6D296D">
              <w:rPr>
                <w:rFonts w:ascii="Calibri" w:hAnsi="Calibri" w:cs="Calibri"/>
                <w:sz w:val="20"/>
                <w:szCs w:val="20"/>
              </w:rPr>
              <w:t>Flexible</w:t>
            </w:r>
          </w:p>
          <w:p w14:paraId="52360013" w14:textId="77777777" w:rsidR="00854FA2" w:rsidRPr="006D296D" w:rsidRDefault="00854FA2" w:rsidP="00854FA2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6D296D">
              <w:rPr>
                <w:rFonts w:ascii="Calibri" w:hAnsi="Calibri" w:cs="Calibri"/>
                <w:sz w:val="20"/>
                <w:szCs w:val="20"/>
              </w:rPr>
              <w:t>Inflexible</w:t>
            </w:r>
          </w:p>
          <w:p w14:paraId="7CADC339" w14:textId="77777777" w:rsidR="00854FA2" w:rsidRPr="006D296D" w:rsidRDefault="00854FA2" w:rsidP="00854FA2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6D296D">
              <w:rPr>
                <w:rFonts w:ascii="Calibri" w:hAnsi="Calibri" w:cs="Calibri"/>
                <w:sz w:val="20"/>
                <w:szCs w:val="20"/>
              </w:rPr>
              <w:t>Technically competent</w:t>
            </w:r>
          </w:p>
          <w:p w14:paraId="3127583F" w14:textId="77777777" w:rsidR="00854FA2" w:rsidRPr="006D296D" w:rsidRDefault="00854FA2" w:rsidP="00854FA2">
            <w:pPr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en-ZA"/>
              </w:rPr>
            </w:pPr>
            <w:r w:rsidRPr="006D296D">
              <w:rPr>
                <w:rFonts w:ascii="Calibri" w:hAnsi="Calibri" w:cs="Calibri"/>
                <w:sz w:val="20"/>
                <w:szCs w:val="20"/>
                <w:lang w:val="en-ZA"/>
              </w:rPr>
              <w:t>Other:</w:t>
            </w:r>
          </w:p>
          <w:p w14:paraId="4D712A26" w14:textId="77777777" w:rsidR="00854FA2" w:rsidRPr="006D296D" w:rsidRDefault="00854FA2" w:rsidP="00854FA2">
            <w:pPr>
              <w:pStyle w:val="ListParagraph"/>
              <w:ind w:left="1080"/>
              <w:rPr>
                <w:rFonts w:ascii="Calibri" w:hAnsi="Calibri" w:cs="Calibri"/>
                <w:b/>
                <w:sz w:val="20"/>
                <w:szCs w:val="20"/>
              </w:rPr>
            </w:pPr>
            <w:r w:rsidRPr="006D296D">
              <w:rPr>
                <w:rFonts w:ascii="Calibri" w:hAnsi="Calibri" w:cs="Calibri"/>
                <w:sz w:val="20"/>
                <w:szCs w:val="20"/>
                <w:u w:val="single"/>
              </w:rPr>
              <w:t>______________________________________________________________________________</w:t>
            </w:r>
          </w:p>
        </w:tc>
      </w:tr>
      <w:tr w:rsidR="00854FA2" w:rsidRPr="003F647A" w14:paraId="530C16BA" w14:textId="77777777" w:rsidTr="00677EAF">
        <w:tc>
          <w:tcPr>
            <w:tcW w:w="9103" w:type="dxa"/>
            <w:gridSpan w:val="13"/>
            <w:shd w:val="clear" w:color="auto" w:fill="A6A6A6"/>
          </w:tcPr>
          <w:p w14:paraId="629396C6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5</w:t>
            </w:r>
            <w:r w:rsidRPr="006D296D">
              <w:rPr>
                <w:rFonts w:ascii="Calibri" w:hAnsi="Calibri" w:cs="Calibri"/>
                <w:b/>
                <w:sz w:val="20"/>
                <w:szCs w:val="20"/>
              </w:rPr>
              <w:t>. How often did you receive feedback from your manager?</w:t>
            </w:r>
          </w:p>
        </w:tc>
      </w:tr>
      <w:tr w:rsidR="00854FA2" w:rsidRPr="003F647A" w14:paraId="1FEA5D90" w14:textId="77777777" w:rsidTr="00677EAF">
        <w:tc>
          <w:tcPr>
            <w:tcW w:w="9103" w:type="dxa"/>
            <w:gridSpan w:val="13"/>
            <w:tcBorders>
              <w:bottom w:val="single" w:sz="4" w:space="0" w:color="auto"/>
            </w:tcBorders>
          </w:tcPr>
          <w:p w14:paraId="11D0AD86" w14:textId="77777777" w:rsidR="00854FA2" w:rsidRPr="002E0EF5" w:rsidRDefault="00854FA2" w:rsidP="00854FA2">
            <w:pPr>
              <w:numPr>
                <w:ilvl w:val="0"/>
                <w:numId w:val="5"/>
              </w:numPr>
              <w:spacing w:line="276" w:lineRule="auto"/>
              <w:rPr>
                <w:rFonts w:ascii="Calibri" w:hAnsi="Calibri" w:cs="Calibri"/>
                <w:sz w:val="20"/>
                <w:szCs w:val="20"/>
                <w:lang w:val="en-ZA"/>
              </w:rPr>
            </w:pPr>
            <w:r w:rsidRPr="002E0EF5">
              <w:rPr>
                <w:rFonts w:ascii="Calibri" w:hAnsi="Calibri" w:cs="Calibri"/>
                <w:sz w:val="20"/>
                <w:szCs w:val="20"/>
                <w:lang w:val="en-ZA"/>
              </w:rPr>
              <w:t>Regular formal feedback</w:t>
            </w:r>
          </w:p>
          <w:p w14:paraId="0D9D99E4" w14:textId="77777777" w:rsidR="00854FA2" w:rsidRPr="002E0EF5" w:rsidRDefault="00854FA2" w:rsidP="00854FA2">
            <w:pPr>
              <w:numPr>
                <w:ilvl w:val="0"/>
                <w:numId w:val="5"/>
              </w:numPr>
              <w:spacing w:line="276" w:lineRule="auto"/>
              <w:rPr>
                <w:rFonts w:ascii="Calibri" w:hAnsi="Calibri" w:cs="Calibri"/>
                <w:sz w:val="20"/>
                <w:szCs w:val="20"/>
                <w:lang w:val="en-ZA"/>
              </w:rPr>
            </w:pPr>
            <w:r w:rsidRPr="002E0EF5">
              <w:rPr>
                <w:rFonts w:ascii="Calibri" w:hAnsi="Calibri" w:cs="Calibri"/>
                <w:sz w:val="20"/>
                <w:szCs w:val="20"/>
                <w:lang w:val="en-ZA"/>
              </w:rPr>
              <w:t>Regular informal feedback</w:t>
            </w:r>
          </w:p>
          <w:p w14:paraId="722579BF" w14:textId="77777777" w:rsidR="00854FA2" w:rsidRPr="002E0EF5" w:rsidRDefault="00854FA2" w:rsidP="00854FA2">
            <w:pPr>
              <w:numPr>
                <w:ilvl w:val="0"/>
                <w:numId w:val="5"/>
              </w:numPr>
              <w:spacing w:line="276" w:lineRule="auto"/>
              <w:rPr>
                <w:rFonts w:ascii="Calibri" w:hAnsi="Calibri" w:cs="Calibri"/>
                <w:sz w:val="20"/>
                <w:szCs w:val="20"/>
                <w:lang w:val="en-ZA"/>
              </w:rPr>
            </w:pPr>
            <w:r w:rsidRPr="002E0EF5">
              <w:rPr>
                <w:rFonts w:ascii="Calibri" w:hAnsi="Calibri" w:cs="Calibri"/>
                <w:sz w:val="20"/>
                <w:szCs w:val="20"/>
                <w:lang w:val="en-ZA"/>
              </w:rPr>
              <w:lastRenderedPageBreak/>
              <w:t>Occasional formal feedback</w:t>
            </w:r>
          </w:p>
          <w:p w14:paraId="22BC7DE3" w14:textId="77777777" w:rsidR="00854FA2" w:rsidRPr="006D296D" w:rsidRDefault="00854FA2" w:rsidP="00854FA2">
            <w:pPr>
              <w:numPr>
                <w:ilvl w:val="0"/>
                <w:numId w:val="5"/>
              </w:numPr>
              <w:spacing w:line="276" w:lineRule="auto"/>
              <w:rPr>
                <w:rFonts w:ascii="Calibri" w:hAnsi="Calibri" w:cs="Calibri"/>
                <w:sz w:val="20"/>
                <w:szCs w:val="20"/>
                <w:lang w:val="en-ZA"/>
              </w:rPr>
            </w:pPr>
            <w:r w:rsidRPr="006D296D">
              <w:rPr>
                <w:rFonts w:ascii="Calibri" w:hAnsi="Calibri" w:cs="Calibri"/>
                <w:sz w:val="20"/>
                <w:szCs w:val="20"/>
                <w:lang w:val="en-ZA"/>
              </w:rPr>
              <w:t>Occasional informal</w:t>
            </w:r>
          </w:p>
          <w:p w14:paraId="34363DB7" w14:textId="77777777" w:rsidR="00854FA2" w:rsidRPr="006D296D" w:rsidRDefault="00854FA2" w:rsidP="00854FA2">
            <w:pPr>
              <w:numPr>
                <w:ilvl w:val="0"/>
                <w:numId w:val="5"/>
              </w:numPr>
              <w:spacing w:line="276" w:lineRule="auto"/>
              <w:rPr>
                <w:rFonts w:ascii="Calibri" w:hAnsi="Calibri" w:cs="Calibri"/>
                <w:sz w:val="20"/>
                <w:szCs w:val="20"/>
                <w:lang w:val="en-ZA"/>
              </w:rPr>
            </w:pPr>
            <w:r w:rsidRPr="006D296D">
              <w:rPr>
                <w:rFonts w:ascii="Calibri" w:hAnsi="Calibri" w:cs="Calibri"/>
                <w:sz w:val="20"/>
                <w:szCs w:val="20"/>
                <w:lang w:val="en-ZA"/>
              </w:rPr>
              <w:t>Never</w:t>
            </w:r>
          </w:p>
        </w:tc>
      </w:tr>
      <w:tr w:rsidR="00854FA2" w:rsidRPr="003F647A" w14:paraId="0A13762C" w14:textId="77777777" w:rsidTr="00677EAF">
        <w:tc>
          <w:tcPr>
            <w:tcW w:w="9103" w:type="dxa"/>
            <w:gridSpan w:val="13"/>
            <w:shd w:val="clear" w:color="auto" w:fill="A6A6A6"/>
          </w:tcPr>
          <w:p w14:paraId="7D142D1C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6</w:t>
            </w:r>
            <w:r w:rsidRPr="006D296D">
              <w:rPr>
                <w:rFonts w:ascii="Calibri" w:hAnsi="Calibri" w:cs="Calibri"/>
                <w:b/>
                <w:sz w:val="20"/>
                <w:szCs w:val="20"/>
              </w:rPr>
              <w:t>. What type of feedback was provided during your employment at Namibia Logistics (Pty) Ltd?</w:t>
            </w:r>
          </w:p>
        </w:tc>
      </w:tr>
      <w:tr w:rsidR="00854FA2" w:rsidRPr="003F647A" w14:paraId="61E938FB" w14:textId="77777777" w:rsidTr="00677EAF">
        <w:tc>
          <w:tcPr>
            <w:tcW w:w="9103" w:type="dxa"/>
            <w:gridSpan w:val="13"/>
            <w:tcBorders>
              <w:bottom w:val="single" w:sz="4" w:space="0" w:color="auto"/>
            </w:tcBorders>
          </w:tcPr>
          <w:p w14:paraId="27A93826" w14:textId="77777777" w:rsidR="00854FA2" w:rsidRPr="002E0EF5" w:rsidRDefault="00854FA2" w:rsidP="00854FA2">
            <w:pPr>
              <w:numPr>
                <w:ilvl w:val="0"/>
                <w:numId w:val="6"/>
              </w:numPr>
              <w:spacing w:line="276" w:lineRule="auto"/>
              <w:rPr>
                <w:rFonts w:ascii="Calibri" w:hAnsi="Calibri" w:cs="Calibri"/>
                <w:sz w:val="20"/>
                <w:szCs w:val="20"/>
                <w:lang w:val="en-ZA"/>
              </w:rPr>
            </w:pPr>
            <w:r w:rsidRPr="002E0EF5">
              <w:rPr>
                <w:rFonts w:ascii="Calibri" w:hAnsi="Calibri" w:cs="Calibri"/>
                <w:sz w:val="20"/>
                <w:szCs w:val="20"/>
                <w:lang w:val="en-ZA"/>
              </w:rPr>
              <w:t>Performance appraisals</w:t>
            </w:r>
          </w:p>
          <w:p w14:paraId="21DBCC31" w14:textId="77777777" w:rsidR="00854FA2" w:rsidRPr="002E0EF5" w:rsidRDefault="00854FA2" w:rsidP="00854FA2">
            <w:pPr>
              <w:numPr>
                <w:ilvl w:val="0"/>
                <w:numId w:val="6"/>
              </w:numPr>
              <w:spacing w:line="276" w:lineRule="auto"/>
              <w:rPr>
                <w:rFonts w:ascii="Calibri" w:hAnsi="Calibri" w:cs="Calibri"/>
                <w:sz w:val="20"/>
                <w:szCs w:val="20"/>
                <w:lang w:val="en-ZA"/>
              </w:rPr>
            </w:pPr>
            <w:r w:rsidRPr="002E0EF5">
              <w:rPr>
                <w:rFonts w:ascii="Calibri" w:hAnsi="Calibri" w:cs="Calibri"/>
                <w:sz w:val="20"/>
                <w:szCs w:val="20"/>
                <w:lang w:val="en-ZA"/>
              </w:rPr>
              <w:t>Informal feedback</w:t>
            </w:r>
          </w:p>
          <w:p w14:paraId="08354B19" w14:textId="77777777" w:rsidR="00854FA2" w:rsidRPr="002E0EF5" w:rsidRDefault="00854FA2" w:rsidP="00854FA2">
            <w:pPr>
              <w:numPr>
                <w:ilvl w:val="0"/>
                <w:numId w:val="6"/>
              </w:numPr>
              <w:spacing w:line="276" w:lineRule="auto"/>
              <w:rPr>
                <w:rFonts w:ascii="Calibri" w:hAnsi="Calibri" w:cs="Calibri"/>
                <w:sz w:val="20"/>
                <w:szCs w:val="20"/>
                <w:lang w:val="en-ZA"/>
              </w:rPr>
            </w:pPr>
            <w:r w:rsidRPr="002E0EF5">
              <w:rPr>
                <w:rFonts w:ascii="Calibri" w:hAnsi="Calibri" w:cs="Calibri"/>
                <w:sz w:val="20"/>
                <w:szCs w:val="20"/>
                <w:lang w:val="en-ZA"/>
              </w:rPr>
              <w:t>Verbal recognition and praise for your effort</w:t>
            </w:r>
          </w:p>
          <w:p w14:paraId="7F8EA2A5" w14:textId="77777777" w:rsidR="00854FA2" w:rsidRPr="002E0EF5" w:rsidRDefault="00854FA2" w:rsidP="00854FA2">
            <w:pPr>
              <w:numPr>
                <w:ilvl w:val="0"/>
                <w:numId w:val="6"/>
              </w:numPr>
              <w:spacing w:line="276" w:lineRule="auto"/>
              <w:rPr>
                <w:rFonts w:ascii="Calibri" w:hAnsi="Calibri" w:cs="Calibri"/>
                <w:sz w:val="20"/>
                <w:szCs w:val="20"/>
                <w:lang w:val="en-ZA"/>
              </w:rPr>
            </w:pPr>
            <w:r w:rsidRPr="002E0EF5">
              <w:rPr>
                <w:rFonts w:ascii="Calibri" w:hAnsi="Calibri" w:cs="Calibri"/>
                <w:sz w:val="20"/>
                <w:szCs w:val="20"/>
                <w:lang w:val="en-ZA"/>
              </w:rPr>
              <w:t>Constructive criticism</w:t>
            </w:r>
          </w:p>
          <w:p w14:paraId="1E02865C" w14:textId="77777777" w:rsidR="00854FA2" w:rsidRPr="006D296D" w:rsidRDefault="00854FA2" w:rsidP="00854FA2">
            <w:pPr>
              <w:numPr>
                <w:ilvl w:val="0"/>
                <w:numId w:val="6"/>
              </w:numPr>
              <w:spacing w:line="276" w:lineRule="auto"/>
              <w:rPr>
                <w:rFonts w:ascii="Calibri" w:hAnsi="Calibri" w:cs="Calibri"/>
                <w:sz w:val="20"/>
                <w:szCs w:val="20"/>
                <w:lang w:val="en-ZA"/>
              </w:rPr>
            </w:pPr>
            <w:r w:rsidRPr="002E0EF5">
              <w:rPr>
                <w:rFonts w:ascii="Calibri" w:hAnsi="Calibri" w:cs="Calibri"/>
                <w:sz w:val="20"/>
                <w:szCs w:val="20"/>
                <w:lang w:val="en-ZA"/>
              </w:rPr>
              <w:t>One-on one meetings</w:t>
            </w:r>
          </w:p>
        </w:tc>
      </w:tr>
      <w:tr w:rsidR="00854FA2" w:rsidRPr="003F647A" w14:paraId="55E2CCE7" w14:textId="77777777" w:rsidTr="00677EAF">
        <w:tc>
          <w:tcPr>
            <w:tcW w:w="91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B3BF2EA" w14:textId="77777777" w:rsidR="00854FA2" w:rsidRPr="006D296D" w:rsidRDefault="00854FA2" w:rsidP="00854FA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7</w:t>
            </w:r>
            <w:r w:rsidRPr="006D296D">
              <w:rPr>
                <w:rFonts w:ascii="Calibri" w:hAnsi="Calibri" w:cs="Calibri"/>
                <w:b/>
                <w:sz w:val="20"/>
                <w:szCs w:val="20"/>
              </w:rPr>
              <w:t>. Please rate your supervisor / manager on the following points: (Please tick in the appropriate column)</w:t>
            </w:r>
          </w:p>
        </w:tc>
      </w:tr>
      <w:tr w:rsidR="00854FA2" w:rsidRPr="003F647A" w14:paraId="6961A102" w14:textId="77777777" w:rsidTr="00677EAF">
        <w:trPr>
          <w:trHeight w:val="43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A836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07D8" w14:textId="77777777" w:rsidR="00854FA2" w:rsidRPr="006D296D" w:rsidRDefault="00854FA2" w:rsidP="00854FA2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D296D">
              <w:rPr>
                <w:rFonts w:ascii="Calibri" w:hAnsi="Calibri" w:cs="Calibri"/>
                <w:b/>
                <w:sz w:val="20"/>
                <w:szCs w:val="20"/>
              </w:rPr>
              <w:t>Never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B66B" w14:textId="77777777" w:rsidR="00854FA2" w:rsidRPr="006D296D" w:rsidRDefault="00854FA2" w:rsidP="00854FA2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D296D">
              <w:rPr>
                <w:rFonts w:ascii="Calibri" w:hAnsi="Calibri" w:cs="Calibri"/>
                <w:b/>
                <w:sz w:val="20"/>
                <w:szCs w:val="20"/>
              </w:rPr>
              <w:t xml:space="preserve">Sometimes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159E" w14:textId="77777777" w:rsidR="00854FA2" w:rsidRPr="006D296D" w:rsidRDefault="00854FA2" w:rsidP="00854FA2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gramStart"/>
            <w:r w:rsidRPr="006D296D">
              <w:rPr>
                <w:rFonts w:ascii="Calibri" w:hAnsi="Calibri" w:cs="Calibri"/>
                <w:b/>
                <w:sz w:val="20"/>
                <w:szCs w:val="20"/>
              </w:rPr>
              <w:t>Usually</w:t>
            </w:r>
            <w:proofErr w:type="gramEnd"/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13DC" w14:textId="77777777" w:rsidR="00854FA2" w:rsidRPr="006D296D" w:rsidRDefault="00854FA2" w:rsidP="00854FA2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D296D">
              <w:rPr>
                <w:rFonts w:ascii="Calibri" w:hAnsi="Calibri" w:cs="Calibri"/>
                <w:b/>
                <w:sz w:val="20"/>
                <w:szCs w:val="20"/>
              </w:rPr>
              <w:t>Almost always</w:t>
            </w:r>
          </w:p>
        </w:tc>
      </w:tr>
      <w:tr w:rsidR="00854FA2" w:rsidRPr="003F647A" w14:paraId="55199253" w14:textId="77777777" w:rsidTr="00677EAF">
        <w:trPr>
          <w:trHeight w:val="43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AB82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Pr="006D296D">
              <w:rPr>
                <w:rFonts w:ascii="Calibri" w:hAnsi="Calibri" w:cs="Calibri"/>
                <w:sz w:val="20"/>
                <w:szCs w:val="20"/>
              </w:rPr>
              <w:t>.1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6D296D">
              <w:rPr>
                <w:rFonts w:ascii="Calibri" w:hAnsi="Calibri" w:cs="Calibri"/>
                <w:sz w:val="20"/>
                <w:szCs w:val="20"/>
              </w:rPr>
              <w:t xml:space="preserve"> Was consistently fair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75A3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DF22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EAEE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5C31" w14:textId="42FBE51E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4FA2" w:rsidRPr="003F647A" w14:paraId="485F55F0" w14:textId="77777777" w:rsidTr="00677EAF">
        <w:trPr>
          <w:trHeight w:val="43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61C7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Pr="006D296D">
              <w:rPr>
                <w:rFonts w:ascii="Calibri" w:hAnsi="Calibri" w:cs="Calibri"/>
                <w:sz w:val="20"/>
                <w:szCs w:val="20"/>
              </w:rPr>
              <w:t>.2. Provided recognition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F126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2130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F4DE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DEF7" w14:textId="549182FE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4FA2" w:rsidRPr="003F647A" w14:paraId="3E8A6370" w14:textId="77777777" w:rsidTr="00677EAF">
        <w:trPr>
          <w:trHeight w:val="43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B879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Pr="006D296D">
              <w:rPr>
                <w:rFonts w:ascii="Calibri" w:hAnsi="Calibri" w:cs="Calibri"/>
                <w:sz w:val="20"/>
                <w:szCs w:val="20"/>
              </w:rPr>
              <w:t>.3. Resolved complaints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BD17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11F7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1F2D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D125" w14:textId="6D5B34F8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4FA2" w:rsidRPr="003F647A" w14:paraId="516DDE8A" w14:textId="77777777" w:rsidTr="00677EAF">
        <w:trPr>
          <w:trHeight w:val="43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A836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Pr="006D296D">
              <w:rPr>
                <w:rFonts w:ascii="Calibri" w:hAnsi="Calibri" w:cs="Calibri"/>
                <w:sz w:val="20"/>
                <w:szCs w:val="20"/>
              </w:rPr>
              <w:t>.4. Was sensitive to employee’s needs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085D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D571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1B0D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BB1B" w14:textId="5F0C011B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4FA2" w:rsidRPr="003F647A" w14:paraId="1891110D" w14:textId="77777777" w:rsidTr="00677EAF">
        <w:trPr>
          <w:trHeight w:val="43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24E7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Pr="006D296D">
              <w:rPr>
                <w:rFonts w:ascii="Calibri" w:hAnsi="Calibri" w:cs="Calibri"/>
                <w:sz w:val="20"/>
                <w:szCs w:val="20"/>
              </w:rPr>
              <w:t>.5. Provided feedback on performance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AAC8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6DAE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A0CD" w14:textId="6A93621D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A439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4FA2" w:rsidRPr="003F647A" w14:paraId="442A8080" w14:textId="77777777" w:rsidTr="00677EAF">
        <w:trPr>
          <w:trHeight w:val="43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DA3F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Pr="006D296D">
              <w:rPr>
                <w:rFonts w:ascii="Calibri" w:hAnsi="Calibri" w:cs="Calibri"/>
                <w:sz w:val="20"/>
                <w:szCs w:val="20"/>
              </w:rPr>
              <w:t>.6. Followed Company policies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510B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E8A4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A6A7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5506" w14:textId="3327F5A9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4FA2" w:rsidRPr="003F647A" w14:paraId="401B453D" w14:textId="77777777" w:rsidTr="00677EAF">
        <w:trPr>
          <w:trHeight w:val="43"/>
        </w:trPr>
        <w:tc>
          <w:tcPr>
            <w:tcW w:w="91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869E" w14:textId="77777777" w:rsidR="00854FA2" w:rsidRPr="006D296D" w:rsidRDefault="00854FA2" w:rsidP="00854FA2">
            <w:pPr>
              <w:tabs>
                <w:tab w:val="left" w:pos="1092"/>
              </w:tabs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C892641" w14:textId="77777777" w:rsidR="00854FA2" w:rsidRPr="006D296D" w:rsidRDefault="00854FA2" w:rsidP="00854FA2">
            <w:pPr>
              <w:tabs>
                <w:tab w:val="left" w:pos="1092"/>
              </w:tabs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6D296D">
              <w:rPr>
                <w:rFonts w:ascii="Calibri" w:hAnsi="Calibri" w:cs="Calibri"/>
                <w:b/>
                <w:sz w:val="20"/>
                <w:szCs w:val="20"/>
              </w:rPr>
              <w:t>Feedback:</w:t>
            </w:r>
            <w:r w:rsidRPr="006D296D">
              <w:rPr>
                <w:rFonts w:ascii="Calibri" w:hAnsi="Calibri" w:cs="Calibri"/>
                <w:b/>
                <w:sz w:val="20"/>
                <w:szCs w:val="20"/>
              </w:rPr>
              <w:tab/>
            </w:r>
          </w:p>
          <w:p w14:paraId="548D50B2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6D296D">
              <w:rPr>
                <w:rFonts w:ascii="Calibri" w:hAnsi="Calibri" w:cs="Calibri"/>
                <w:sz w:val="20"/>
                <w:szCs w:val="20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C5DA8A3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6D296D">
              <w:rPr>
                <w:rFonts w:ascii="Calibri" w:hAnsi="Calibri" w:cs="Calibri"/>
                <w:sz w:val="20"/>
                <w:szCs w:val="20"/>
                <w:u w:val="single"/>
              </w:rPr>
              <w:t>_________________________________________________________________________________________</w:t>
            </w:r>
          </w:p>
        </w:tc>
      </w:tr>
      <w:tr w:rsidR="00854FA2" w:rsidRPr="003F647A" w14:paraId="280CC531" w14:textId="77777777" w:rsidTr="00677EAF">
        <w:tc>
          <w:tcPr>
            <w:tcW w:w="91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13C0EB2" w14:textId="77777777" w:rsidR="00854FA2" w:rsidRPr="0057189F" w:rsidRDefault="00854FA2" w:rsidP="00854FA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  <w:r w:rsidRPr="0057189F">
              <w:rPr>
                <w:rFonts w:ascii="Calibri" w:hAnsi="Calibri" w:cs="Calibri"/>
                <w:b/>
                <w:bCs/>
                <w:sz w:val="20"/>
                <w:szCs w:val="20"/>
              </w:rPr>
              <w:t>. How would you rate the following: (Please tick in the appropriate column)</w:t>
            </w:r>
          </w:p>
        </w:tc>
      </w:tr>
      <w:tr w:rsidR="00854FA2" w:rsidRPr="003F647A" w14:paraId="110C3A88" w14:textId="77777777" w:rsidTr="00677EAF">
        <w:trPr>
          <w:trHeight w:val="31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AC77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0588" w14:textId="77777777" w:rsidR="00854FA2" w:rsidRPr="006D296D" w:rsidRDefault="00854FA2" w:rsidP="00854FA2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296D">
              <w:rPr>
                <w:rFonts w:ascii="Calibri" w:hAnsi="Calibri" w:cs="Calibri"/>
                <w:sz w:val="20"/>
                <w:szCs w:val="20"/>
              </w:rPr>
              <w:t>Poor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0400" w14:textId="77777777" w:rsidR="00854FA2" w:rsidRPr="006D296D" w:rsidRDefault="00854FA2" w:rsidP="00854FA2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296D">
              <w:rPr>
                <w:rFonts w:ascii="Calibri" w:hAnsi="Calibri" w:cs="Calibri"/>
                <w:sz w:val="20"/>
                <w:szCs w:val="20"/>
              </w:rPr>
              <w:t>Fair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6CC8" w14:textId="77777777" w:rsidR="00854FA2" w:rsidRPr="006D296D" w:rsidRDefault="00854FA2" w:rsidP="00854FA2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296D">
              <w:rPr>
                <w:rFonts w:ascii="Calibri" w:hAnsi="Calibri" w:cs="Calibri"/>
                <w:sz w:val="20"/>
                <w:szCs w:val="20"/>
              </w:rPr>
              <w:t>Good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2D5D" w14:textId="77777777" w:rsidR="00854FA2" w:rsidRPr="006D296D" w:rsidRDefault="00854FA2" w:rsidP="00854FA2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296D">
              <w:rPr>
                <w:rFonts w:ascii="Calibri" w:hAnsi="Calibri" w:cs="Calibri"/>
                <w:sz w:val="20"/>
                <w:szCs w:val="20"/>
              </w:rPr>
              <w:t>Excellent</w:t>
            </w:r>
          </w:p>
        </w:tc>
      </w:tr>
      <w:tr w:rsidR="00854FA2" w:rsidRPr="003F647A" w14:paraId="6D505F75" w14:textId="77777777" w:rsidTr="00677EAF">
        <w:trPr>
          <w:trHeight w:val="3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1CB2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6D296D">
              <w:rPr>
                <w:rFonts w:ascii="Calibri" w:hAnsi="Calibri" w:cs="Calibri"/>
                <w:sz w:val="20"/>
                <w:szCs w:val="20"/>
              </w:rPr>
              <w:t xml:space="preserve">.1. Co-operation within the  </w:t>
            </w:r>
          </w:p>
          <w:p w14:paraId="0D0F8F5D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6D296D">
              <w:rPr>
                <w:rFonts w:ascii="Calibri" w:hAnsi="Calibri" w:cs="Calibri"/>
                <w:sz w:val="20"/>
                <w:szCs w:val="20"/>
              </w:rPr>
              <w:t xml:space="preserve">          department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AD31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F270" w14:textId="1F08294A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9105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60F5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4FA2" w:rsidRPr="003F647A" w14:paraId="213A50AC" w14:textId="77777777" w:rsidTr="00677EAF">
        <w:trPr>
          <w:trHeight w:val="3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FE25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6D296D">
              <w:rPr>
                <w:rFonts w:ascii="Calibri" w:hAnsi="Calibri" w:cs="Calibri"/>
                <w:sz w:val="20"/>
                <w:szCs w:val="20"/>
              </w:rPr>
              <w:t xml:space="preserve">.2. Co-operation within other  </w:t>
            </w:r>
          </w:p>
          <w:p w14:paraId="06A4A7FD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6D296D">
              <w:rPr>
                <w:rFonts w:ascii="Calibri" w:hAnsi="Calibri" w:cs="Calibri"/>
                <w:sz w:val="20"/>
                <w:szCs w:val="20"/>
              </w:rPr>
              <w:t xml:space="preserve">          departments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4084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FD37" w14:textId="1724CE02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0B2A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F81C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4FA2" w:rsidRPr="003F647A" w14:paraId="197A13CD" w14:textId="77777777" w:rsidTr="00677EAF">
        <w:trPr>
          <w:trHeight w:val="3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8BC2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6D296D">
              <w:rPr>
                <w:rFonts w:ascii="Calibri" w:hAnsi="Calibri" w:cs="Calibri"/>
                <w:sz w:val="20"/>
                <w:szCs w:val="20"/>
              </w:rPr>
              <w:t>.3. Personal job training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70F0" w14:textId="79FFD932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6A66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A246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3265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4FA2" w:rsidRPr="003F647A" w14:paraId="1DBFF531" w14:textId="77777777" w:rsidTr="00677EAF">
        <w:trPr>
          <w:trHeight w:val="3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6168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6D296D">
              <w:rPr>
                <w:rFonts w:ascii="Calibri" w:hAnsi="Calibri" w:cs="Calibri"/>
                <w:sz w:val="20"/>
                <w:szCs w:val="20"/>
              </w:rPr>
              <w:t>.4. Equipment provided to do your job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CCFD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E9A4" w14:textId="673C5563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0959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9432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4FA2" w:rsidRPr="003F647A" w14:paraId="76E1A434" w14:textId="77777777" w:rsidTr="00677EAF">
        <w:trPr>
          <w:trHeight w:val="3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2706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6D296D">
              <w:rPr>
                <w:rFonts w:ascii="Calibri" w:hAnsi="Calibri" w:cs="Calibri"/>
                <w:sz w:val="20"/>
                <w:szCs w:val="20"/>
              </w:rPr>
              <w:t>.5. Performance review system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034C" w14:textId="18535278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4695" w14:textId="10A4AB7B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C95F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3C78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4FA2" w:rsidRPr="003F647A" w14:paraId="3E51992B" w14:textId="77777777" w:rsidTr="00677EAF">
        <w:trPr>
          <w:trHeight w:val="3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4C36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6D296D">
              <w:rPr>
                <w:rFonts w:ascii="Calibri" w:hAnsi="Calibri" w:cs="Calibri"/>
                <w:sz w:val="20"/>
                <w:szCs w:val="20"/>
              </w:rPr>
              <w:t>.6. New employee induction programme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8E0E" w14:textId="4F8F95B1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9225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4DDD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883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4FA2" w:rsidRPr="003F647A" w14:paraId="2D27DE55" w14:textId="77777777" w:rsidTr="00677EAF">
        <w:trPr>
          <w:trHeight w:val="3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ED93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6D296D">
              <w:rPr>
                <w:rFonts w:ascii="Calibri" w:hAnsi="Calibri" w:cs="Calibri"/>
                <w:sz w:val="20"/>
                <w:szCs w:val="20"/>
              </w:rPr>
              <w:t>.7. Rate of pay for your job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F560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1699" w14:textId="526E87CF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EAAA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31A1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4FA2" w:rsidRPr="003F647A" w14:paraId="7F35EE9B" w14:textId="77777777" w:rsidTr="00677EAF">
        <w:trPr>
          <w:trHeight w:val="3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2B7B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6D296D">
              <w:rPr>
                <w:rFonts w:ascii="Calibri" w:hAnsi="Calibri" w:cs="Calibri"/>
                <w:sz w:val="20"/>
                <w:szCs w:val="20"/>
              </w:rPr>
              <w:t>.8. Development opportunities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0E43" w14:textId="755CE83D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EE7D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1C8E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6A34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4FA2" w:rsidRPr="003F647A" w14:paraId="11E7D31B" w14:textId="77777777" w:rsidTr="00677EAF">
        <w:trPr>
          <w:trHeight w:val="3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A679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6D296D">
              <w:rPr>
                <w:rFonts w:ascii="Calibri" w:hAnsi="Calibri" w:cs="Calibri"/>
                <w:sz w:val="20"/>
                <w:szCs w:val="20"/>
              </w:rPr>
              <w:t>.9. Physical working conditions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4B99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E5AE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076C" w14:textId="0846566A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9173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4FA2" w:rsidRPr="003F647A" w14:paraId="411CA8B2" w14:textId="77777777" w:rsidTr="00677EAF">
        <w:trPr>
          <w:trHeight w:val="30"/>
        </w:trPr>
        <w:tc>
          <w:tcPr>
            <w:tcW w:w="91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5C9F" w14:textId="77777777" w:rsidR="00854FA2" w:rsidRPr="006D296D" w:rsidRDefault="00854FA2" w:rsidP="00854FA2">
            <w:pPr>
              <w:tabs>
                <w:tab w:val="left" w:pos="1092"/>
              </w:tabs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DE000E1" w14:textId="77777777" w:rsidR="00854FA2" w:rsidRPr="006D296D" w:rsidRDefault="00854FA2" w:rsidP="00854FA2">
            <w:pPr>
              <w:tabs>
                <w:tab w:val="left" w:pos="1092"/>
              </w:tabs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6D296D">
              <w:rPr>
                <w:rFonts w:ascii="Calibri" w:hAnsi="Calibri" w:cs="Calibri"/>
                <w:b/>
                <w:sz w:val="20"/>
                <w:szCs w:val="20"/>
              </w:rPr>
              <w:t>Feedback:</w:t>
            </w:r>
            <w:r w:rsidRPr="006D296D">
              <w:rPr>
                <w:rFonts w:ascii="Calibri" w:hAnsi="Calibri" w:cs="Calibri"/>
                <w:b/>
                <w:sz w:val="20"/>
                <w:szCs w:val="20"/>
              </w:rPr>
              <w:tab/>
            </w:r>
          </w:p>
          <w:p w14:paraId="658E654B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6D296D">
              <w:rPr>
                <w:rFonts w:ascii="Calibri" w:hAnsi="Calibri" w:cs="Calibri"/>
                <w:sz w:val="20"/>
                <w:szCs w:val="20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2D0D8DF" w14:textId="77777777" w:rsidR="00854FA2" w:rsidRPr="002D37A8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6D296D">
              <w:rPr>
                <w:rFonts w:ascii="Calibri" w:hAnsi="Calibri" w:cs="Calibri"/>
                <w:sz w:val="20"/>
                <w:szCs w:val="20"/>
                <w:u w:val="single"/>
              </w:rPr>
              <w:t>_________________________________________________________________________________________</w:t>
            </w:r>
            <w:r>
              <w:rPr>
                <w:rFonts w:ascii="Calibri" w:hAnsi="Calibri" w:cs="Calibri"/>
                <w:sz w:val="20"/>
                <w:szCs w:val="20"/>
                <w:u w:val="single"/>
              </w:rPr>
              <w:br/>
            </w:r>
          </w:p>
        </w:tc>
      </w:tr>
      <w:tr w:rsidR="00854FA2" w:rsidRPr="003F647A" w14:paraId="757A8172" w14:textId="77777777" w:rsidTr="00677EAF">
        <w:tc>
          <w:tcPr>
            <w:tcW w:w="91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3808BA9" w14:textId="77777777" w:rsidR="00854FA2" w:rsidRPr="006D296D" w:rsidRDefault="00854FA2" w:rsidP="00854FA2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9</w:t>
            </w:r>
            <w:r w:rsidRPr="006D296D">
              <w:rPr>
                <w:rFonts w:ascii="Calibri" w:hAnsi="Calibri" w:cs="Calibri"/>
                <w:b/>
                <w:sz w:val="20"/>
                <w:szCs w:val="20"/>
              </w:rPr>
              <w:t>. Please rate your job on the following:</w:t>
            </w:r>
          </w:p>
        </w:tc>
      </w:tr>
      <w:tr w:rsidR="00854FA2" w:rsidRPr="003F647A" w14:paraId="78ACF710" w14:textId="77777777" w:rsidTr="00677EAF">
        <w:trPr>
          <w:trHeight w:val="151"/>
        </w:trPr>
        <w:tc>
          <w:tcPr>
            <w:tcW w:w="4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F550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E47D" w14:textId="77777777" w:rsidR="00854FA2" w:rsidRPr="006D296D" w:rsidRDefault="00854FA2" w:rsidP="00854FA2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296D">
              <w:rPr>
                <w:rFonts w:ascii="Calibri" w:hAnsi="Calibri" w:cs="Calibri"/>
                <w:sz w:val="20"/>
                <w:szCs w:val="20"/>
              </w:rPr>
              <w:t>Agree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74F0" w14:textId="77777777" w:rsidR="00854FA2" w:rsidRPr="006D296D" w:rsidRDefault="00854FA2" w:rsidP="00854FA2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296D">
              <w:rPr>
                <w:rFonts w:ascii="Calibri" w:hAnsi="Calibri" w:cs="Calibri"/>
                <w:sz w:val="20"/>
                <w:szCs w:val="20"/>
              </w:rPr>
              <w:t>Neutral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F9BF" w14:textId="77777777" w:rsidR="00854FA2" w:rsidRPr="006D296D" w:rsidRDefault="00854FA2" w:rsidP="00854FA2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296D">
              <w:rPr>
                <w:rFonts w:ascii="Calibri" w:hAnsi="Calibri" w:cs="Calibri"/>
                <w:sz w:val="20"/>
                <w:szCs w:val="20"/>
              </w:rPr>
              <w:t>Disagree</w:t>
            </w:r>
          </w:p>
        </w:tc>
      </w:tr>
      <w:tr w:rsidR="00854FA2" w:rsidRPr="003F647A" w14:paraId="18FBAF67" w14:textId="77777777" w:rsidTr="00677EAF">
        <w:trPr>
          <w:trHeight w:val="147"/>
        </w:trPr>
        <w:tc>
          <w:tcPr>
            <w:tcW w:w="4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297C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6D296D">
              <w:rPr>
                <w:rFonts w:ascii="Calibri" w:hAnsi="Calibri" w:cs="Calibri"/>
                <w:sz w:val="20"/>
                <w:szCs w:val="20"/>
              </w:rPr>
              <w:t>.1. The job was challenging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3982" w14:textId="0D6DC381" w:rsidR="00854FA2" w:rsidRPr="006D296D" w:rsidRDefault="00854FA2" w:rsidP="00854FA2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2AA8" w14:textId="77777777" w:rsidR="00854FA2" w:rsidRPr="006D296D" w:rsidRDefault="00854FA2" w:rsidP="00854FA2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67BE" w14:textId="77777777" w:rsidR="00854FA2" w:rsidRPr="006D296D" w:rsidRDefault="00854FA2" w:rsidP="00854FA2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4FA2" w:rsidRPr="003F647A" w14:paraId="71F695A8" w14:textId="77777777" w:rsidTr="00677EAF">
        <w:trPr>
          <w:trHeight w:val="147"/>
        </w:trPr>
        <w:tc>
          <w:tcPr>
            <w:tcW w:w="4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D1EC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9</w:t>
            </w:r>
            <w:r w:rsidRPr="006D296D">
              <w:rPr>
                <w:rFonts w:ascii="Calibri" w:hAnsi="Calibri" w:cs="Calibri"/>
                <w:sz w:val="20"/>
                <w:szCs w:val="20"/>
              </w:rPr>
              <w:t>.2. The workload was manageable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F37F" w14:textId="77777777" w:rsidR="00854FA2" w:rsidRPr="006D296D" w:rsidRDefault="00854FA2" w:rsidP="00854FA2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21C8" w14:textId="46F1D8AC" w:rsidR="00854FA2" w:rsidRPr="006D296D" w:rsidRDefault="00854FA2" w:rsidP="00854FA2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DCE9" w14:textId="04317AAF" w:rsidR="00854FA2" w:rsidRPr="006D296D" w:rsidRDefault="00854FA2" w:rsidP="00854FA2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4FA2" w:rsidRPr="003F647A" w14:paraId="399ED75F" w14:textId="77777777" w:rsidTr="00677EAF">
        <w:trPr>
          <w:trHeight w:val="147"/>
        </w:trPr>
        <w:tc>
          <w:tcPr>
            <w:tcW w:w="4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4505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6D296D">
              <w:rPr>
                <w:rFonts w:ascii="Calibri" w:hAnsi="Calibri" w:cs="Calibri"/>
                <w:sz w:val="20"/>
                <w:szCs w:val="20"/>
              </w:rPr>
              <w:t>.3. Colleagues listened and appreciated your suggestions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9560" w14:textId="77777777" w:rsidR="00854FA2" w:rsidRPr="006D296D" w:rsidRDefault="00854FA2" w:rsidP="00854FA2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656E" w14:textId="471209CA" w:rsidR="00854FA2" w:rsidRPr="006D296D" w:rsidRDefault="00854FA2" w:rsidP="00854FA2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19D6" w14:textId="77777777" w:rsidR="00854FA2" w:rsidRPr="006D296D" w:rsidRDefault="00854FA2" w:rsidP="00854FA2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4FA2" w:rsidRPr="003F647A" w14:paraId="288F2C68" w14:textId="77777777" w:rsidTr="00677EAF">
        <w:trPr>
          <w:trHeight w:val="147"/>
        </w:trPr>
        <w:tc>
          <w:tcPr>
            <w:tcW w:w="4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2CEF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6D296D">
              <w:rPr>
                <w:rFonts w:ascii="Calibri" w:hAnsi="Calibri" w:cs="Calibri"/>
                <w:sz w:val="20"/>
                <w:szCs w:val="20"/>
              </w:rPr>
              <w:t>.4. Your skills were effectively used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82FF" w14:textId="1A0E52EB" w:rsidR="00854FA2" w:rsidRPr="006D296D" w:rsidRDefault="00854FA2" w:rsidP="00854FA2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56FE" w14:textId="77777777" w:rsidR="00854FA2" w:rsidRPr="006D296D" w:rsidRDefault="00854FA2" w:rsidP="00854FA2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0665" w14:textId="77777777" w:rsidR="00854FA2" w:rsidRPr="006D296D" w:rsidRDefault="00854FA2" w:rsidP="00854FA2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4FA2" w:rsidRPr="003F647A" w14:paraId="720B7363" w14:textId="77777777" w:rsidTr="00677EAF">
        <w:trPr>
          <w:trHeight w:val="147"/>
        </w:trPr>
        <w:tc>
          <w:tcPr>
            <w:tcW w:w="4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51D9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6D296D">
              <w:rPr>
                <w:rFonts w:ascii="Calibri" w:hAnsi="Calibri" w:cs="Calibri"/>
                <w:sz w:val="20"/>
                <w:szCs w:val="20"/>
              </w:rPr>
              <w:t xml:space="preserve">.5. You had adequate access to further training and  </w:t>
            </w:r>
          </w:p>
          <w:p w14:paraId="08FBB0ED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6D296D">
              <w:rPr>
                <w:rFonts w:ascii="Calibri" w:hAnsi="Calibri" w:cs="Calibri"/>
                <w:sz w:val="20"/>
                <w:szCs w:val="20"/>
              </w:rPr>
              <w:t xml:space="preserve">          development programmes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2554" w14:textId="77777777" w:rsidR="00854FA2" w:rsidRPr="006D296D" w:rsidRDefault="00854FA2" w:rsidP="00854FA2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C7F4" w14:textId="77777777" w:rsidR="00854FA2" w:rsidRPr="006D296D" w:rsidRDefault="00854FA2" w:rsidP="00854FA2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BD93" w14:textId="328FAE41" w:rsidR="00854FA2" w:rsidRPr="006D296D" w:rsidRDefault="00854FA2" w:rsidP="00854FA2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4FA2" w:rsidRPr="003F647A" w14:paraId="612B1237" w14:textId="77777777" w:rsidTr="00677EAF">
        <w:tc>
          <w:tcPr>
            <w:tcW w:w="91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685A4" w14:textId="77777777" w:rsidR="00854FA2" w:rsidRPr="006D296D" w:rsidRDefault="00854FA2" w:rsidP="00854FA2">
            <w:pPr>
              <w:tabs>
                <w:tab w:val="left" w:pos="1092"/>
              </w:tabs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E51B4FA" w14:textId="77777777" w:rsidR="00854FA2" w:rsidRPr="006D296D" w:rsidRDefault="00854FA2" w:rsidP="00854FA2">
            <w:pPr>
              <w:tabs>
                <w:tab w:val="left" w:pos="1092"/>
              </w:tabs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6D296D">
              <w:rPr>
                <w:rFonts w:ascii="Calibri" w:hAnsi="Calibri" w:cs="Calibri"/>
                <w:b/>
                <w:sz w:val="20"/>
                <w:szCs w:val="20"/>
              </w:rPr>
              <w:t>Feedback:</w:t>
            </w:r>
            <w:r w:rsidRPr="006D296D">
              <w:rPr>
                <w:rFonts w:ascii="Calibri" w:hAnsi="Calibri" w:cs="Calibri"/>
                <w:b/>
                <w:sz w:val="20"/>
                <w:szCs w:val="20"/>
              </w:rPr>
              <w:tab/>
            </w:r>
          </w:p>
          <w:p w14:paraId="7F98B0D6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6D296D">
              <w:rPr>
                <w:rFonts w:ascii="Calibri" w:hAnsi="Calibri" w:cs="Calibri"/>
                <w:sz w:val="20"/>
                <w:szCs w:val="20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FC4EFAA" w14:textId="77777777" w:rsidR="00854FA2" w:rsidRPr="006D296D" w:rsidRDefault="00854FA2" w:rsidP="00854FA2">
            <w:pPr>
              <w:tabs>
                <w:tab w:val="left" w:pos="1092"/>
              </w:tabs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6D296D">
              <w:rPr>
                <w:rFonts w:ascii="Calibri" w:hAnsi="Calibri" w:cs="Calibri"/>
                <w:sz w:val="20"/>
                <w:szCs w:val="20"/>
                <w:u w:val="single"/>
              </w:rPr>
              <w:t>__________________________________________________________________________________________________________________________________________________________________________________</w:t>
            </w:r>
          </w:p>
        </w:tc>
      </w:tr>
      <w:tr w:rsidR="00854FA2" w:rsidRPr="003F647A" w14:paraId="1A8B4DBF" w14:textId="77777777" w:rsidTr="00677EAF">
        <w:tc>
          <w:tcPr>
            <w:tcW w:w="91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C66B06E" w14:textId="77777777" w:rsidR="00854FA2" w:rsidRPr="006D296D" w:rsidRDefault="00854FA2" w:rsidP="00854FA2">
            <w:pPr>
              <w:rPr>
                <w:rFonts w:ascii="Calibri" w:hAnsi="Calibri" w:cs="Calibri"/>
                <w:b/>
                <w:sz w:val="20"/>
                <w:szCs w:val="20"/>
                <w:lang w:val="en-ZA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10</w:t>
            </w:r>
            <w:r w:rsidRPr="006D296D">
              <w:rPr>
                <w:rFonts w:ascii="Calibri" w:hAnsi="Calibri" w:cs="Calibri"/>
                <w:b/>
                <w:sz w:val="20"/>
                <w:szCs w:val="20"/>
              </w:rPr>
              <w:t xml:space="preserve">. </w:t>
            </w:r>
            <w:r w:rsidRPr="006D296D">
              <w:rPr>
                <w:rFonts w:ascii="Calibri" w:hAnsi="Calibri" w:cs="Calibri"/>
                <w:b/>
                <w:sz w:val="20"/>
                <w:szCs w:val="20"/>
                <w:lang w:val="en-ZA"/>
              </w:rPr>
              <w:t>What could have been done to prevent your leaving?</w:t>
            </w:r>
          </w:p>
        </w:tc>
      </w:tr>
      <w:tr w:rsidR="00854FA2" w:rsidRPr="003F647A" w14:paraId="2AFDF62C" w14:textId="77777777" w:rsidTr="00677EAF">
        <w:tc>
          <w:tcPr>
            <w:tcW w:w="91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4D6F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  <w:p w14:paraId="3DD18C3E" w14:textId="4D1CC5E2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6D296D">
              <w:rPr>
                <w:rFonts w:ascii="Calibri" w:hAnsi="Calibri" w:cs="Calibri"/>
                <w:sz w:val="20"/>
                <w:szCs w:val="20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854FA2" w:rsidRPr="003F647A" w14:paraId="1E823DC4" w14:textId="77777777" w:rsidTr="00677EAF">
        <w:tc>
          <w:tcPr>
            <w:tcW w:w="91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BD9D30B" w14:textId="77777777" w:rsidR="00854FA2" w:rsidRPr="006D296D" w:rsidRDefault="00854FA2" w:rsidP="00854FA2">
            <w:pPr>
              <w:rPr>
                <w:rFonts w:ascii="Calibri" w:hAnsi="Calibri" w:cs="Calibri"/>
                <w:b/>
                <w:sz w:val="20"/>
                <w:szCs w:val="20"/>
                <w:lang w:val="en-ZA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11</w:t>
            </w:r>
            <w:r w:rsidRPr="006D296D">
              <w:rPr>
                <w:rFonts w:ascii="Calibri" w:hAnsi="Calibri" w:cs="Calibri"/>
                <w:b/>
                <w:sz w:val="20"/>
                <w:szCs w:val="20"/>
              </w:rPr>
              <w:t xml:space="preserve">. </w:t>
            </w:r>
            <w:r w:rsidRPr="006D296D">
              <w:rPr>
                <w:rFonts w:ascii="Calibri" w:hAnsi="Calibri" w:cs="Calibri"/>
                <w:b/>
                <w:sz w:val="20"/>
                <w:szCs w:val="20"/>
                <w:lang w:val="en-ZA"/>
              </w:rPr>
              <w:t>If we implemented those suggestions, would you return to work here?</w:t>
            </w:r>
          </w:p>
        </w:tc>
      </w:tr>
      <w:tr w:rsidR="00854FA2" w:rsidRPr="003F647A" w14:paraId="06EF75B9" w14:textId="77777777" w:rsidTr="00677EAF">
        <w:tc>
          <w:tcPr>
            <w:tcW w:w="91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49EB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  <w:p w14:paraId="58887B4F" w14:textId="08446790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6D296D">
              <w:rPr>
                <w:rFonts w:ascii="Calibri" w:hAnsi="Calibri" w:cs="Calibri"/>
                <w:sz w:val="20"/>
                <w:szCs w:val="20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854FA2" w:rsidRPr="003F647A" w14:paraId="0278A552" w14:textId="77777777" w:rsidTr="00677EAF">
        <w:tc>
          <w:tcPr>
            <w:tcW w:w="91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B83DC87" w14:textId="77777777" w:rsidR="00854FA2" w:rsidRPr="006D296D" w:rsidRDefault="00854FA2" w:rsidP="00854FA2">
            <w:pPr>
              <w:rPr>
                <w:rFonts w:ascii="Calibri" w:hAnsi="Calibri" w:cs="Calibri"/>
                <w:b/>
                <w:sz w:val="20"/>
                <w:szCs w:val="20"/>
                <w:lang w:val="en-ZA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12</w:t>
            </w:r>
            <w:r w:rsidRPr="006D296D">
              <w:rPr>
                <w:rFonts w:ascii="Calibri" w:hAnsi="Calibri" w:cs="Calibri"/>
                <w:b/>
                <w:sz w:val="20"/>
                <w:szCs w:val="20"/>
              </w:rPr>
              <w:t xml:space="preserve">. </w:t>
            </w:r>
            <w:r w:rsidRPr="006D296D">
              <w:rPr>
                <w:rFonts w:ascii="Calibri" w:hAnsi="Calibri" w:cs="Calibri"/>
                <w:b/>
                <w:sz w:val="20"/>
                <w:szCs w:val="20"/>
                <w:lang w:val="en-ZA"/>
              </w:rPr>
              <w:t xml:space="preserve">What do you think we do well as a company? </w:t>
            </w:r>
          </w:p>
          <w:p w14:paraId="7CAFE1DC" w14:textId="77777777" w:rsidR="00854FA2" w:rsidRPr="006D296D" w:rsidRDefault="00854FA2" w:rsidP="00854FA2">
            <w:pPr>
              <w:rPr>
                <w:rFonts w:ascii="Calibri" w:hAnsi="Calibri" w:cs="Calibri"/>
                <w:sz w:val="20"/>
                <w:szCs w:val="20"/>
                <w:lang w:val="en-ZA"/>
              </w:rPr>
            </w:pPr>
            <w:r w:rsidRPr="006D296D">
              <w:rPr>
                <w:rFonts w:ascii="Calibri" w:hAnsi="Calibri" w:cs="Calibri"/>
                <w:b/>
                <w:sz w:val="20"/>
                <w:szCs w:val="20"/>
                <w:lang w:val="en-ZA"/>
              </w:rPr>
              <w:t xml:space="preserve">       What did you find good/enjoyable/satisfying during your time with us?</w:t>
            </w:r>
          </w:p>
        </w:tc>
      </w:tr>
      <w:tr w:rsidR="00854FA2" w:rsidRPr="003F647A" w14:paraId="4183C172" w14:textId="77777777" w:rsidTr="00677EAF">
        <w:tc>
          <w:tcPr>
            <w:tcW w:w="91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D995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  <w:p w14:paraId="432A1C12" w14:textId="52CFBFFB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6D296D">
              <w:rPr>
                <w:rFonts w:ascii="Calibri" w:hAnsi="Calibri" w:cs="Calibri"/>
                <w:sz w:val="20"/>
                <w:szCs w:val="20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854FA2" w:rsidRPr="003F647A" w14:paraId="18D0862F" w14:textId="77777777" w:rsidTr="00677EAF">
        <w:tc>
          <w:tcPr>
            <w:tcW w:w="91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6A10342" w14:textId="77777777" w:rsidR="00854FA2" w:rsidRPr="006D296D" w:rsidRDefault="00854FA2" w:rsidP="00854FA2">
            <w:pPr>
              <w:rPr>
                <w:rFonts w:ascii="Calibri" w:hAnsi="Calibri" w:cs="Calibri"/>
                <w:b/>
                <w:sz w:val="20"/>
                <w:szCs w:val="20"/>
                <w:lang w:val="en-ZA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13</w:t>
            </w:r>
            <w:r w:rsidRPr="006D296D">
              <w:rPr>
                <w:rFonts w:ascii="Calibri" w:hAnsi="Calibri" w:cs="Calibri"/>
                <w:b/>
                <w:sz w:val="20"/>
                <w:szCs w:val="20"/>
              </w:rPr>
              <w:t xml:space="preserve">. </w:t>
            </w:r>
            <w:r w:rsidRPr="006D296D">
              <w:rPr>
                <w:rFonts w:ascii="Calibri" w:hAnsi="Calibri" w:cs="Calibri"/>
                <w:b/>
                <w:sz w:val="20"/>
                <w:szCs w:val="20"/>
                <w:lang w:val="en-ZA"/>
              </w:rPr>
              <w:t xml:space="preserve">What do you think we do poorly as a company?     </w:t>
            </w:r>
          </w:p>
          <w:p w14:paraId="1A06FACF" w14:textId="77777777" w:rsidR="00854FA2" w:rsidRPr="006D296D" w:rsidRDefault="00854FA2" w:rsidP="00854FA2">
            <w:pPr>
              <w:rPr>
                <w:rFonts w:ascii="Calibri" w:hAnsi="Calibri" w:cs="Calibri"/>
                <w:sz w:val="20"/>
                <w:szCs w:val="20"/>
                <w:lang w:val="en-ZA"/>
              </w:rPr>
            </w:pPr>
            <w:r w:rsidRPr="006D296D">
              <w:rPr>
                <w:rFonts w:ascii="Calibri" w:hAnsi="Calibri" w:cs="Calibri"/>
                <w:b/>
                <w:sz w:val="20"/>
                <w:szCs w:val="20"/>
                <w:lang w:val="en-ZA"/>
              </w:rPr>
              <w:t xml:space="preserve">       What did you find frustrating/difficult/upsetting during your time with us?</w:t>
            </w:r>
          </w:p>
        </w:tc>
      </w:tr>
      <w:tr w:rsidR="00854FA2" w:rsidRPr="003F647A" w14:paraId="614B4CD0" w14:textId="77777777" w:rsidTr="00677EAF">
        <w:tc>
          <w:tcPr>
            <w:tcW w:w="91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5644" w14:textId="30E4B9FF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6D296D">
              <w:rPr>
                <w:rFonts w:ascii="Calibri" w:hAnsi="Calibri" w:cs="Calibri"/>
                <w:sz w:val="20"/>
                <w:szCs w:val="20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2E0EF5" w:rsidRPr="006D296D">
              <w:rPr>
                <w:rFonts w:ascii="Calibri" w:hAnsi="Calibri" w:cs="Calibri"/>
                <w:sz w:val="20"/>
                <w:szCs w:val="20"/>
                <w:u w:val="single"/>
              </w:rPr>
              <w:t>_________________________________________________________________________________________</w:t>
            </w:r>
            <w:r w:rsidRPr="006D296D">
              <w:rPr>
                <w:rFonts w:ascii="Calibri" w:hAnsi="Calibri" w:cs="Calibri"/>
                <w:sz w:val="20"/>
                <w:szCs w:val="20"/>
                <w:u w:val="single"/>
              </w:rPr>
              <w:t>_________________________________________________________________________________________</w:t>
            </w:r>
          </w:p>
        </w:tc>
      </w:tr>
      <w:tr w:rsidR="00854FA2" w:rsidRPr="003F647A" w14:paraId="17E119E0" w14:textId="77777777" w:rsidTr="00677EAF">
        <w:tc>
          <w:tcPr>
            <w:tcW w:w="91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0CEA6CC" w14:textId="77777777" w:rsidR="00854FA2" w:rsidRPr="006D296D" w:rsidRDefault="00854FA2" w:rsidP="00854FA2">
            <w:pPr>
              <w:rPr>
                <w:rFonts w:ascii="Calibri" w:hAnsi="Calibri" w:cs="Calibri"/>
                <w:b/>
                <w:sz w:val="20"/>
                <w:szCs w:val="20"/>
                <w:lang w:val="en-ZA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14</w:t>
            </w:r>
            <w:r w:rsidRPr="006D296D">
              <w:rPr>
                <w:rFonts w:ascii="Calibri" w:hAnsi="Calibri" w:cs="Calibri"/>
                <w:b/>
                <w:sz w:val="20"/>
                <w:szCs w:val="20"/>
              </w:rPr>
              <w:t xml:space="preserve">. </w:t>
            </w:r>
            <w:r w:rsidRPr="006D296D">
              <w:rPr>
                <w:rFonts w:ascii="Calibri" w:hAnsi="Calibri" w:cs="Calibri"/>
                <w:b/>
                <w:sz w:val="20"/>
                <w:szCs w:val="20"/>
                <w:lang w:val="en-ZA"/>
              </w:rPr>
              <w:t xml:space="preserve">Do you feel that you were able to receive assistance and confide in the Human Resource Department  </w:t>
            </w:r>
          </w:p>
          <w:p w14:paraId="32E1B4C8" w14:textId="77777777" w:rsidR="00854FA2" w:rsidRPr="006D296D" w:rsidRDefault="00854FA2" w:rsidP="00854FA2">
            <w:pPr>
              <w:rPr>
                <w:rFonts w:ascii="Calibri" w:hAnsi="Calibri" w:cs="Calibri"/>
                <w:sz w:val="20"/>
                <w:szCs w:val="20"/>
                <w:lang w:val="en-ZA"/>
              </w:rPr>
            </w:pPr>
            <w:r w:rsidRPr="006D296D">
              <w:rPr>
                <w:rFonts w:ascii="Calibri" w:hAnsi="Calibri" w:cs="Calibri"/>
                <w:b/>
                <w:sz w:val="20"/>
                <w:szCs w:val="20"/>
                <w:lang w:val="en-ZA"/>
              </w:rPr>
              <w:t xml:space="preserve">       when needed?</w:t>
            </w:r>
          </w:p>
        </w:tc>
      </w:tr>
      <w:tr w:rsidR="00854FA2" w:rsidRPr="003F647A" w14:paraId="32F3D6A0" w14:textId="77777777" w:rsidTr="00677EAF">
        <w:tc>
          <w:tcPr>
            <w:tcW w:w="91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6936" w14:textId="77777777" w:rsidR="00854FA2" w:rsidRPr="006D296D" w:rsidRDefault="00854FA2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193175A" w14:textId="568CBE22" w:rsidR="00854FA2" w:rsidRPr="006D296D" w:rsidRDefault="002E0EF5" w:rsidP="00854FA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6D296D">
              <w:rPr>
                <w:rFonts w:ascii="Calibri" w:hAnsi="Calibri" w:cs="Calibri"/>
                <w:sz w:val="20"/>
                <w:szCs w:val="20"/>
                <w:u w:val="single"/>
              </w:rPr>
              <w:t>__________________________________________________________________________________________________________________________________________________________________________________</w:t>
            </w:r>
            <w:r w:rsidR="00854FA2" w:rsidRPr="006D296D">
              <w:rPr>
                <w:rFonts w:ascii="Calibri" w:hAnsi="Calibri" w:cs="Calibri"/>
                <w:sz w:val="20"/>
                <w:szCs w:val="20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761B9294" w14:textId="77777777" w:rsidR="000C7059" w:rsidRDefault="000C7059" w:rsidP="00EC24A0">
      <w:pPr>
        <w:tabs>
          <w:tab w:val="left" w:pos="2190"/>
        </w:tabs>
        <w:spacing w:line="276" w:lineRule="auto"/>
        <w:rPr>
          <w:rFonts w:ascii="Calibri" w:hAnsi="Calibri" w:cs="Calibri"/>
          <w:b/>
          <w:sz w:val="22"/>
          <w:szCs w:val="20"/>
          <w:u w:val="single"/>
        </w:rPr>
      </w:pPr>
    </w:p>
    <w:p w14:paraId="31BCC1E6" w14:textId="77777777" w:rsidR="000C7059" w:rsidRDefault="000C7059" w:rsidP="00EC24A0">
      <w:pPr>
        <w:tabs>
          <w:tab w:val="left" w:pos="2190"/>
        </w:tabs>
        <w:spacing w:line="276" w:lineRule="auto"/>
        <w:rPr>
          <w:rFonts w:ascii="Calibri" w:hAnsi="Calibri" w:cs="Calibri"/>
          <w:b/>
          <w:sz w:val="22"/>
          <w:szCs w:val="20"/>
          <w:u w:val="single"/>
        </w:rPr>
      </w:pPr>
    </w:p>
    <w:p w14:paraId="4F7D8693" w14:textId="630CC8BE" w:rsidR="00EC24A0" w:rsidRPr="002D37A8" w:rsidRDefault="00EC24A0" w:rsidP="00EC24A0">
      <w:pPr>
        <w:tabs>
          <w:tab w:val="left" w:pos="2190"/>
        </w:tabs>
        <w:spacing w:line="276" w:lineRule="auto"/>
        <w:rPr>
          <w:rFonts w:ascii="Calibri" w:hAnsi="Calibri" w:cs="Calibri"/>
          <w:b/>
          <w:sz w:val="22"/>
          <w:szCs w:val="20"/>
          <w:u w:val="single"/>
        </w:rPr>
      </w:pPr>
      <w:r w:rsidRPr="002D37A8">
        <w:rPr>
          <w:rFonts w:ascii="Calibri" w:hAnsi="Calibri" w:cs="Calibri"/>
          <w:b/>
          <w:sz w:val="22"/>
          <w:szCs w:val="20"/>
          <w:u w:val="single"/>
        </w:rPr>
        <w:lastRenderedPageBreak/>
        <w:t>Employee’s contact details</w:t>
      </w:r>
      <w:r>
        <w:rPr>
          <w:rFonts w:ascii="Calibri" w:hAnsi="Calibri" w:cs="Calibri"/>
          <w:b/>
          <w:sz w:val="22"/>
          <w:szCs w:val="20"/>
          <w:u w:val="single"/>
        </w:rPr>
        <w:br/>
      </w:r>
    </w:p>
    <w:p w14:paraId="1DA09610" w14:textId="77777777" w:rsidR="00EC24A0" w:rsidRPr="002D37A8" w:rsidRDefault="00EC24A0" w:rsidP="00EC24A0">
      <w:pPr>
        <w:numPr>
          <w:ilvl w:val="0"/>
          <w:numId w:val="7"/>
        </w:numPr>
        <w:tabs>
          <w:tab w:val="left" w:pos="709"/>
        </w:tabs>
        <w:spacing w:line="480" w:lineRule="auto"/>
        <w:rPr>
          <w:rFonts w:ascii="Calibri" w:hAnsi="Calibri" w:cs="Calibri"/>
          <w:sz w:val="20"/>
          <w:szCs w:val="20"/>
        </w:rPr>
      </w:pPr>
      <w:r w:rsidRPr="006D296D">
        <w:rPr>
          <w:rFonts w:ascii="Calibri" w:hAnsi="Calibri" w:cs="Calibri"/>
          <w:sz w:val="20"/>
          <w:szCs w:val="20"/>
        </w:rPr>
        <w:t>Employee’s forwarding address:</w:t>
      </w:r>
      <w:r w:rsidRPr="006D296D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br/>
      </w:r>
      <w:r w:rsidRPr="006D296D">
        <w:rPr>
          <w:rFonts w:ascii="Calibri" w:hAnsi="Calibri" w:cs="Calibri"/>
          <w:sz w:val="20"/>
          <w:szCs w:val="20"/>
        </w:rPr>
        <w:t>________________________________________________________________________________</w:t>
      </w:r>
      <w:r>
        <w:rPr>
          <w:rFonts w:ascii="Calibri" w:hAnsi="Calibri" w:cs="Calibri"/>
          <w:sz w:val="20"/>
          <w:szCs w:val="20"/>
        </w:rPr>
        <w:br/>
      </w:r>
      <w:r w:rsidRPr="002D37A8">
        <w:rPr>
          <w:rFonts w:ascii="Calibri" w:hAnsi="Calibri" w:cs="Calibri"/>
          <w:sz w:val="20"/>
          <w:szCs w:val="20"/>
        </w:rPr>
        <w:t>________________________________________________________________________________</w:t>
      </w:r>
    </w:p>
    <w:p w14:paraId="34A9A36D" w14:textId="77777777" w:rsidR="00EC24A0" w:rsidRPr="006D296D" w:rsidRDefault="00EC24A0" w:rsidP="00EC24A0">
      <w:pPr>
        <w:tabs>
          <w:tab w:val="left" w:pos="709"/>
        </w:tabs>
        <w:spacing w:line="48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 w:rsidRPr="006D296D">
        <w:rPr>
          <w:rFonts w:ascii="Calibri" w:hAnsi="Calibri" w:cs="Calibri"/>
          <w:sz w:val="20"/>
          <w:szCs w:val="20"/>
        </w:rPr>
        <w:t>________________________________________________________________________________</w:t>
      </w:r>
    </w:p>
    <w:p w14:paraId="6AEF6E9A" w14:textId="77777777" w:rsidR="00EC24A0" w:rsidRPr="006D296D" w:rsidRDefault="00EC24A0" w:rsidP="00EC24A0">
      <w:pPr>
        <w:tabs>
          <w:tab w:val="left" w:pos="709"/>
        </w:tabs>
        <w:spacing w:line="480" w:lineRule="auto"/>
        <w:ind w:left="567"/>
        <w:rPr>
          <w:rFonts w:ascii="Calibri" w:hAnsi="Calibri" w:cs="Calibri"/>
          <w:sz w:val="20"/>
          <w:szCs w:val="20"/>
        </w:rPr>
      </w:pPr>
    </w:p>
    <w:p w14:paraId="6AD4DAFF" w14:textId="283A7F8A" w:rsidR="00384883" w:rsidRPr="00B25727" w:rsidRDefault="00EC24A0" w:rsidP="00921BBD">
      <w:pPr>
        <w:numPr>
          <w:ilvl w:val="0"/>
          <w:numId w:val="7"/>
        </w:numPr>
        <w:tabs>
          <w:tab w:val="left" w:pos="709"/>
        </w:tabs>
        <w:spacing w:after="160" w:line="259" w:lineRule="auto"/>
        <w:rPr>
          <w:rFonts w:ascii="Calibri" w:eastAsia="Calibri" w:hAnsi="Calibri"/>
          <w:sz w:val="22"/>
          <w:szCs w:val="22"/>
          <w:lang w:val="en-ZA"/>
        </w:rPr>
      </w:pPr>
      <w:r w:rsidRPr="00B25727">
        <w:rPr>
          <w:rFonts w:ascii="Calibri" w:hAnsi="Calibri" w:cs="Calibri"/>
          <w:sz w:val="20"/>
          <w:szCs w:val="20"/>
        </w:rPr>
        <w:t>Employee’s telephone contact no’s:</w:t>
      </w:r>
      <w:r w:rsidRPr="00B25727">
        <w:rPr>
          <w:rFonts w:ascii="Calibri" w:hAnsi="Calibri" w:cs="Calibri"/>
          <w:sz w:val="20"/>
          <w:szCs w:val="20"/>
        </w:rPr>
        <w:tab/>
      </w:r>
      <w:r w:rsidRPr="00B25727">
        <w:rPr>
          <w:rFonts w:ascii="Calibri" w:hAnsi="Calibri" w:cs="Calibri"/>
          <w:sz w:val="20"/>
          <w:szCs w:val="20"/>
        </w:rPr>
        <w:br/>
        <w:t>Home Number:</w:t>
      </w:r>
      <w:r w:rsidRPr="00B25727">
        <w:rPr>
          <w:rFonts w:ascii="Calibri" w:hAnsi="Calibri" w:cs="Calibri"/>
          <w:sz w:val="20"/>
          <w:szCs w:val="20"/>
        </w:rPr>
        <w:tab/>
      </w:r>
      <w:r w:rsidRPr="00B25727">
        <w:rPr>
          <w:rFonts w:ascii="Calibri" w:hAnsi="Calibri" w:cs="Calibri"/>
          <w:sz w:val="20"/>
          <w:szCs w:val="20"/>
        </w:rPr>
        <w:tab/>
      </w:r>
      <w:r w:rsidRPr="00B25727">
        <w:rPr>
          <w:rFonts w:ascii="Calibri" w:hAnsi="Calibri" w:cs="Calibri"/>
          <w:sz w:val="20"/>
          <w:szCs w:val="20"/>
        </w:rPr>
        <w:tab/>
        <w:t>_______________________________________</w:t>
      </w:r>
      <w:r w:rsidRPr="00B25727">
        <w:rPr>
          <w:rFonts w:ascii="Calibri" w:hAnsi="Calibri" w:cs="Calibri"/>
          <w:sz w:val="20"/>
          <w:szCs w:val="20"/>
        </w:rPr>
        <w:br/>
        <w:t>Cell Number:</w:t>
      </w:r>
      <w:r w:rsidRPr="00B25727">
        <w:rPr>
          <w:rFonts w:ascii="Calibri" w:hAnsi="Calibri" w:cs="Calibri"/>
          <w:sz w:val="20"/>
          <w:szCs w:val="20"/>
        </w:rPr>
        <w:tab/>
      </w:r>
      <w:r w:rsidRPr="00B25727">
        <w:rPr>
          <w:rFonts w:ascii="Calibri" w:hAnsi="Calibri" w:cs="Calibri"/>
          <w:sz w:val="20"/>
          <w:szCs w:val="20"/>
        </w:rPr>
        <w:tab/>
      </w:r>
      <w:r w:rsidRPr="00B25727">
        <w:rPr>
          <w:rFonts w:ascii="Calibri" w:hAnsi="Calibri" w:cs="Calibri"/>
          <w:sz w:val="20"/>
          <w:szCs w:val="20"/>
        </w:rPr>
        <w:tab/>
        <w:t>_______________________________________</w:t>
      </w:r>
      <w:r w:rsidRPr="00B25727">
        <w:rPr>
          <w:rFonts w:ascii="Calibri" w:hAnsi="Calibri" w:cs="Calibri"/>
          <w:sz w:val="20"/>
          <w:szCs w:val="20"/>
        </w:rPr>
        <w:br/>
        <w:t>Employee’s email address:</w:t>
      </w:r>
      <w:r w:rsidRPr="00B25727">
        <w:rPr>
          <w:rFonts w:ascii="Calibri" w:hAnsi="Calibri" w:cs="Calibri"/>
          <w:sz w:val="20"/>
          <w:szCs w:val="20"/>
        </w:rPr>
        <w:tab/>
        <w:t xml:space="preserve"> </w:t>
      </w:r>
      <w:r w:rsidRPr="00B25727">
        <w:rPr>
          <w:rFonts w:ascii="Calibri" w:hAnsi="Calibri" w:cs="Calibri"/>
          <w:sz w:val="20"/>
          <w:szCs w:val="20"/>
        </w:rPr>
        <w:tab/>
        <w:t>_______________________________________</w:t>
      </w:r>
      <w:bookmarkEnd w:id="0"/>
    </w:p>
    <w:sectPr w:rsidR="00384883" w:rsidRPr="00B25727" w:rsidSect="007738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077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BEAF0" w14:textId="77777777" w:rsidR="00745CCB" w:rsidRDefault="00745CCB">
      <w:r>
        <w:separator/>
      </w:r>
    </w:p>
  </w:endnote>
  <w:endnote w:type="continuationSeparator" w:id="0">
    <w:p w14:paraId="6F928104" w14:textId="77777777" w:rsidR="00745CCB" w:rsidRDefault="0074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B1E16" w14:textId="77777777" w:rsidR="003C48BF" w:rsidRDefault="003C48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647E4" w14:textId="77777777" w:rsidR="00736DD1" w:rsidRPr="008E399F" w:rsidRDefault="00736DD1" w:rsidP="008E399F">
    <w:pPr>
      <w:pStyle w:val="Footer"/>
      <w:tabs>
        <w:tab w:val="left" w:pos="836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FC527" w14:textId="77777777" w:rsidR="00736DD1" w:rsidRDefault="007B40E0">
    <w:pPr>
      <w:pStyle w:val="Footer"/>
    </w:pPr>
    <w:r>
      <w:rPr>
        <w:noProof/>
        <w:lang w:val="en-ZA" w:eastAsia="en-ZA"/>
      </w:rPr>
      <w:drawing>
        <wp:inline distT="0" distB="0" distL="0" distR="0" wp14:anchorId="2EBF9039" wp14:editId="060CB97F">
          <wp:extent cx="6191250" cy="85725"/>
          <wp:effectExtent l="0" t="0" r="0" b="9525"/>
          <wp:docPr id="1" name="Picture 1" descr="namlogS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mlogS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9B132D" w14:textId="77777777" w:rsidR="005779F5" w:rsidRPr="00623F06" w:rsidRDefault="005779F5" w:rsidP="005779F5">
    <w:pPr>
      <w:tabs>
        <w:tab w:val="left" w:pos="2474"/>
      </w:tabs>
      <w:jc w:val="center"/>
      <w:rPr>
        <w:rFonts w:cs="Arial"/>
        <w:bCs/>
        <w:sz w:val="16"/>
        <w:szCs w:val="16"/>
      </w:rPr>
    </w:pPr>
    <w:r w:rsidRPr="00623F06">
      <w:rPr>
        <w:rFonts w:cs="Arial"/>
        <w:bCs/>
        <w:sz w:val="16"/>
        <w:szCs w:val="16"/>
      </w:rPr>
      <w:t xml:space="preserve">Reg No: 2002/030646/07 </w:t>
    </w:r>
    <w:bookmarkStart w:id="1" w:name="_Hlk103000211"/>
    <w:r w:rsidRPr="00623F06">
      <w:rPr>
        <w:rFonts w:cs="Arial"/>
        <w:bCs/>
        <w:color w:val="000000" w:themeColor="text1"/>
        <w:sz w:val="16"/>
        <w:szCs w:val="16"/>
        <w:lang w:val="en-ZA"/>
      </w:rPr>
      <w:t>•</w:t>
    </w:r>
    <w:bookmarkEnd w:id="1"/>
    <w:r w:rsidRPr="00623F06">
      <w:rPr>
        <w:rFonts w:cs="Arial"/>
        <w:bCs/>
        <w:color w:val="000000" w:themeColor="text1"/>
        <w:sz w:val="16"/>
        <w:szCs w:val="16"/>
        <w:lang w:val="en-ZA"/>
      </w:rPr>
      <w:t xml:space="preserve"> </w:t>
    </w:r>
    <w:r w:rsidRPr="00623F06">
      <w:rPr>
        <w:rFonts w:cs="Arial"/>
        <w:bCs/>
        <w:sz w:val="16"/>
        <w:szCs w:val="16"/>
      </w:rPr>
      <w:t xml:space="preserve">Tel: (011) 974-9999 </w:t>
    </w:r>
  </w:p>
  <w:p w14:paraId="0A3B7EE4" w14:textId="77777777" w:rsidR="005779F5" w:rsidRPr="00623F06" w:rsidRDefault="005779F5" w:rsidP="005779F5">
    <w:pPr>
      <w:tabs>
        <w:tab w:val="left" w:pos="2474"/>
      </w:tabs>
      <w:jc w:val="center"/>
      <w:rPr>
        <w:rFonts w:cs="Arial"/>
        <w:bCs/>
        <w:color w:val="000000" w:themeColor="text1"/>
        <w:sz w:val="16"/>
        <w:szCs w:val="16"/>
        <w:lang w:val="en-ZA"/>
      </w:rPr>
    </w:pPr>
    <w:bookmarkStart w:id="2" w:name="_Hlk103002464"/>
    <w:bookmarkStart w:id="3" w:name="_Hlk103002465"/>
    <w:r w:rsidRPr="00623F06">
      <w:rPr>
        <w:rFonts w:cs="Arial"/>
        <w:bCs/>
        <w:sz w:val="16"/>
        <w:szCs w:val="16"/>
      </w:rPr>
      <w:t>Directors: M.M A</w:t>
    </w:r>
    <w:r>
      <w:rPr>
        <w:rFonts w:cs="Arial"/>
        <w:bCs/>
        <w:sz w:val="16"/>
        <w:szCs w:val="16"/>
      </w:rPr>
      <w:t>l</w:t>
    </w:r>
    <w:r w:rsidRPr="00623F06">
      <w:rPr>
        <w:rFonts w:cs="Arial"/>
        <w:bCs/>
        <w:sz w:val="16"/>
        <w:szCs w:val="16"/>
      </w:rPr>
      <w:t xml:space="preserve"> Esmail (Saudi Arabia) </w:t>
    </w:r>
    <w:r w:rsidRPr="00623F06">
      <w:rPr>
        <w:rFonts w:cs="Arial"/>
        <w:bCs/>
        <w:color w:val="000000" w:themeColor="text1"/>
        <w:sz w:val="16"/>
        <w:szCs w:val="16"/>
        <w:lang w:val="en-ZA"/>
      </w:rPr>
      <w:t>•</w:t>
    </w:r>
    <w:r w:rsidRPr="00623F06">
      <w:rPr>
        <w:rFonts w:cs="Arial"/>
        <w:bCs/>
        <w:sz w:val="16"/>
        <w:szCs w:val="16"/>
      </w:rPr>
      <w:t xml:space="preserve"> K.</w:t>
    </w:r>
    <w:proofErr w:type="gramStart"/>
    <w:r w:rsidRPr="00623F06">
      <w:rPr>
        <w:rFonts w:cs="Arial"/>
        <w:bCs/>
        <w:sz w:val="16"/>
        <w:szCs w:val="16"/>
      </w:rPr>
      <w:t>A</w:t>
    </w:r>
    <w:proofErr w:type="gramEnd"/>
    <w:r w:rsidRPr="00623F06">
      <w:rPr>
        <w:rFonts w:cs="Arial"/>
        <w:bCs/>
        <w:sz w:val="16"/>
        <w:szCs w:val="16"/>
      </w:rPr>
      <w:t xml:space="preserve"> Al Yaseen (Saudi Arabia) </w:t>
    </w:r>
    <w:r w:rsidRPr="00623F06">
      <w:rPr>
        <w:rFonts w:cs="Arial"/>
        <w:bCs/>
        <w:color w:val="000000" w:themeColor="text1"/>
        <w:sz w:val="16"/>
        <w:szCs w:val="16"/>
        <w:lang w:val="en-ZA"/>
      </w:rPr>
      <w:t xml:space="preserve">• </w:t>
    </w:r>
    <w:r w:rsidRPr="00623F06">
      <w:rPr>
        <w:rFonts w:cs="Arial"/>
        <w:bCs/>
        <w:sz w:val="16"/>
        <w:szCs w:val="16"/>
      </w:rPr>
      <w:t>M.B</w:t>
    </w:r>
    <w:r>
      <w:rPr>
        <w:rFonts w:cs="Arial"/>
        <w:bCs/>
        <w:sz w:val="16"/>
        <w:szCs w:val="16"/>
      </w:rPr>
      <w:t xml:space="preserve"> </w:t>
    </w:r>
    <w:r w:rsidRPr="00623F06">
      <w:rPr>
        <w:rFonts w:cs="Arial"/>
        <w:bCs/>
        <w:sz w:val="16"/>
        <w:szCs w:val="16"/>
      </w:rPr>
      <w:t xml:space="preserve">Khan (India) </w:t>
    </w:r>
  </w:p>
  <w:p w14:paraId="277FA6A1" w14:textId="44A712C0" w:rsidR="005779F5" w:rsidRPr="00623F06" w:rsidRDefault="005779F5" w:rsidP="005779F5">
    <w:pPr>
      <w:tabs>
        <w:tab w:val="left" w:pos="2474"/>
      </w:tabs>
      <w:jc w:val="center"/>
      <w:rPr>
        <w:rFonts w:cs="Arial"/>
        <w:bCs/>
        <w:sz w:val="16"/>
        <w:szCs w:val="16"/>
      </w:rPr>
    </w:pPr>
    <w:r w:rsidRPr="00623F06">
      <w:rPr>
        <w:rFonts w:cs="Arial"/>
        <w:bCs/>
        <w:color w:val="000000" w:themeColor="text1"/>
        <w:sz w:val="16"/>
        <w:szCs w:val="16"/>
        <w:lang w:val="en-ZA"/>
      </w:rPr>
      <w:t>•</w:t>
    </w:r>
    <w:r w:rsidRPr="00623F06">
      <w:rPr>
        <w:rFonts w:cs="Arial"/>
        <w:bCs/>
        <w:sz w:val="16"/>
        <w:szCs w:val="16"/>
      </w:rPr>
      <w:t xml:space="preserve"> V.J </w:t>
    </w:r>
    <w:r w:rsidRPr="00623F06">
      <w:rPr>
        <w:rFonts w:cs="Arial"/>
        <w:bCs/>
        <w:color w:val="000000" w:themeColor="text1"/>
        <w:sz w:val="16"/>
        <w:szCs w:val="16"/>
        <w:lang w:val="en-ZA"/>
      </w:rPr>
      <w:t>Mokoena</w:t>
    </w:r>
    <w:r w:rsidRPr="00623F06">
      <w:rPr>
        <w:rFonts w:cs="Arial"/>
        <w:bCs/>
        <w:sz w:val="16"/>
        <w:szCs w:val="16"/>
      </w:rPr>
      <w:t xml:space="preserve"> </w:t>
    </w:r>
    <w:r w:rsidRPr="00623F06">
      <w:rPr>
        <w:rFonts w:cs="Arial"/>
        <w:bCs/>
        <w:color w:val="000000" w:themeColor="text1"/>
        <w:sz w:val="16"/>
        <w:szCs w:val="16"/>
        <w:lang w:val="en-ZA"/>
      </w:rPr>
      <w:t xml:space="preserve">• </w:t>
    </w:r>
    <w:r w:rsidRPr="00623F06">
      <w:rPr>
        <w:rFonts w:cs="Arial"/>
        <w:bCs/>
        <w:sz w:val="16"/>
        <w:szCs w:val="16"/>
      </w:rPr>
      <w:t xml:space="preserve">D.C Uys </w:t>
    </w:r>
    <w:r w:rsidRPr="00623F06">
      <w:rPr>
        <w:rFonts w:cs="Arial"/>
        <w:bCs/>
        <w:color w:val="000000" w:themeColor="text1"/>
        <w:sz w:val="16"/>
        <w:szCs w:val="16"/>
        <w:lang w:val="en-ZA"/>
      </w:rPr>
      <w:t xml:space="preserve">• </w:t>
    </w:r>
    <w:r w:rsidRPr="00623F06">
      <w:rPr>
        <w:rFonts w:cs="Arial"/>
        <w:bCs/>
        <w:sz w:val="16"/>
        <w:szCs w:val="16"/>
      </w:rPr>
      <w:t>V.G. Hendricks</w:t>
    </w:r>
  </w:p>
  <w:p w14:paraId="1AE43B03" w14:textId="7010B7A2" w:rsidR="00736DD1" w:rsidRPr="005779F5" w:rsidRDefault="005779F5" w:rsidP="005779F5">
    <w:pPr>
      <w:tabs>
        <w:tab w:val="left" w:pos="2474"/>
      </w:tabs>
      <w:jc w:val="center"/>
      <w:rPr>
        <w:rFonts w:cs="Arial"/>
        <w:bCs/>
        <w:sz w:val="16"/>
        <w:szCs w:val="16"/>
      </w:rPr>
    </w:pPr>
    <w:r w:rsidRPr="00623F06">
      <w:rPr>
        <w:rFonts w:cs="Arial"/>
        <w:bCs/>
        <w:sz w:val="16"/>
        <w:szCs w:val="16"/>
      </w:rPr>
      <w:t xml:space="preserve">54 Road No. 5 Brentwood Park 1501 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CC02EB" w14:textId="77777777" w:rsidR="00745CCB" w:rsidRDefault="00745CCB">
      <w:r>
        <w:separator/>
      </w:r>
    </w:p>
  </w:footnote>
  <w:footnote w:type="continuationSeparator" w:id="0">
    <w:p w14:paraId="643D0DD9" w14:textId="77777777" w:rsidR="00745CCB" w:rsidRDefault="00745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E22CE" w14:textId="77777777" w:rsidR="003C48BF" w:rsidRDefault="003C48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9C8FC" w14:textId="77777777" w:rsidR="003C48BF" w:rsidRDefault="003C48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038AC" w14:textId="49135FA4" w:rsidR="00FE53F2" w:rsidRDefault="00FE53F2" w:rsidP="00FE53F2">
    <w:pPr>
      <w:jc w:val="right"/>
      <w:rPr>
        <w:rFonts w:ascii="Calibri" w:hAnsi="Calibri" w:cs="Calibri"/>
        <w:b/>
        <w:bCs/>
        <w:sz w:val="32"/>
        <w:szCs w:val="32"/>
      </w:rPr>
    </w:pPr>
    <w:r w:rsidRPr="00670DB6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67C49DA8" wp14:editId="32E83F09">
          <wp:simplePos x="0" y="0"/>
          <wp:positionH relativeFrom="column">
            <wp:posOffset>1905</wp:posOffset>
          </wp:positionH>
          <wp:positionV relativeFrom="paragraph">
            <wp:posOffset>1270</wp:posOffset>
          </wp:positionV>
          <wp:extent cx="1197610" cy="285115"/>
          <wp:effectExtent l="0" t="0" r="2540" b="635"/>
          <wp:wrapTight wrapText="bothSides">
            <wp:wrapPolygon edited="0">
              <wp:start x="0" y="0"/>
              <wp:lineTo x="0" y="20205"/>
              <wp:lineTo x="21302" y="20205"/>
              <wp:lineTo x="21302" y="0"/>
              <wp:lineTo x="0" y="0"/>
            </wp:wrapPolygon>
          </wp:wrapTight>
          <wp:docPr id="9306259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7610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0DB6">
      <w:rPr>
        <w:b/>
        <w:bCs/>
        <w:sz w:val="32"/>
        <w:szCs w:val="32"/>
      </w:rPr>
      <w:tab/>
    </w:r>
    <w:r w:rsidRPr="00FE53F2">
      <w:rPr>
        <w:b/>
        <w:bCs/>
        <w:sz w:val="32"/>
        <w:szCs w:val="32"/>
      </w:rPr>
      <w:t>Employee Exit Interview</w:t>
    </w:r>
  </w:p>
  <w:p w14:paraId="28BB0E0E" w14:textId="0BF58899" w:rsidR="00FE53F2" w:rsidRDefault="00FE53F2" w:rsidP="00FE53F2">
    <w:pPr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Owner/ Department: </w:t>
    </w:r>
    <w:r w:rsidR="003C48BF">
      <w:rPr>
        <w:rFonts w:ascii="Calibri" w:hAnsi="Calibri" w:cs="Calibri"/>
      </w:rPr>
      <w:t>IBU-</w:t>
    </w:r>
    <w:r>
      <w:rPr>
        <w:rFonts w:ascii="Calibri" w:hAnsi="Calibri" w:cs="Calibri"/>
      </w:rPr>
      <w:t>ZAF</w:t>
    </w:r>
    <w:r w:rsidR="003C48BF">
      <w:rPr>
        <w:rFonts w:ascii="Calibri" w:hAnsi="Calibri" w:cs="Calibri"/>
      </w:rPr>
      <w:t xml:space="preserve">, </w:t>
    </w:r>
    <w:r>
      <w:rPr>
        <w:rFonts w:ascii="Calibri" w:hAnsi="Calibri" w:cs="Calibri"/>
      </w:rPr>
      <w:t>Human Resources</w:t>
    </w:r>
  </w:p>
  <w:p w14:paraId="17792545" w14:textId="77777777" w:rsidR="00FE53F2" w:rsidRDefault="00FE53F2" w:rsidP="00FE53F2">
    <w:pPr>
      <w:jc w:val="right"/>
    </w:pPr>
  </w:p>
  <w:p w14:paraId="2DB18019" w14:textId="77777777" w:rsidR="00736DD1" w:rsidRDefault="00736D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8.55pt;height:8.55pt" o:bullet="t">
        <v:imagedata r:id="rId1" o:title="BD14868_"/>
      </v:shape>
    </w:pict>
  </w:numPicBullet>
  <w:abstractNum w:abstractNumId="0" w15:restartNumberingAfterBreak="0">
    <w:nsid w:val="036313B8"/>
    <w:multiLevelType w:val="hybridMultilevel"/>
    <w:tmpl w:val="37CCFA1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F76413"/>
    <w:multiLevelType w:val="hybridMultilevel"/>
    <w:tmpl w:val="836AFD52"/>
    <w:lvl w:ilvl="0" w:tplc="7D00E842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BD8C1BC8">
      <w:start w:val="1"/>
      <w:numFmt w:val="bullet"/>
      <w:pStyle w:val="Bullet4"/>
      <w:lvlText w:val=""/>
      <w:lvlJc w:val="left"/>
      <w:pPr>
        <w:ind w:left="2203" w:hanging="360"/>
      </w:pPr>
      <w:rPr>
        <w:rFonts w:ascii="Wingdings" w:hAnsi="Wingdings" w:hint="default"/>
        <w:color w:val="C00000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5CE12E1"/>
    <w:multiLevelType w:val="hybridMultilevel"/>
    <w:tmpl w:val="07B61D7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22D25"/>
    <w:multiLevelType w:val="hybridMultilevel"/>
    <w:tmpl w:val="AFC00E42"/>
    <w:lvl w:ilvl="0" w:tplc="5B60D68E">
      <w:start w:val="1"/>
      <w:numFmt w:val="bullet"/>
      <w:lvlText w:val="o"/>
      <w:lvlJc w:val="left"/>
      <w:pPr>
        <w:ind w:left="752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4" w15:restartNumberingAfterBreak="0">
    <w:nsid w:val="483841A4"/>
    <w:multiLevelType w:val="hybridMultilevel"/>
    <w:tmpl w:val="E2BA78C0"/>
    <w:lvl w:ilvl="0" w:tplc="04090003">
      <w:start w:val="1"/>
      <w:numFmt w:val="bullet"/>
      <w:lvlText w:val="o"/>
      <w:lvlJc w:val="left"/>
      <w:pPr>
        <w:tabs>
          <w:tab w:val="num" w:pos="1065"/>
        </w:tabs>
        <w:ind w:left="10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7B7F7A3E"/>
    <w:multiLevelType w:val="hybridMultilevel"/>
    <w:tmpl w:val="4686D462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sz w:val="36"/>
        <w:szCs w:val="36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3955BE"/>
    <w:multiLevelType w:val="hybridMultilevel"/>
    <w:tmpl w:val="86000D60"/>
    <w:lvl w:ilvl="0" w:tplc="59C410FE">
      <w:start w:val="1"/>
      <w:numFmt w:val="bullet"/>
      <w:pStyle w:val="Bullet2"/>
      <w:lvlText w:val=""/>
      <w:lvlPicBulletId w:val="0"/>
      <w:lvlJc w:val="left"/>
      <w:pPr>
        <w:ind w:left="1276" w:hanging="360"/>
      </w:pPr>
      <w:rPr>
        <w:rFonts w:ascii="Symbol" w:hAnsi="Symbol" w:hint="default"/>
        <w:color w:val="auto"/>
      </w:rPr>
    </w:lvl>
    <w:lvl w:ilvl="1" w:tplc="4C805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EB3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2B5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1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CF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E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891624">
    <w:abstractNumId w:val="1"/>
  </w:num>
  <w:num w:numId="2" w16cid:durableId="1835217953">
    <w:abstractNumId w:val="6"/>
  </w:num>
  <w:num w:numId="3" w16cid:durableId="1980181073">
    <w:abstractNumId w:val="5"/>
  </w:num>
  <w:num w:numId="4" w16cid:durableId="1110204071">
    <w:abstractNumId w:val="3"/>
  </w:num>
  <w:num w:numId="5" w16cid:durableId="619722827">
    <w:abstractNumId w:val="4"/>
  </w:num>
  <w:num w:numId="6" w16cid:durableId="709380665">
    <w:abstractNumId w:val="0"/>
  </w:num>
  <w:num w:numId="7" w16cid:durableId="166763512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3E6"/>
    <w:rsid w:val="00003992"/>
    <w:rsid w:val="00004538"/>
    <w:rsid w:val="00034A2B"/>
    <w:rsid w:val="00036367"/>
    <w:rsid w:val="000606C2"/>
    <w:rsid w:val="00064FFB"/>
    <w:rsid w:val="00071F2A"/>
    <w:rsid w:val="00093F4C"/>
    <w:rsid w:val="000A4092"/>
    <w:rsid w:val="000A4505"/>
    <w:rsid w:val="000A7D6F"/>
    <w:rsid w:val="000B0EB3"/>
    <w:rsid w:val="000B436E"/>
    <w:rsid w:val="000C7059"/>
    <w:rsid w:val="000D3A35"/>
    <w:rsid w:val="000D700A"/>
    <w:rsid w:val="000E7206"/>
    <w:rsid w:val="000F04CA"/>
    <w:rsid w:val="00125D5B"/>
    <w:rsid w:val="001304D9"/>
    <w:rsid w:val="00145CEB"/>
    <w:rsid w:val="001762E7"/>
    <w:rsid w:val="00176D01"/>
    <w:rsid w:val="00181A86"/>
    <w:rsid w:val="0019529E"/>
    <w:rsid w:val="001C4F3B"/>
    <w:rsid w:val="001E38BA"/>
    <w:rsid w:val="001F4B5C"/>
    <w:rsid w:val="001F7655"/>
    <w:rsid w:val="00216F85"/>
    <w:rsid w:val="00231139"/>
    <w:rsid w:val="002400A2"/>
    <w:rsid w:val="00244E7B"/>
    <w:rsid w:val="002460F8"/>
    <w:rsid w:val="00254A50"/>
    <w:rsid w:val="002601A4"/>
    <w:rsid w:val="002625D7"/>
    <w:rsid w:val="00273906"/>
    <w:rsid w:val="00280148"/>
    <w:rsid w:val="002827C9"/>
    <w:rsid w:val="00283FDF"/>
    <w:rsid w:val="002935A2"/>
    <w:rsid w:val="00293F7E"/>
    <w:rsid w:val="00296F5A"/>
    <w:rsid w:val="00296FB8"/>
    <w:rsid w:val="002B46B4"/>
    <w:rsid w:val="002C04E0"/>
    <w:rsid w:val="002C27E2"/>
    <w:rsid w:val="002D5B12"/>
    <w:rsid w:val="002D68A8"/>
    <w:rsid w:val="002E0EF5"/>
    <w:rsid w:val="002E38D7"/>
    <w:rsid w:val="002F33B1"/>
    <w:rsid w:val="00302E83"/>
    <w:rsid w:val="00304D12"/>
    <w:rsid w:val="0031067C"/>
    <w:rsid w:val="00310702"/>
    <w:rsid w:val="003123BC"/>
    <w:rsid w:val="003216CA"/>
    <w:rsid w:val="00322DB8"/>
    <w:rsid w:val="003273CF"/>
    <w:rsid w:val="00343EE2"/>
    <w:rsid w:val="003460CC"/>
    <w:rsid w:val="00353421"/>
    <w:rsid w:val="00363FEE"/>
    <w:rsid w:val="00364F3D"/>
    <w:rsid w:val="00366287"/>
    <w:rsid w:val="0037698F"/>
    <w:rsid w:val="00384883"/>
    <w:rsid w:val="00384F9B"/>
    <w:rsid w:val="003A0615"/>
    <w:rsid w:val="003A4E53"/>
    <w:rsid w:val="003A5D87"/>
    <w:rsid w:val="003B4EBB"/>
    <w:rsid w:val="003B74C0"/>
    <w:rsid w:val="003C48BF"/>
    <w:rsid w:val="003E40F4"/>
    <w:rsid w:val="003F7615"/>
    <w:rsid w:val="00411562"/>
    <w:rsid w:val="00421819"/>
    <w:rsid w:val="00442747"/>
    <w:rsid w:val="00445729"/>
    <w:rsid w:val="00445AF2"/>
    <w:rsid w:val="00452AA7"/>
    <w:rsid w:val="004602AA"/>
    <w:rsid w:val="00461B65"/>
    <w:rsid w:val="00493F39"/>
    <w:rsid w:val="004943AC"/>
    <w:rsid w:val="00496C5F"/>
    <w:rsid w:val="00497501"/>
    <w:rsid w:val="004A1828"/>
    <w:rsid w:val="004A3F51"/>
    <w:rsid w:val="004A55E3"/>
    <w:rsid w:val="004A6E9D"/>
    <w:rsid w:val="004A7803"/>
    <w:rsid w:val="004B14F2"/>
    <w:rsid w:val="004C2255"/>
    <w:rsid w:val="004E6A17"/>
    <w:rsid w:val="00506A12"/>
    <w:rsid w:val="00514660"/>
    <w:rsid w:val="0051603E"/>
    <w:rsid w:val="00522EC1"/>
    <w:rsid w:val="00525C5D"/>
    <w:rsid w:val="00544A94"/>
    <w:rsid w:val="00546027"/>
    <w:rsid w:val="005501EE"/>
    <w:rsid w:val="005528E2"/>
    <w:rsid w:val="00552C9F"/>
    <w:rsid w:val="00573227"/>
    <w:rsid w:val="0057490E"/>
    <w:rsid w:val="005749BC"/>
    <w:rsid w:val="00575832"/>
    <w:rsid w:val="0057663C"/>
    <w:rsid w:val="005779F5"/>
    <w:rsid w:val="005873CA"/>
    <w:rsid w:val="005932E6"/>
    <w:rsid w:val="005B1A1E"/>
    <w:rsid w:val="005B6C65"/>
    <w:rsid w:val="005E084E"/>
    <w:rsid w:val="005E275A"/>
    <w:rsid w:val="005F3BA2"/>
    <w:rsid w:val="006168B7"/>
    <w:rsid w:val="006235DE"/>
    <w:rsid w:val="00637BA2"/>
    <w:rsid w:val="00640124"/>
    <w:rsid w:val="0064012F"/>
    <w:rsid w:val="00652B6D"/>
    <w:rsid w:val="0065433C"/>
    <w:rsid w:val="0066322A"/>
    <w:rsid w:val="0067351F"/>
    <w:rsid w:val="0068527A"/>
    <w:rsid w:val="006900EF"/>
    <w:rsid w:val="00694BFA"/>
    <w:rsid w:val="006F70AE"/>
    <w:rsid w:val="00704B43"/>
    <w:rsid w:val="007075C7"/>
    <w:rsid w:val="00714348"/>
    <w:rsid w:val="007153F7"/>
    <w:rsid w:val="0071731B"/>
    <w:rsid w:val="00736DD1"/>
    <w:rsid w:val="007420A7"/>
    <w:rsid w:val="007444C0"/>
    <w:rsid w:val="00744630"/>
    <w:rsid w:val="00744B5D"/>
    <w:rsid w:val="00745CCB"/>
    <w:rsid w:val="00746A9D"/>
    <w:rsid w:val="0075209A"/>
    <w:rsid w:val="007738FD"/>
    <w:rsid w:val="00774158"/>
    <w:rsid w:val="00776E73"/>
    <w:rsid w:val="0077715C"/>
    <w:rsid w:val="00794749"/>
    <w:rsid w:val="007A3EC8"/>
    <w:rsid w:val="007B40E0"/>
    <w:rsid w:val="007B6597"/>
    <w:rsid w:val="007B760E"/>
    <w:rsid w:val="007C251D"/>
    <w:rsid w:val="007C27BE"/>
    <w:rsid w:val="007D28DC"/>
    <w:rsid w:val="007D508D"/>
    <w:rsid w:val="007D6E09"/>
    <w:rsid w:val="007E03E6"/>
    <w:rsid w:val="007E3E31"/>
    <w:rsid w:val="007F0106"/>
    <w:rsid w:val="00807D2F"/>
    <w:rsid w:val="00811FD4"/>
    <w:rsid w:val="0083137C"/>
    <w:rsid w:val="008339F6"/>
    <w:rsid w:val="00843157"/>
    <w:rsid w:val="00854754"/>
    <w:rsid w:val="00854FA2"/>
    <w:rsid w:val="00867506"/>
    <w:rsid w:val="00870A60"/>
    <w:rsid w:val="00875EDC"/>
    <w:rsid w:val="00895591"/>
    <w:rsid w:val="008A5807"/>
    <w:rsid w:val="008A5B40"/>
    <w:rsid w:val="008B44D7"/>
    <w:rsid w:val="008D7489"/>
    <w:rsid w:val="008E1AA5"/>
    <w:rsid w:val="008E399F"/>
    <w:rsid w:val="008F4BCC"/>
    <w:rsid w:val="008F52CF"/>
    <w:rsid w:val="00902D87"/>
    <w:rsid w:val="00923A3D"/>
    <w:rsid w:val="00925BA8"/>
    <w:rsid w:val="009352F7"/>
    <w:rsid w:val="009404EE"/>
    <w:rsid w:val="00946CC7"/>
    <w:rsid w:val="00965706"/>
    <w:rsid w:val="00970F15"/>
    <w:rsid w:val="0098044C"/>
    <w:rsid w:val="00981762"/>
    <w:rsid w:val="009952C9"/>
    <w:rsid w:val="009A0ABD"/>
    <w:rsid w:val="009A5E29"/>
    <w:rsid w:val="009A62C9"/>
    <w:rsid w:val="009B7373"/>
    <w:rsid w:val="009C08E2"/>
    <w:rsid w:val="009C0E68"/>
    <w:rsid w:val="009C4BC4"/>
    <w:rsid w:val="009D1D2A"/>
    <w:rsid w:val="009D1EE3"/>
    <w:rsid w:val="009D2689"/>
    <w:rsid w:val="009E34C3"/>
    <w:rsid w:val="00A01FC8"/>
    <w:rsid w:val="00A02C73"/>
    <w:rsid w:val="00A02F20"/>
    <w:rsid w:val="00A12588"/>
    <w:rsid w:val="00A255B9"/>
    <w:rsid w:val="00A36074"/>
    <w:rsid w:val="00A46CAE"/>
    <w:rsid w:val="00A4755E"/>
    <w:rsid w:val="00A56E46"/>
    <w:rsid w:val="00A611C5"/>
    <w:rsid w:val="00A74CC4"/>
    <w:rsid w:val="00A80BAA"/>
    <w:rsid w:val="00A81E2B"/>
    <w:rsid w:val="00A83102"/>
    <w:rsid w:val="00A85106"/>
    <w:rsid w:val="00AD2DCE"/>
    <w:rsid w:val="00AD35A7"/>
    <w:rsid w:val="00AD3C8B"/>
    <w:rsid w:val="00AD7860"/>
    <w:rsid w:val="00B14985"/>
    <w:rsid w:val="00B165F7"/>
    <w:rsid w:val="00B17489"/>
    <w:rsid w:val="00B2173B"/>
    <w:rsid w:val="00B25727"/>
    <w:rsid w:val="00B305A6"/>
    <w:rsid w:val="00B33EC5"/>
    <w:rsid w:val="00B34F1F"/>
    <w:rsid w:val="00B3504D"/>
    <w:rsid w:val="00B46D7D"/>
    <w:rsid w:val="00B55563"/>
    <w:rsid w:val="00B664EF"/>
    <w:rsid w:val="00B71F41"/>
    <w:rsid w:val="00B729C8"/>
    <w:rsid w:val="00B82B56"/>
    <w:rsid w:val="00B87F87"/>
    <w:rsid w:val="00BA7430"/>
    <w:rsid w:val="00BC6BBD"/>
    <w:rsid w:val="00BD32A6"/>
    <w:rsid w:val="00BD5162"/>
    <w:rsid w:val="00BE1153"/>
    <w:rsid w:val="00BE59FA"/>
    <w:rsid w:val="00BE67C1"/>
    <w:rsid w:val="00C02264"/>
    <w:rsid w:val="00C11203"/>
    <w:rsid w:val="00C326D0"/>
    <w:rsid w:val="00C46D01"/>
    <w:rsid w:val="00C632AF"/>
    <w:rsid w:val="00C860BE"/>
    <w:rsid w:val="00C920B9"/>
    <w:rsid w:val="00CA24A4"/>
    <w:rsid w:val="00CA67CA"/>
    <w:rsid w:val="00CB070A"/>
    <w:rsid w:val="00CC30C2"/>
    <w:rsid w:val="00CC3DE8"/>
    <w:rsid w:val="00CE03E7"/>
    <w:rsid w:val="00CE7028"/>
    <w:rsid w:val="00D03919"/>
    <w:rsid w:val="00D136C7"/>
    <w:rsid w:val="00D15DD7"/>
    <w:rsid w:val="00D22FF8"/>
    <w:rsid w:val="00D31ACB"/>
    <w:rsid w:val="00D5460B"/>
    <w:rsid w:val="00D65111"/>
    <w:rsid w:val="00D74F42"/>
    <w:rsid w:val="00D9012A"/>
    <w:rsid w:val="00D9013D"/>
    <w:rsid w:val="00DA1689"/>
    <w:rsid w:val="00DD060B"/>
    <w:rsid w:val="00DD7C9E"/>
    <w:rsid w:val="00E313E9"/>
    <w:rsid w:val="00E3434A"/>
    <w:rsid w:val="00E55683"/>
    <w:rsid w:val="00E752FB"/>
    <w:rsid w:val="00E86D18"/>
    <w:rsid w:val="00E87A15"/>
    <w:rsid w:val="00E91638"/>
    <w:rsid w:val="00E93C49"/>
    <w:rsid w:val="00E94653"/>
    <w:rsid w:val="00E96611"/>
    <w:rsid w:val="00EA56F1"/>
    <w:rsid w:val="00EB7FB1"/>
    <w:rsid w:val="00EC24A0"/>
    <w:rsid w:val="00EC4494"/>
    <w:rsid w:val="00EC670A"/>
    <w:rsid w:val="00EE0D84"/>
    <w:rsid w:val="00F01AE0"/>
    <w:rsid w:val="00F10493"/>
    <w:rsid w:val="00F2229A"/>
    <w:rsid w:val="00F25491"/>
    <w:rsid w:val="00F424E7"/>
    <w:rsid w:val="00F53F3A"/>
    <w:rsid w:val="00F5592B"/>
    <w:rsid w:val="00F6295F"/>
    <w:rsid w:val="00F6487B"/>
    <w:rsid w:val="00F8648F"/>
    <w:rsid w:val="00F96246"/>
    <w:rsid w:val="00F96B7E"/>
    <w:rsid w:val="00F97E11"/>
    <w:rsid w:val="00FA135B"/>
    <w:rsid w:val="00FA4420"/>
    <w:rsid w:val="00FB35AA"/>
    <w:rsid w:val="00FB6470"/>
    <w:rsid w:val="00FC7BA4"/>
    <w:rsid w:val="00FD4461"/>
    <w:rsid w:val="00FE53F2"/>
    <w:rsid w:val="00FE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B4F794"/>
  <w15:docId w15:val="{0760A8FD-E684-4EFA-A392-E6AF8203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42181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34F1F"/>
    <w:pPr>
      <w:keepNext/>
      <w:jc w:val="center"/>
      <w:outlineLvl w:val="1"/>
    </w:pPr>
    <w:rPr>
      <w:rFonts w:ascii="Times New Roman" w:hAnsi="Times New Roman"/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D446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B74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B74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698F"/>
  </w:style>
  <w:style w:type="paragraph" w:styleId="BodyText2">
    <w:name w:val="Body Text 2"/>
    <w:basedOn w:val="Normal"/>
    <w:link w:val="BodyText2Char"/>
    <w:rsid w:val="00B34F1F"/>
    <w:pPr>
      <w:jc w:val="center"/>
    </w:pPr>
    <w:rPr>
      <w:rFonts w:ascii="Times New Roman" w:hAnsi="Times New Roman"/>
      <w:b/>
      <w:bCs/>
    </w:rPr>
  </w:style>
  <w:style w:type="character" w:styleId="Hyperlink">
    <w:name w:val="Hyperlink"/>
    <w:rsid w:val="00B305A6"/>
    <w:rPr>
      <w:color w:val="0000FF"/>
      <w:u w:val="single"/>
    </w:rPr>
  </w:style>
  <w:style w:type="character" w:customStyle="1" w:styleId="Heading3Char">
    <w:name w:val="Heading 3 Char"/>
    <w:link w:val="Heading3"/>
    <w:semiHidden/>
    <w:rsid w:val="00FD4461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FD4461"/>
    <w:pPr>
      <w:ind w:left="720"/>
      <w:contextualSpacing/>
    </w:pPr>
    <w:rPr>
      <w:rFonts w:ascii="Times New Roman" w:hAnsi="Times New Roman"/>
      <w:lang w:val="en-GB" w:eastAsia="en-GB"/>
    </w:rPr>
  </w:style>
  <w:style w:type="paragraph" w:customStyle="1" w:styleId="Bullet2">
    <w:name w:val="Bullet 2"/>
    <w:basedOn w:val="ListParagraph"/>
    <w:link w:val="Bullet2Char1"/>
    <w:qFormat/>
    <w:rsid w:val="00FD4461"/>
    <w:pPr>
      <w:numPr>
        <w:numId w:val="2"/>
      </w:numPr>
      <w:tabs>
        <w:tab w:val="left" w:pos="1276"/>
      </w:tabs>
      <w:spacing w:after="120"/>
      <w:contextualSpacing w:val="0"/>
    </w:pPr>
    <w:rPr>
      <w:rFonts w:ascii="Verdana" w:hAnsi="Verdana"/>
      <w:sz w:val="20"/>
      <w:szCs w:val="20"/>
      <w:lang w:eastAsia="en-US"/>
    </w:rPr>
  </w:style>
  <w:style w:type="character" w:customStyle="1" w:styleId="ListParagraphChar">
    <w:name w:val="List Paragraph Char"/>
    <w:link w:val="ListParagraph"/>
    <w:uiPriority w:val="34"/>
    <w:rsid w:val="00FD4461"/>
    <w:rPr>
      <w:sz w:val="24"/>
      <w:szCs w:val="24"/>
      <w:lang w:val="en-GB" w:eastAsia="en-GB"/>
    </w:rPr>
  </w:style>
  <w:style w:type="paragraph" w:customStyle="1" w:styleId="Bullet4">
    <w:name w:val="Bullet 4"/>
    <w:basedOn w:val="Bullet2"/>
    <w:link w:val="Bullet4Char"/>
    <w:qFormat/>
    <w:rsid w:val="00FD4461"/>
    <w:pPr>
      <w:numPr>
        <w:ilvl w:val="1"/>
        <w:numId w:val="1"/>
      </w:numPr>
    </w:pPr>
  </w:style>
  <w:style w:type="character" w:customStyle="1" w:styleId="Bullet2Char1">
    <w:name w:val="Bullet 2 Char1"/>
    <w:link w:val="Bullet2"/>
    <w:rsid w:val="00FD4461"/>
    <w:rPr>
      <w:rFonts w:ascii="Verdana" w:hAnsi="Verdana"/>
      <w:lang w:val="en-GB" w:eastAsia="en-US"/>
    </w:rPr>
  </w:style>
  <w:style w:type="character" w:customStyle="1" w:styleId="Bullet4Char">
    <w:name w:val="Bullet 4 Char"/>
    <w:link w:val="Bullet4"/>
    <w:rsid w:val="00FD4461"/>
    <w:rPr>
      <w:rFonts w:ascii="Verdana" w:hAnsi="Verdana"/>
      <w:lang w:val="en-GB" w:eastAsia="en-US"/>
    </w:rPr>
  </w:style>
  <w:style w:type="paragraph" w:customStyle="1" w:styleId="normal3">
    <w:name w:val="normal 3"/>
    <w:basedOn w:val="Normal"/>
    <w:link w:val="normal3Char"/>
    <w:qFormat/>
    <w:rsid w:val="00FD4461"/>
    <w:pPr>
      <w:spacing w:after="120"/>
      <w:ind w:left="709"/>
    </w:pPr>
    <w:rPr>
      <w:rFonts w:ascii="Verdana" w:hAnsi="Verdana"/>
      <w:sz w:val="20"/>
      <w:szCs w:val="20"/>
    </w:rPr>
  </w:style>
  <w:style w:type="paragraph" w:customStyle="1" w:styleId="Normal4">
    <w:name w:val="Normal 4"/>
    <w:basedOn w:val="Normal"/>
    <w:link w:val="Normal4Char"/>
    <w:qFormat/>
    <w:rsid w:val="00FD4461"/>
    <w:pPr>
      <w:spacing w:after="120"/>
      <w:ind w:left="1134"/>
    </w:pPr>
    <w:rPr>
      <w:rFonts w:ascii="Verdana" w:hAnsi="Verdana"/>
      <w:sz w:val="20"/>
      <w:szCs w:val="20"/>
    </w:rPr>
  </w:style>
  <w:style w:type="character" w:customStyle="1" w:styleId="normal3Char">
    <w:name w:val="normal 3 Char"/>
    <w:link w:val="normal3"/>
    <w:rsid w:val="00FD4461"/>
    <w:rPr>
      <w:rFonts w:ascii="Verdana" w:hAnsi="Verdana"/>
      <w:lang w:val="en-US" w:eastAsia="en-US"/>
    </w:rPr>
  </w:style>
  <w:style w:type="character" w:customStyle="1" w:styleId="Normal4Char">
    <w:name w:val="Normal 4 Char"/>
    <w:link w:val="Normal4"/>
    <w:rsid w:val="00FD4461"/>
    <w:rPr>
      <w:rFonts w:ascii="Verdana" w:hAnsi="Verdana"/>
      <w:lang w:val="en-US" w:eastAsia="en-US"/>
    </w:rPr>
  </w:style>
  <w:style w:type="character" w:customStyle="1" w:styleId="HeaderChar">
    <w:name w:val="Header Char"/>
    <w:link w:val="Header"/>
    <w:uiPriority w:val="99"/>
    <w:rsid w:val="001F4B5C"/>
    <w:rPr>
      <w:rFonts w:ascii="Arial" w:hAnsi="Arial"/>
      <w:sz w:val="24"/>
      <w:szCs w:val="24"/>
      <w:lang w:val="en-US" w:eastAsia="en-US"/>
    </w:rPr>
  </w:style>
  <w:style w:type="character" w:customStyle="1" w:styleId="BodyText2Char">
    <w:name w:val="Body Text 2 Char"/>
    <w:link w:val="BodyText2"/>
    <w:rsid w:val="001F4B5C"/>
    <w:rPr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1F4B5C"/>
    <w:pPr>
      <w:spacing w:after="120"/>
    </w:pPr>
  </w:style>
  <w:style w:type="character" w:customStyle="1" w:styleId="BodyTextChar">
    <w:name w:val="Body Text Char"/>
    <w:link w:val="BodyText"/>
    <w:rsid w:val="001F4B5C"/>
    <w:rPr>
      <w:rFonts w:ascii="Arial" w:hAnsi="Arial"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1F4B5C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pct12" w:color="000000" w:fill="FFFFFF"/>
      <w:jc w:val="center"/>
    </w:pPr>
    <w:rPr>
      <w:rFonts w:ascii="Univers" w:eastAsia="MS Mincho" w:hAnsi="Univers"/>
      <w:b/>
      <w:szCs w:val="20"/>
      <w:lang w:val="x-none"/>
    </w:rPr>
  </w:style>
  <w:style w:type="character" w:customStyle="1" w:styleId="TitleChar">
    <w:name w:val="Title Char"/>
    <w:link w:val="Title"/>
    <w:rsid w:val="001F4B5C"/>
    <w:rPr>
      <w:rFonts w:ascii="Univers" w:eastAsia="MS Mincho" w:hAnsi="Univers"/>
      <w:b/>
      <w:sz w:val="24"/>
      <w:shd w:val="pct12" w:color="000000" w:fill="FFFFFF"/>
      <w:lang w:eastAsia="en-US"/>
    </w:rPr>
  </w:style>
  <w:style w:type="character" w:customStyle="1" w:styleId="Heading1Char">
    <w:name w:val="Heading 1 Char"/>
    <w:link w:val="Heading1"/>
    <w:rsid w:val="00421819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BalloonText">
    <w:name w:val="Balloon Text"/>
    <w:basedOn w:val="Normal"/>
    <w:link w:val="BalloonTextChar"/>
    <w:rsid w:val="005932E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932E6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E752F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FooterChar">
    <w:name w:val="Footer Char"/>
    <w:link w:val="Footer"/>
    <w:rsid w:val="00B14985"/>
    <w:rPr>
      <w:rFonts w:ascii="Arial" w:hAnsi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7D6E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136C7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652B6D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40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lze\Local%20Settings\Temporary%20Internet%20Files\OLK118\namlogStationery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C8435-FC5A-4F7A-AB03-8CBB41CE8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namlogStationery (2)</Template>
  <TotalTime>1</TotalTime>
  <Pages>5</Pages>
  <Words>1435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 March 2009</vt:lpstr>
    </vt:vector>
  </TitlesOfParts>
  <Company>StringLite</Company>
  <LinksUpToDate>false</LinksUpToDate>
  <CharactersWithSpaces>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March 2009</dc:title>
  <dc:creator>Ilze</dc:creator>
  <cp:lastModifiedBy>Nouf Al Rammah</cp:lastModifiedBy>
  <cp:revision>2</cp:revision>
  <cp:lastPrinted>2025-04-24T07:59:00Z</cp:lastPrinted>
  <dcterms:created xsi:type="dcterms:W3CDTF">2025-05-25T05:55:00Z</dcterms:created>
  <dcterms:modified xsi:type="dcterms:W3CDTF">2025-05-25T05:55:00Z</dcterms:modified>
</cp:coreProperties>
</file>