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5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55D9F" w:rsidRPr="00BC70DF" w14:paraId="2B14EDDB" w14:textId="77777777" w:rsidTr="00BC70DF">
        <w:trPr>
          <w:trHeight w:val="45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A25A8" w14:textId="0B41FB6E" w:rsidR="009A0100" w:rsidRPr="00BC70DF" w:rsidRDefault="004708C7" w:rsidP="00EE7E89">
            <w:pPr>
              <w:spacing w:line="480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ZA"/>
              </w:rPr>
            </w:pPr>
            <w:r w:rsidRPr="00BC70D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ZA"/>
              </w:rPr>
              <w:t xml:space="preserve">Employee </w:t>
            </w:r>
            <w:r w:rsidR="00CA21D7" w:rsidRPr="00BC70D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ZA"/>
              </w:rPr>
              <w:t>Name and Surname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37D90" w14:textId="77777777" w:rsidR="009A0100" w:rsidRPr="00BC70DF" w:rsidRDefault="009A0100" w:rsidP="00EE7E89">
            <w:pPr>
              <w:spacing w:line="480" w:lineRule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en-ZA"/>
              </w:rPr>
            </w:pPr>
          </w:p>
        </w:tc>
      </w:tr>
      <w:tr w:rsidR="004708C7" w:rsidRPr="00BC70DF" w14:paraId="7BB56FA1" w14:textId="77777777" w:rsidTr="00BC70DF">
        <w:trPr>
          <w:trHeight w:val="46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AE056" w14:textId="28E04096" w:rsidR="004708C7" w:rsidRPr="00BC70DF" w:rsidRDefault="004708C7" w:rsidP="00EE7E89">
            <w:pPr>
              <w:spacing w:line="480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ZA"/>
              </w:rPr>
            </w:pPr>
            <w:r w:rsidRPr="00BC70D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ZA"/>
              </w:rPr>
              <w:t xml:space="preserve">Employee </w:t>
            </w:r>
            <w:r w:rsidR="00CA21D7" w:rsidRPr="00BC70D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ZA"/>
              </w:rPr>
              <w:t>Job Title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D01A8" w14:textId="77777777" w:rsidR="004708C7" w:rsidRPr="00BC70DF" w:rsidRDefault="004708C7" w:rsidP="00EE7E89">
            <w:pPr>
              <w:spacing w:line="480" w:lineRule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en-ZA"/>
              </w:rPr>
            </w:pPr>
          </w:p>
        </w:tc>
      </w:tr>
      <w:tr w:rsidR="00BC70DF" w:rsidRPr="00BC70DF" w14:paraId="54BB306D" w14:textId="77777777" w:rsidTr="00BC70DF">
        <w:trPr>
          <w:trHeight w:val="36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42D67" w14:textId="541A31D9" w:rsidR="00BC70DF" w:rsidRPr="00BC70DF" w:rsidRDefault="00BC70DF" w:rsidP="00EE7E89">
            <w:pPr>
              <w:spacing w:line="480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ZA"/>
              </w:rPr>
            </w:pPr>
            <w:r w:rsidRPr="00BC70D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n-ZA"/>
              </w:rPr>
              <w:t>Incident Date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EB464" w14:textId="77777777" w:rsidR="00BC70DF" w:rsidRPr="00BC70DF" w:rsidRDefault="00BC70DF" w:rsidP="00EE7E89">
            <w:pPr>
              <w:spacing w:line="480" w:lineRule="auto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en-ZA"/>
              </w:rPr>
            </w:pPr>
          </w:p>
        </w:tc>
      </w:tr>
    </w:tbl>
    <w:p w14:paraId="3E74E60C" w14:textId="6CCE5497" w:rsidR="00880A2F" w:rsidRPr="00BC70DF" w:rsidRDefault="00880A2F" w:rsidP="00880A2F">
      <w:pPr>
        <w:spacing w:line="360" w:lineRule="auto"/>
        <w:jc w:val="both"/>
        <w:rPr>
          <w:rFonts w:asciiTheme="minorHAnsi" w:eastAsia="Calibri" w:hAnsiTheme="minorHAnsi" w:cstheme="minorHAnsi"/>
          <w:sz w:val="16"/>
          <w:szCs w:val="16"/>
          <w:lang w:val="en-ZA"/>
        </w:rPr>
      </w:pPr>
    </w:p>
    <w:p w14:paraId="4F4749F6" w14:textId="525AAA6D" w:rsidR="00B327EB" w:rsidRPr="00BC70DF" w:rsidRDefault="00B327EB" w:rsidP="00880A2F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val="en-ZA"/>
        </w:rPr>
      </w:pPr>
      <w:r w:rsidRPr="00BC70DF">
        <w:rPr>
          <w:rFonts w:asciiTheme="minorHAnsi" w:eastAsia="Calibri" w:hAnsiTheme="minorHAnsi" w:cstheme="minorHAnsi"/>
          <w:b/>
          <w:bCs/>
          <w:sz w:val="22"/>
          <w:szCs w:val="22"/>
          <w:lang w:val="en-ZA"/>
        </w:rPr>
        <w:t>Employee Declaration</w:t>
      </w:r>
      <w:r w:rsidRPr="00BC70DF">
        <w:rPr>
          <w:rFonts w:asciiTheme="minorHAnsi" w:eastAsia="Calibri" w:hAnsiTheme="minorHAnsi" w:cstheme="minorHAnsi"/>
          <w:sz w:val="22"/>
          <w:szCs w:val="22"/>
          <w:lang w:val="en-ZA"/>
        </w:rPr>
        <w:t>:</w:t>
      </w:r>
    </w:p>
    <w:p w14:paraId="3B31C707" w14:textId="79754FDF" w:rsidR="00B327EB" w:rsidRPr="00BC70DF" w:rsidRDefault="00B327EB" w:rsidP="00BC70DF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val="en-ZA"/>
        </w:rPr>
      </w:pPr>
      <w:r w:rsidRPr="00BC70DF">
        <w:rPr>
          <w:rFonts w:asciiTheme="minorHAnsi" w:eastAsia="Calibri" w:hAnsiTheme="minorHAnsi" w:cstheme="minorHAnsi"/>
          <w:sz w:val="22"/>
          <w:szCs w:val="22"/>
          <w:lang w:val="en-ZA"/>
        </w:rPr>
        <w:t>I,</w:t>
      </w:r>
      <w:r w:rsidR="00BC70DF" w:rsidRPr="00BC70DF">
        <w:rPr>
          <w:rFonts w:asciiTheme="minorHAnsi" w:eastAsia="Calibri" w:hAnsiTheme="minorHAnsi" w:cstheme="minorHAnsi"/>
          <w:sz w:val="22"/>
          <w:szCs w:val="22"/>
          <w:lang w:val="en-ZA"/>
        </w:rPr>
        <w:t xml:space="preserve"> __________________________________________________________________________ (Employee Name and Surname) with _________________________________________ (</w:t>
      </w:r>
      <w:r w:rsidR="00304A61" w:rsidRPr="00BC70DF">
        <w:rPr>
          <w:rFonts w:asciiTheme="minorHAnsi" w:eastAsia="Calibri" w:hAnsiTheme="minorHAnsi" w:cstheme="minorHAnsi"/>
          <w:sz w:val="22"/>
          <w:szCs w:val="22"/>
          <w:lang w:val="en-ZA"/>
        </w:rPr>
        <w:t>ID Number</w:t>
      </w:r>
      <w:r w:rsidR="00BC70DF" w:rsidRPr="00BC70DF">
        <w:rPr>
          <w:rFonts w:asciiTheme="minorHAnsi" w:eastAsia="Calibri" w:hAnsiTheme="minorHAnsi" w:cstheme="minorHAnsi"/>
          <w:sz w:val="22"/>
          <w:szCs w:val="22"/>
          <w:lang w:val="en-ZA"/>
        </w:rPr>
        <w:t xml:space="preserve">) </w:t>
      </w:r>
      <w:r w:rsidRPr="00BC70DF">
        <w:rPr>
          <w:rFonts w:asciiTheme="minorHAnsi" w:eastAsia="Calibri" w:hAnsiTheme="minorHAnsi" w:cstheme="minorHAnsi"/>
          <w:sz w:val="22"/>
          <w:szCs w:val="22"/>
          <w:lang w:val="en-ZA"/>
        </w:rPr>
        <w:t xml:space="preserve">hereby state as follows </w:t>
      </w:r>
      <w:r w:rsidR="003D28CF" w:rsidRPr="00BC70DF">
        <w:rPr>
          <w:rFonts w:asciiTheme="minorHAnsi" w:eastAsia="Calibri" w:hAnsiTheme="minorHAnsi" w:cstheme="minorHAnsi"/>
          <w:sz w:val="22"/>
          <w:szCs w:val="22"/>
          <w:lang w:val="en-ZA"/>
        </w:rPr>
        <w:t>regarding</w:t>
      </w:r>
      <w:r w:rsidRPr="00BC70DF">
        <w:rPr>
          <w:rFonts w:asciiTheme="minorHAnsi" w:eastAsia="Calibri" w:hAnsiTheme="minorHAnsi" w:cstheme="minorHAnsi"/>
          <w:sz w:val="22"/>
          <w:szCs w:val="22"/>
          <w:lang w:val="en-ZA"/>
        </w:rPr>
        <w:t xml:space="preserve"> the incident mentioned above:</w:t>
      </w:r>
    </w:p>
    <w:p w14:paraId="54D74247" w14:textId="289A364F" w:rsidR="00B327EB" w:rsidRPr="00BC70DF" w:rsidRDefault="00B327EB" w:rsidP="00880A2F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val="en-ZA"/>
        </w:rPr>
      </w:pPr>
      <w:r w:rsidRPr="00BC70DF">
        <w:rPr>
          <w:rFonts w:asciiTheme="minorHAnsi" w:eastAsia="Calibri" w:hAnsiTheme="minorHAnsi" w:cstheme="minorHAnsi"/>
          <w:sz w:val="22"/>
          <w:szCs w:val="22"/>
          <w:lang w:val="en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C70DF" w:rsidRPr="00BC70DF">
        <w:rPr>
          <w:rFonts w:asciiTheme="minorHAnsi" w:eastAsia="Calibri" w:hAnsiTheme="minorHAnsi" w:cstheme="minorHAnsi"/>
          <w:sz w:val="22"/>
          <w:szCs w:val="22"/>
          <w:lang w:val="en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C70DF">
        <w:rPr>
          <w:rFonts w:asciiTheme="minorHAnsi" w:eastAsia="Calibri" w:hAnsiTheme="minorHAnsi" w:cstheme="minorHAnsi"/>
          <w:sz w:val="22"/>
          <w:szCs w:val="22"/>
          <w:lang w:val="en-ZA"/>
        </w:rPr>
        <w:t>__________________________________________________________________________________________________________________________________________________________________________________</w:t>
      </w:r>
      <w:r w:rsidR="00BC70DF" w:rsidRPr="00BC70DF">
        <w:rPr>
          <w:rFonts w:asciiTheme="minorHAnsi" w:eastAsia="Calibri" w:hAnsiTheme="minorHAnsi" w:cstheme="minorHAnsi"/>
          <w:sz w:val="22"/>
          <w:szCs w:val="22"/>
          <w:lang w:val="en-ZA"/>
        </w:rPr>
        <w:t>_________________________________________________________________________________________</w:t>
      </w:r>
      <w:r w:rsidRPr="00BC70DF">
        <w:rPr>
          <w:rFonts w:asciiTheme="minorHAnsi" w:eastAsia="Calibri" w:hAnsiTheme="minorHAnsi" w:cstheme="minorHAnsi"/>
          <w:sz w:val="22"/>
          <w:szCs w:val="22"/>
          <w:lang w:val="en-ZA"/>
        </w:rPr>
        <w:t>_________________________________________________________________________________________</w:t>
      </w:r>
    </w:p>
    <w:p w14:paraId="02B73087" w14:textId="1B2760BD" w:rsidR="00B64748" w:rsidRPr="00BC70DF" w:rsidRDefault="00B64748" w:rsidP="00B64748">
      <w:pPr>
        <w:spacing w:line="360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val="en-ZA"/>
        </w:rPr>
      </w:pPr>
      <w:r w:rsidRPr="00BC70DF">
        <w:rPr>
          <w:rFonts w:asciiTheme="minorHAnsi" w:eastAsia="Calibri" w:hAnsiTheme="minorHAnsi" w:cstheme="minorHAnsi"/>
          <w:b/>
          <w:bCs/>
          <w:sz w:val="22"/>
          <w:szCs w:val="22"/>
          <w:lang w:val="en-ZA"/>
        </w:rPr>
        <w:t>Disclaimer:</w:t>
      </w:r>
      <w:r w:rsidR="00BC70DF">
        <w:rPr>
          <w:rFonts w:asciiTheme="minorHAnsi" w:eastAsia="Calibri" w:hAnsiTheme="minorHAnsi" w:cstheme="minorHAnsi"/>
          <w:b/>
          <w:bCs/>
          <w:sz w:val="22"/>
          <w:szCs w:val="22"/>
          <w:lang w:val="en-ZA"/>
        </w:rPr>
        <w:t xml:space="preserve"> </w:t>
      </w:r>
      <w:r w:rsidRPr="00BC70DF">
        <w:rPr>
          <w:rFonts w:asciiTheme="minorHAnsi" w:eastAsia="Calibri" w:hAnsiTheme="minorHAnsi" w:cstheme="minorHAnsi"/>
          <w:b/>
          <w:bCs/>
          <w:sz w:val="22"/>
          <w:szCs w:val="22"/>
          <w:lang w:val="en-ZA"/>
        </w:rPr>
        <w:t>I understand that the company may institute disciplinary action against me pending the outcome of the investigation into the incident specified herewith. I further understand that whilst the company undertakes to conclude the investigation within a reasonable period, there is however no specified timelines to which the company is expected to conclude its investigation.</w:t>
      </w:r>
    </w:p>
    <w:p w14:paraId="7CE06E2F" w14:textId="3F2249D2" w:rsidR="00304A61" w:rsidRPr="00BC70DF" w:rsidRDefault="00BC70DF" w:rsidP="00BC70DF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ZA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val="en-ZA"/>
        </w:rPr>
        <w:br/>
      </w:r>
      <w:r w:rsidR="003D28CF" w:rsidRPr="00BC70DF">
        <w:rPr>
          <w:rFonts w:asciiTheme="minorHAnsi" w:eastAsia="Calibri" w:hAnsiTheme="minorHAnsi" w:cstheme="minorHAnsi"/>
          <w:b/>
          <w:bCs/>
          <w:sz w:val="22"/>
          <w:szCs w:val="22"/>
          <w:lang w:val="en-ZA"/>
        </w:rPr>
        <w:t xml:space="preserve">Date </w:t>
      </w:r>
      <w:r w:rsidR="00B64748" w:rsidRPr="00BC70DF">
        <w:rPr>
          <w:rFonts w:asciiTheme="minorHAnsi" w:eastAsia="Calibri" w:hAnsiTheme="minorHAnsi" w:cstheme="minorHAnsi"/>
          <w:b/>
          <w:bCs/>
          <w:sz w:val="22"/>
          <w:szCs w:val="22"/>
          <w:lang w:val="en-ZA"/>
        </w:rPr>
        <w:t>And Time</w:t>
      </w:r>
      <w:r w:rsidR="003D28CF" w:rsidRPr="00BC70DF">
        <w:rPr>
          <w:rFonts w:asciiTheme="minorHAnsi" w:eastAsia="Calibri" w:hAnsiTheme="minorHAnsi" w:cstheme="minorHAnsi"/>
          <w:sz w:val="22"/>
          <w:szCs w:val="22"/>
          <w:lang w:val="en-ZA"/>
        </w:rPr>
        <w:t xml:space="preserve">: </w:t>
      </w:r>
      <w:r w:rsidRPr="00BC70DF">
        <w:rPr>
          <w:rFonts w:asciiTheme="minorHAnsi" w:eastAsia="Calibri" w:hAnsiTheme="minorHAnsi" w:cstheme="minorHAnsi"/>
          <w:sz w:val="22"/>
          <w:szCs w:val="22"/>
          <w:lang w:val="en-ZA"/>
        </w:rPr>
        <w:t>____________________________</w:t>
      </w:r>
      <w:r>
        <w:rPr>
          <w:rFonts w:asciiTheme="minorHAnsi" w:eastAsia="Calibri" w:hAnsiTheme="minorHAnsi" w:cstheme="minorHAnsi"/>
          <w:sz w:val="22"/>
          <w:szCs w:val="22"/>
          <w:lang w:val="en-ZA"/>
        </w:rPr>
        <w:t xml:space="preserve"> </w:t>
      </w:r>
      <w:r w:rsidR="003D28CF" w:rsidRPr="00BC70DF">
        <w:rPr>
          <w:rFonts w:asciiTheme="minorHAnsi" w:eastAsia="Calibri" w:hAnsiTheme="minorHAnsi" w:cstheme="minorHAnsi"/>
          <w:b/>
          <w:bCs/>
          <w:sz w:val="22"/>
          <w:szCs w:val="22"/>
          <w:lang w:val="en-ZA"/>
        </w:rPr>
        <w:t>Employee Signature</w:t>
      </w:r>
      <w:r w:rsidR="003D28CF" w:rsidRPr="00BC70DF">
        <w:rPr>
          <w:rFonts w:asciiTheme="minorHAnsi" w:eastAsia="Calibri" w:hAnsiTheme="minorHAnsi" w:cstheme="minorHAnsi"/>
          <w:sz w:val="22"/>
          <w:szCs w:val="22"/>
          <w:lang w:val="en-ZA"/>
        </w:rPr>
        <w:t>:</w:t>
      </w:r>
      <w:r w:rsidRPr="00BC70DF">
        <w:rPr>
          <w:rFonts w:asciiTheme="minorHAnsi" w:eastAsia="Calibri" w:hAnsiTheme="minorHAnsi" w:cstheme="minorHAnsi"/>
          <w:sz w:val="22"/>
          <w:szCs w:val="22"/>
          <w:lang w:val="en-ZA"/>
        </w:rPr>
        <w:tab/>
        <w:t>_____________________________</w:t>
      </w:r>
    </w:p>
    <w:sectPr w:rsidR="00304A61" w:rsidRPr="00BC70DF" w:rsidSect="00BC70DF">
      <w:footerReference w:type="default" r:id="rId8"/>
      <w:headerReference w:type="first" r:id="rId9"/>
      <w:footerReference w:type="first" r:id="rId10"/>
      <w:type w:val="continuous"/>
      <w:pgSz w:w="11907" w:h="16840" w:code="9"/>
      <w:pgMar w:top="1077" w:right="1077" w:bottom="567" w:left="107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0568B" w14:textId="77777777" w:rsidR="002B06DA" w:rsidRDefault="002B06DA">
      <w:r>
        <w:separator/>
      </w:r>
    </w:p>
  </w:endnote>
  <w:endnote w:type="continuationSeparator" w:id="0">
    <w:p w14:paraId="2A0C69AC" w14:textId="77777777" w:rsidR="002B06DA" w:rsidRDefault="002B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647E4" w14:textId="77777777" w:rsidR="00736DD1" w:rsidRPr="008E399F" w:rsidRDefault="00736DD1" w:rsidP="008E399F">
    <w:pPr>
      <w:pStyle w:val="Footer"/>
      <w:tabs>
        <w:tab w:val="left" w:pos="836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FC527" w14:textId="2EFA8EEC" w:rsidR="00736DD1" w:rsidRDefault="00736DD1">
    <w:pPr>
      <w:pStyle w:val="Footer"/>
    </w:pPr>
  </w:p>
  <w:p w14:paraId="1AE43B03" w14:textId="77777777" w:rsidR="00736DD1" w:rsidRPr="003B74C0" w:rsidRDefault="00736DD1" w:rsidP="00E20F3D">
    <w:pPr>
      <w:tabs>
        <w:tab w:val="left" w:pos="2474"/>
      </w:tabs>
      <w:jc w:val="center"/>
      <w:rPr>
        <w:rFonts w:ascii="Verdana" w:hAnsi="Verdana" w:cs="Tahoma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AE810" w14:textId="77777777" w:rsidR="002B06DA" w:rsidRDefault="002B06DA">
      <w:r>
        <w:separator/>
      </w:r>
    </w:p>
  </w:footnote>
  <w:footnote w:type="continuationSeparator" w:id="0">
    <w:p w14:paraId="60878E46" w14:textId="77777777" w:rsidR="002B06DA" w:rsidRDefault="002B0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A82B9" w14:textId="64DF6EB5" w:rsidR="00C2160C" w:rsidRDefault="00C2160C" w:rsidP="00C2160C">
    <w:pPr>
      <w:pStyle w:val="Header"/>
      <w:jc w:val="right"/>
      <w:rPr>
        <w:rFonts w:ascii="Calibri" w:hAnsi="Calibri" w:cs="Calibri"/>
        <w:b/>
        <w:bCs/>
        <w:sz w:val="32"/>
        <w:szCs w:val="32"/>
        <w:lang w:val="en-ZA"/>
      </w:rPr>
    </w:pPr>
    <w:r>
      <w:t xml:space="preserve">          </w:t>
    </w:r>
    <w:r>
      <w:rPr>
        <w:rFonts w:asciiTheme="minorHAnsi" w:hAnsiTheme="minorHAnsi"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4B9A9E5F" wp14:editId="1B625B84">
          <wp:simplePos x="0" y="0"/>
          <wp:positionH relativeFrom="margin">
            <wp:posOffset>25400</wp:posOffset>
          </wp:positionH>
          <wp:positionV relativeFrom="paragraph">
            <wp:posOffset>7620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20351570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noProof/>
        <w:sz w:val="32"/>
        <w:szCs w:val="32"/>
      </w:rPr>
      <w:t>Employee Statement Form</w:t>
    </w:r>
  </w:p>
  <w:p w14:paraId="2995CA3F" w14:textId="36E3485F" w:rsidR="00C2160C" w:rsidRDefault="00C2160C" w:rsidP="00C2160C">
    <w:pPr>
      <w:pStyle w:val="Header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</w:rPr>
      <w:t xml:space="preserve">Owner/ Department: ZAF – </w:t>
    </w:r>
    <w:r>
      <w:rPr>
        <w:rFonts w:ascii="Calibri" w:hAnsi="Calibri" w:cs="Calibri"/>
      </w:rPr>
      <w:t>HR</w:t>
    </w:r>
  </w:p>
  <w:p w14:paraId="2DB18019" w14:textId="77777777" w:rsidR="00736DD1" w:rsidRDefault="00736D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203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DE059DD"/>
    <w:multiLevelType w:val="hybridMultilevel"/>
    <w:tmpl w:val="AE2A2B3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178C4"/>
    <w:multiLevelType w:val="multilevel"/>
    <w:tmpl w:val="6976728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2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6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0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5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46" w:hanging="1800"/>
      </w:pPr>
      <w:rPr>
        <w:rFonts w:hint="default"/>
      </w:rPr>
    </w:lvl>
  </w:abstractNum>
  <w:abstractNum w:abstractNumId="3" w15:restartNumberingAfterBreak="0">
    <w:nsid w:val="7D3955BE"/>
    <w:multiLevelType w:val="hybridMultilevel"/>
    <w:tmpl w:val="86000D60"/>
    <w:lvl w:ilvl="0" w:tplc="59C410FE">
      <w:start w:val="1"/>
      <w:numFmt w:val="bullet"/>
      <w:pStyle w:val="Bullet2"/>
      <w:lvlText w:val=""/>
      <w:lvlPicBulletId w:val="0"/>
      <w:lvlJc w:val="left"/>
      <w:pPr>
        <w:ind w:left="1276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935683">
    <w:abstractNumId w:val="0"/>
  </w:num>
  <w:num w:numId="2" w16cid:durableId="953251240">
    <w:abstractNumId w:val="3"/>
  </w:num>
  <w:num w:numId="3" w16cid:durableId="394669205">
    <w:abstractNumId w:val="1"/>
  </w:num>
  <w:num w:numId="4" w16cid:durableId="107697715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3E6"/>
    <w:rsid w:val="00003992"/>
    <w:rsid w:val="00004538"/>
    <w:rsid w:val="00034A2B"/>
    <w:rsid w:val="00036367"/>
    <w:rsid w:val="00053B0B"/>
    <w:rsid w:val="000606C2"/>
    <w:rsid w:val="00060BEA"/>
    <w:rsid w:val="00064FFB"/>
    <w:rsid w:val="00066EA5"/>
    <w:rsid w:val="00071F2A"/>
    <w:rsid w:val="00093F4C"/>
    <w:rsid w:val="000A4092"/>
    <w:rsid w:val="000A4505"/>
    <w:rsid w:val="000A7D6F"/>
    <w:rsid w:val="000B0EB3"/>
    <w:rsid w:val="000B436E"/>
    <w:rsid w:val="000D3A35"/>
    <w:rsid w:val="000D700A"/>
    <w:rsid w:val="000E7206"/>
    <w:rsid w:val="000F04CA"/>
    <w:rsid w:val="001251AD"/>
    <w:rsid w:val="00125D5B"/>
    <w:rsid w:val="001304D9"/>
    <w:rsid w:val="00130EB8"/>
    <w:rsid w:val="00145CEB"/>
    <w:rsid w:val="00176D01"/>
    <w:rsid w:val="00181A86"/>
    <w:rsid w:val="0019529E"/>
    <w:rsid w:val="001B7850"/>
    <w:rsid w:val="001C4F3B"/>
    <w:rsid w:val="001E38BA"/>
    <w:rsid w:val="001E62B3"/>
    <w:rsid w:val="001F4B5C"/>
    <w:rsid w:val="001F7655"/>
    <w:rsid w:val="0020208E"/>
    <w:rsid w:val="0020706F"/>
    <w:rsid w:val="00216F85"/>
    <w:rsid w:val="00231139"/>
    <w:rsid w:val="002400A2"/>
    <w:rsid w:val="00244E7B"/>
    <w:rsid w:val="002460F8"/>
    <w:rsid w:val="00247429"/>
    <w:rsid w:val="002601A4"/>
    <w:rsid w:val="002625D7"/>
    <w:rsid w:val="00273906"/>
    <w:rsid w:val="00280148"/>
    <w:rsid w:val="002827C9"/>
    <w:rsid w:val="00283FDF"/>
    <w:rsid w:val="00291E92"/>
    <w:rsid w:val="002935A2"/>
    <w:rsid w:val="00293F7E"/>
    <w:rsid w:val="0029480A"/>
    <w:rsid w:val="00296F5A"/>
    <w:rsid w:val="00296FB8"/>
    <w:rsid w:val="002B06DA"/>
    <w:rsid w:val="002B46B4"/>
    <w:rsid w:val="002C04E0"/>
    <w:rsid w:val="002C27E2"/>
    <w:rsid w:val="002D5B12"/>
    <w:rsid w:val="002D68A8"/>
    <w:rsid w:val="002D7AA9"/>
    <w:rsid w:val="002E38D7"/>
    <w:rsid w:val="002F33B1"/>
    <w:rsid w:val="00302E83"/>
    <w:rsid w:val="00304A61"/>
    <w:rsid w:val="00304D12"/>
    <w:rsid w:val="00310702"/>
    <w:rsid w:val="003123BC"/>
    <w:rsid w:val="003216CA"/>
    <w:rsid w:val="00322DB8"/>
    <w:rsid w:val="003273CF"/>
    <w:rsid w:val="00343572"/>
    <w:rsid w:val="00343EE2"/>
    <w:rsid w:val="003460CC"/>
    <w:rsid w:val="00353421"/>
    <w:rsid w:val="00363FEE"/>
    <w:rsid w:val="00364F3D"/>
    <w:rsid w:val="00366287"/>
    <w:rsid w:val="0037698F"/>
    <w:rsid w:val="00384883"/>
    <w:rsid w:val="00384F9B"/>
    <w:rsid w:val="003A0615"/>
    <w:rsid w:val="003A4E53"/>
    <w:rsid w:val="003A5D87"/>
    <w:rsid w:val="003B4EBB"/>
    <w:rsid w:val="003B74C0"/>
    <w:rsid w:val="003C1772"/>
    <w:rsid w:val="003D28CF"/>
    <w:rsid w:val="003E40F4"/>
    <w:rsid w:val="003F7615"/>
    <w:rsid w:val="004018FC"/>
    <w:rsid w:val="00402DEB"/>
    <w:rsid w:val="00411562"/>
    <w:rsid w:val="00421819"/>
    <w:rsid w:val="004367FA"/>
    <w:rsid w:val="00442747"/>
    <w:rsid w:val="00445729"/>
    <w:rsid w:val="00445AF2"/>
    <w:rsid w:val="00452AA7"/>
    <w:rsid w:val="004602AA"/>
    <w:rsid w:val="00461B65"/>
    <w:rsid w:val="004708C7"/>
    <w:rsid w:val="00493F39"/>
    <w:rsid w:val="004943AC"/>
    <w:rsid w:val="00496C5F"/>
    <w:rsid w:val="00497501"/>
    <w:rsid w:val="004A1828"/>
    <w:rsid w:val="004A2A20"/>
    <w:rsid w:val="004A3F51"/>
    <w:rsid w:val="004A55E3"/>
    <w:rsid w:val="004A6E9D"/>
    <w:rsid w:val="004A7803"/>
    <w:rsid w:val="004B14F2"/>
    <w:rsid w:val="004C2255"/>
    <w:rsid w:val="004E6A17"/>
    <w:rsid w:val="00506A12"/>
    <w:rsid w:val="00507021"/>
    <w:rsid w:val="00514660"/>
    <w:rsid w:val="0051603E"/>
    <w:rsid w:val="00525C5D"/>
    <w:rsid w:val="00544A94"/>
    <w:rsid w:val="00546027"/>
    <w:rsid w:val="005501EE"/>
    <w:rsid w:val="005528E2"/>
    <w:rsid w:val="00552C9F"/>
    <w:rsid w:val="0057490E"/>
    <w:rsid w:val="005749BC"/>
    <w:rsid w:val="00575832"/>
    <w:rsid w:val="0057663C"/>
    <w:rsid w:val="005873CA"/>
    <w:rsid w:val="005932E6"/>
    <w:rsid w:val="005B1A1E"/>
    <w:rsid w:val="005B6C65"/>
    <w:rsid w:val="005D10D5"/>
    <w:rsid w:val="005E084E"/>
    <w:rsid w:val="005E275A"/>
    <w:rsid w:val="005F3BA2"/>
    <w:rsid w:val="006168B7"/>
    <w:rsid w:val="006235DE"/>
    <w:rsid w:val="00637BA2"/>
    <w:rsid w:val="00640124"/>
    <w:rsid w:val="00652B6D"/>
    <w:rsid w:val="0065433C"/>
    <w:rsid w:val="006557A2"/>
    <w:rsid w:val="0066322A"/>
    <w:rsid w:val="0068527A"/>
    <w:rsid w:val="006900EF"/>
    <w:rsid w:val="00694BFA"/>
    <w:rsid w:val="006F70AE"/>
    <w:rsid w:val="00704B43"/>
    <w:rsid w:val="007075C7"/>
    <w:rsid w:val="007142A3"/>
    <w:rsid w:val="00714348"/>
    <w:rsid w:val="007153F7"/>
    <w:rsid w:val="0071731B"/>
    <w:rsid w:val="00736DD1"/>
    <w:rsid w:val="007411BD"/>
    <w:rsid w:val="007420A7"/>
    <w:rsid w:val="007444C0"/>
    <w:rsid w:val="00744630"/>
    <w:rsid w:val="00744B5D"/>
    <w:rsid w:val="00746A9D"/>
    <w:rsid w:val="0075209A"/>
    <w:rsid w:val="007738FD"/>
    <w:rsid w:val="00773CEB"/>
    <w:rsid w:val="00774158"/>
    <w:rsid w:val="00776E73"/>
    <w:rsid w:val="0077715C"/>
    <w:rsid w:val="00781B9C"/>
    <w:rsid w:val="00794749"/>
    <w:rsid w:val="007A3EC8"/>
    <w:rsid w:val="007B40E0"/>
    <w:rsid w:val="007B6597"/>
    <w:rsid w:val="007B760E"/>
    <w:rsid w:val="007C251D"/>
    <w:rsid w:val="007C27BE"/>
    <w:rsid w:val="007D28DC"/>
    <w:rsid w:val="007D6E09"/>
    <w:rsid w:val="007E03E6"/>
    <w:rsid w:val="007E3E31"/>
    <w:rsid w:val="007F0106"/>
    <w:rsid w:val="00807D2F"/>
    <w:rsid w:val="00811FD4"/>
    <w:rsid w:val="0083137C"/>
    <w:rsid w:val="008339F6"/>
    <w:rsid w:val="00843157"/>
    <w:rsid w:val="00854754"/>
    <w:rsid w:val="00867506"/>
    <w:rsid w:val="00870A60"/>
    <w:rsid w:val="00875EDC"/>
    <w:rsid w:val="00880A2F"/>
    <w:rsid w:val="00890D17"/>
    <w:rsid w:val="00895591"/>
    <w:rsid w:val="008A5807"/>
    <w:rsid w:val="008A5B40"/>
    <w:rsid w:val="008B120B"/>
    <w:rsid w:val="008D7489"/>
    <w:rsid w:val="008E1AA5"/>
    <w:rsid w:val="008E399F"/>
    <w:rsid w:val="008F4BCC"/>
    <w:rsid w:val="008F52CF"/>
    <w:rsid w:val="00902D87"/>
    <w:rsid w:val="00923A3D"/>
    <w:rsid w:val="00925BA8"/>
    <w:rsid w:val="009352F7"/>
    <w:rsid w:val="009404EE"/>
    <w:rsid w:val="0094693B"/>
    <w:rsid w:val="00946CC7"/>
    <w:rsid w:val="009643EA"/>
    <w:rsid w:val="00965706"/>
    <w:rsid w:val="00967320"/>
    <w:rsid w:val="00970F15"/>
    <w:rsid w:val="0098044C"/>
    <w:rsid w:val="00981762"/>
    <w:rsid w:val="009952C9"/>
    <w:rsid w:val="009A0100"/>
    <w:rsid w:val="009A0ABD"/>
    <w:rsid w:val="009A5E29"/>
    <w:rsid w:val="009A62C9"/>
    <w:rsid w:val="009B7373"/>
    <w:rsid w:val="009C08E2"/>
    <w:rsid w:val="009C0E68"/>
    <w:rsid w:val="009C4BC4"/>
    <w:rsid w:val="009D1D2A"/>
    <w:rsid w:val="009D1EE3"/>
    <w:rsid w:val="009D2689"/>
    <w:rsid w:val="009E34C3"/>
    <w:rsid w:val="00A01FC8"/>
    <w:rsid w:val="00A02C73"/>
    <w:rsid w:val="00A02F20"/>
    <w:rsid w:val="00A12588"/>
    <w:rsid w:val="00A255B9"/>
    <w:rsid w:val="00A25E52"/>
    <w:rsid w:val="00A36074"/>
    <w:rsid w:val="00A46CAE"/>
    <w:rsid w:val="00A4755E"/>
    <w:rsid w:val="00A611C5"/>
    <w:rsid w:val="00A64AEB"/>
    <w:rsid w:val="00A74CC4"/>
    <w:rsid w:val="00A80BAA"/>
    <w:rsid w:val="00A81E2B"/>
    <w:rsid w:val="00A83102"/>
    <w:rsid w:val="00A85106"/>
    <w:rsid w:val="00AD2DCE"/>
    <w:rsid w:val="00AD35A7"/>
    <w:rsid w:val="00AD3C8B"/>
    <w:rsid w:val="00AD7860"/>
    <w:rsid w:val="00AE35FA"/>
    <w:rsid w:val="00AF6110"/>
    <w:rsid w:val="00B14985"/>
    <w:rsid w:val="00B165F7"/>
    <w:rsid w:val="00B16CEA"/>
    <w:rsid w:val="00B17489"/>
    <w:rsid w:val="00B20321"/>
    <w:rsid w:val="00B2173B"/>
    <w:rsid w:val="00B305A6"/>
    <w:rsid w:val="00B327EB"/>
    <w:rsid w:val="00B33EC5"/>
    <w:rsid w:val="00B34F1F"/>
    <w:rsid w:val="00B3504D"/>
    <w:rsid w:val="00B354B7"/>
    <w:rsid w:val="00B46D7D"/>
    <w:rsid w:val="00B55563"/>
    <w:rsid w:val="00B55D9F"/>
    <w:rsid w:val="00B64748"/>
    <w:rsid w:val="00B664EF"/>
    <w:rsid w:val="00B71F41"/>
    <w:rsid w:val="00B729C8"/>
    <w:rsid w:val="00B82B56"/>
    <w:rsid w:val="00B87F87"/>
    <w:rsid w:val="00BA7430"/>
    <w:rsid w:val="00BC6BBD"/>
    <w:rsid w:val="00BC70DF"/>
    <w:rsid w:val="00BD32A6"/>
    <w:rsid w:val="00BD5162"/>
    <w:rsid w:val="00BE1153"/>
    <w:rsid w:val="00BE59FA"/>
    <w:rsid w:val="00C02264"/>
    <w:rsid w:val="00C11203"/>
    <w:rsid w:val="00C2160C"/>
    <w:rsid w:val="00C46D01"/>
    <w:rsid w:val="00C623EB"/>
    <w:rsid w:val="00C632AF"/>
    <w:rsid w:val="00C63631"/>
    <w:rsid w:val="00C860BE"/>
    <w:rsid w:val="00C920B9"/>
    <w:rsid w:val="00CA21D7"/>
    <w:rsid w:val="00CA24A4"/>
    <w:rsid w:val="00CA67CA"/>
    <w:rsid w:val="00CB070A"/>
    <w:rsid w:val="00CC30C2"/>
    <w:rsid w:val="00CC3DE8"/>
    <w:rsid w:val="00CE7028"/>
    <w:rsid w:val="00D03919"/>
    <w:rsid w:val="00D136C7"/>
    <w:rsid w:val="00D15DD7"/>
    <w:rsid w:val="00D22FF8"/>
    <w:rsid w:val="00D31ACB"/>
    <w:rsid w:val="00D31BCE"/>
    <w:rsid w:val="00D5460B"/>
    <w:rsid w:val="00D65111"/>
    <w:rsid w:val="00D6576A"/>
    <w:rsid w:val="00D74F42"/>
    <w:rsid w:val="00D87579"/>
    <w:rsid w:val="00D9012A"/>
    <w:rsid w:val="00D9013D"/>
    <w:rsid w:val="00DA1689"/>
    <w:rsid w:val="00DD060B"/>
    <w:rsid w:val="00DD7C9E"/>
    <w:rsid w:val="00DE39FA"/>
    <w:rsid w:val="00E20F3D"/>
    <w:rsid w:val="00E313E9"/>
    <w:rsid w:val="00E3434A"/>
    <w:rsid w:val="00E55683"/>
    <w:rsid w:val="00E65960"/>
    <w:rsid w:val="00E752FB"/>
    <w:rsid w:val="00E86D18"/>
    <w:rsid w:val="00E87A15"/>
    <w:rsid w:val="00E87FA0"/>
    <w:rsid w:val="00E91638"/>
    <w:rsid w:val="00E93C49"/>
    <w:rsid w:val="00E94653"/>
    <w:rsid w:val="00E96611"/>
    <w:rsid w:val="00EA56F1"/>
    <w:rsid w:val="00EB7FB1"/>
    <w:rsid w:val="00EC4494"/>
    <w:rsid w:val="00EC670A"/>
    <w:rsid w:val="00EE0D84"/>
    <w:rsid w:val="00EE7E89"/>
    <w:rsid w:val="00F01AE0"/>
    <w:rsid w:val="00F10493"/>
    <w:rsid w:val="00F1436B"/>
    <w:rsid w:val="00F2229A"/>
    <w:rsid w:val="00F25491"/>
    <w:rsid w:val="00F30F62"/>
    <w:rsid w:val="00F32B7E"/>
    <w:rsid w:val="00F34AD4"/>
    <w:rsid w:val="00F424E7"/>
    <w:rsid w:val="00F53F3A"/>
    <w:rsid w:val="00F5592B"/>
    <w:rsid w:val="00F61E3B"/>
    <w:rsid w:val="00F6295F"/>
    <w:rsid w:val="00F6487B"/>
    <w:rsid w:val="00F8648F"/>
    <w:rsid w:val="00F96246"/>
    <w:rsid w:val="00F96B7E"/>
    <w:rsid w:val="00F97E11"/>
    <w:rsid w:val="00FA135B"/>
    <w:rsid w:val="00FA4420"/>
    <w:rsid w:val="00FB35AA"/>
    <w:rsid w:val="00FB6470"/>
    <w:rsid w:val="00FC7BA4"/>
    <w:rsid w:val="00FC7CAA"/>
    <w:rsid w:val="00FD4461"/>
    <w:rsid w:val="00FE174A"/>
    <w:rsid w:val="00FE359F"/>
    <w:rsid w:val="00FE5ED2"/>
    <w:rsid w:val="00FE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5B4F794"/>
  <w15:docId w15:val="{0760A8FD-E684-4EFA-A392-E6AF8203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2181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4F1F"/>
    <w:pPr>
      <w:keepNext/>
      <w:jc w:val="center"/>
      <w:outlineLvl w:val="1"/>
    </w:pPr>
    <w:rPr>
      <w:rFonts w:ascii="Times New Roman" w:hAnsi="Times New Roman"/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D446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B74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B74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698F"/>
  </w:style>
  <w:style w:type="paragraph" w:styleId="BodyText2">
    <w:name w:val="Body Text 2"/>
    <w:basedOn w:val="Normal"/>
    <w:link w:val="BodyText2Char"/>
    <w:rsid w:val="00B34F1F"/>
    <w:pPr>
      <w:jc w:val="center"/>
    </w:pPr>
    <w:rPr>
      <w:rFonts w:ascii="Times New Roman" w:hAnsi="Times New Roman"/>
      <w:b/>
      <w:bCs/>
    </w:rPr>
  </w:style>
  <w:style w:type="character" w:styleId="Hyperlink">
    <w:name w:val="Hyperlink"/>
    <w:rsid w:val="00B305A6"/>
    <w:rPr>
      <w:color w:val="0000FF"/>
      <w:u w:val="single"/>
    </w:rPr>
  </w:style>
  <w:style w:type="character" w:customStyle="1" w:styleId="Heading3Char">
    <w:name w:val="Heading 3 Char"/>
    <w:link w:val="Heading3"/>
    <w:semiHidden/>
    <w:rsid w:val="00FD446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FD4461"/>
    <w:pPr>
      <w:ind w:left="720"/>
      <w:contextualSpacing/>
    </w:pPr>
    <w:rPr>
      <w:rFonts w:ascii="Times New Roman" w:hAnsi="Times New Roman"/>
      <w:lang w:val="en-GB" w:eastAsia="en-GB"/>
    </w:rPr>
  </w:style>
  <w:style w:type="paragraph" w:customStyle="1" w:styleId="Bullet2">
    <w:name w:val="Bullet 2"/>
    <w:basedOn w:val="ListParagraph"/>
    <w:link w:val="Bullet2Char1"/>
    <w:qFormat/>
    <w:rsid w:val="00FD4461"/>
    <w:pPr>
      <w:numPr>
        <w:numId w:val="2"/>
      </w:numPr>
      <w:tabs>
        <w:tab w:val="left" w:pos="1276"/>
      </w:tabs>
      <w:spacing w:after="120"/>
      <w:contextualSpacing w:val="0"/>
    </w:pPr>
    <w:rPr>
      <w:rFonts w:ascii="Verdana" w:hAnsi="Verdana"/>
      <w:sz w:val="20"/>
      <w:szCs w:val="20"/>
      <w:lang w:eastAsia="en-US"/>
    </w:rPr>
  </w:style>
  <w:style w:type="character" w:customStyle="1" w:styleId="ListParagraphChar">
    <w:name w:val="List Paragraph Char"/>
    <w:link w:val="ListParagraph"/>
    <w:uiPriority w:val="34"/>
    <w:rsid w:val="00FD4461"/>
    <w:rPr>
      <w:sz w:val="24"/>
      <w:szCs w:val="24"/>
      <w:lang w:val="en-GB" w:eastAsia="en-GB"/>
    </w:rPr>
  </w:style>
  <w:style w:type="paragraph" w:customStyle="1" w:styleId="Bullet4">
    <w:name w:val="Bullet 4"/>
    <w:basedOn w:val="Bullet2"/>
    <w:link w:val="Bullet4Char"/>
    <w:qFormat/>
    <w:rsid w:val="00FD4461"/>
    <w:pPr>
      <w:numPr>
        <w:ilvl w:val="1"/>
        <w:numId w:val="1"/>
      </w:numPr>
    </w:pPr>
  </w:style>
  <w:style w:type="character" w:customStyle="1" w:styleId="Bullet2Char1">
    <w:name w:val="Bullet 2 Char1"/>
    <w:link w:val="Bullet2"/>
    <w:rsid w:val="00FD4461"/>
    <w:rPr>
      <w:rFonts w:ascii="Verdana" w:hAnsi="Verdana"/>
      <w:lang w:val="en-GB" w:eastAsia="en-US"/>
    </w:rPr>
  </w:style>
  <w:style w:type="character" w:customStyle="1" w:styleId="Bullet4Char">
    <w:name w:val="Bullet 4 Char"/>
    <w:link w:val="Bullet4"/>
    <w:rsid w:val="00FD4461"/>
    <w:rPr>
      <w:rFonts w:ascii="Verdana" w:hAnsi="Verdana"/>
      <w:lang w:val="en-GB" w:eastAsia="en-US"/>
    </w:rPr>
  </w:style>
  <w:style w:type="paragraph" w:customStyle="1" w:styleId="normal3">
    <w:name w:val="normal 3"/>
    <w:basedOn w:val="Normal"/>
    <w:link w:val="normal3Char"/>
    <w:qFormat/>
    <w:rsid w:val="00FD4461"/>
    <w:pPr>
      <w:spacing w:after="120"/>
      <w:ind w:left="709"/>
    </w:pPr>
    <w:rPr>
      <w:rFonts w:ascii="Verdana" w:hAnsi="Verdana"/>
      <w:sz w:val="20"/>
      <w:szCs w:val="20"/>
    </w:rPr>
  </w:style>
  <w:style w:type="paragraph" w:customStyle="1" w:styleId="Normal4">
    <w:name w:val="Normal 4"/>
    <w:basedOn w:val="Normal"/>
    <w:link w:val="Normal4Char"/>
    <w:qFormat/>
    <w:rsid w:val="00FD4461"/>
    <w:pPr>
      <w:spacing w:after="120"/>
      <w:ind w:left="1134"/>
    </w:pPr>
    <w:rPr>
      <w:rFonts w:ascii="Verdana" w:hAnsi="Verdana"/>
      <w:sz w:val="20"/>
      <w:szCs w:val="20"/>
    </w:rPr>
  </w:style>
  <w:style w:type="character" w:customStyle="1" w:styleId="normal3Char">
    <w:name w:val="normal 3 Char"/>
    <w:link w:val="normal3"/>
    <w:rsid w:val="00FD4461"/>
    <w:rPr>
      <w:rFonts w:ascii="Verdana" w:hAnsi="Verdana"/>
      <w:lang w:val="en-US" w:eastAsia="en-US"/>
    </w:rPr>
  </w:style>
  <w:style w:type="character" w:customStyle="1" w:styleId="Normal4Char">
    <w:name w:val="Normal 4 Char"/>
    <w:link w:val="Normal4"/>
    <w:rsid w:val="00FD4461"/>
    <w:rPr>
      <w:rFonts w:ascii="Verdana" w:hAnsi="Verdana"/>
      <w:lang w:val="en-US" w:eastAsia="en-US"/>
    </w:rPr>
  </w:style>
  <w:style w:type="character" w:customStyle="1" w:styleId="HeaderChar">
    <w:name w:val="Header Char"/>
    <w:link w:val="Header"/>
    <w:uiPriority w:val="99"/>
    <w:rsid w:val="001F4B5C"/>
    <w:rPr>
      <w:rFonts w:ascii="Arial" w:hAnsi="Arial"/>
      <w:sz w:val="24"/>
      <w:szCs w:val="24"/>
      <w:lang w:val="en-US" w:eastAsia="en-US"/>
    </w:rPr>
  </w:style>
  <w:style w:type="character" w:customStyle="1" w:styleId="BodyText2Char">
    <w:name w:val="Body Text 2 Char"/>
    <w:link w:val="BodyText2"/>
    <w:rsid w:val="001F4B5C"/>
    <w:rPr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1F4B5C"/>
    <w:pPr>
      <w:spacing w:after="120"/>
    </w:pPr>
  </w:style>
  <w:style w:type="character" w:customStyle="1" w:styleId="BodyTextChar">
    <w:name w:val="Body Text Char"/>
    <w:link w:val="BodyText"/>
    <w:rsid w:val="001F4B5C"/>
    <w:rPr>
      <w:rFonts w:ascii="Arial" w:hAnsi="Arial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1F4B5C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pct12" w:color="000000" w:fill="FFFFFF"/>
      <w:jc w:val="center"/>
    </w:pPr>
    <w:rPr>
      <w:rFonts w:ascii="Univers" w:eastAsia="MS Mincho" w:hAnsi="Univers"/>
      <w:b/>
      <w:szCs w:val="20"/>
      <w:lang w:val="x-none"/>
    </w:rPr>
  </w:style>
  <w:style w:type="character" w:customStyle="1" w:styleId="TitleChar">
    <w:name w:val="Title Char"/>
    <w:link w:val="Title"/>
    <w:rsid w:val="001F4B5C"/>
    <w:rPr>
      <w:rFonts w:ascii="Univers" w:eastAsia="MS Mincho" w:hAnsi="Univers"/>
      <w:b/>
      <w:sz w:val="24"/>
      <w:shd w:val="pct12" w:color="000000" w:fill="FFFFFF"/>
      <w:lang w:eastAsia="en-US"/>
    </w:rPr>
  </w:style>
  <w:style w:type="character" w:customStyle="1" w:styleId="Heading1Char">
    <w:name w:val="Heading 1 Char"/>
    <w:link w:val="Heading1"/>
    <w:rsid w:val="0042181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rsid w:val="005932E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932E6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E752F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oterChar">
    <w:name w:val="Footer Char"/>
    <w:link w:val="Footer"/>
    <w:rsid w:val="00B14985"/>
    <w:rPr>
      <w:rFonts w:ascii="Arial" w:hAnsi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7D6E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136C7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652B6D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4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lze\Local%20Settings\Temporary%20Internet%20Files\OLK118\namlogStationery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C8435-FC5A-4F7A-AB03-8CBB41CE8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namlogStationery (2)</Template>
  <TotalTime>1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 March 2009</vt:lpstr>
    </vt:vector>
  </TitlesOfParts>
  <Company>StringLite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March 2009</dc:title>
  <dc:creator>Ilze</dc:creator>
  <cp:lastModifiedBy>Prince Manganye</cp:lastModifiedBy>
  <cp:revision>2</cp:revision>
  <cp:lastPrinted>2022-11-21T13:40:00Z</cp:lastPrinted>
  <dcterms:created xsi:type="dcterms:W3CDTF">2025-04-17T11:13:00Z</dcterms:created>
  <dcterms:modified xsi:type="dcterms:W3CDTF">2025-04-17T11:13:00Z</dcterms:modified>
</cp:coreProperties>
</file>