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F39E5" w14:textId="77777777" w:rsidR="00923B16" w:rsidRDefault="00923B16" w:rsidP="00923B16"/>
    <w:tbl>
      <w:tblPr>
        <w:tblStyle w:val="TableGrid"/>
        <w:tblW w:w="11483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2620"/>
        <w:gridCol w:w="3030"/>
        <w:gridCol w:w="1864"/>
        <w:gridCol w:w="3969"/>
      </w:tblGrid>
      <w:tr w:rsidR="00923B16" w:rsidRPr="00C02F9E" w14:paraId="1AA414BF" w14:textId="77777777" w:rsidTr="00F65708">
        <w:trPr>
          <w:trHeight w:val="298"/>
        </w:trPr>
        <w:tc>
          <w:tcPr>
            <w:tcW w:w="11483" w:type="dxa"/>
            <w:gridSpan w:val="4"/>
            <w:shd w:val="clear" w:color="auto" w:fill="F2F2F2" w:themeFill="background1" w:themeFillShade="F2"/>
          </w:tcPr>
          <w:p w14:paraId="0E5CD6AB" w14:textId="77777777" w:rsidR="00923B16" w:rsidRPr="00C02F9E" w:rsidRDefault="00923B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2F9E">
              <w:rPr>
                <w:rFonts w:asciiTheme="minorHAnsi" w:hAnsiTheme="minorHAnsi" w:cstheme="minorHAnsi"/>
                <w:b/>
                <w:bCs/>
              </w:rPr>
              <w:t>Job</w:t>
            </w:r>
          </w:p>
        </w:tc>
      </w:tr>
      <w:tr w:rsidR="006B4BC0" w:rsidRPr="00C02F9E" w14:paraId="40C1441B" w14:textId="3DD08328" w:rsidTr="006B4BC0">
        <w:trPr>
          <w:trHeight w:val="298"/>
        </w:trPr>
        <w:tc>
          <w:tcPr>
            <w:tcW w:w="2620" w:type="dxa"/>
          </w:tcPr>
          <w:p w14:paraId="23BCA6D3" w14:textId="77777777" w:rsidR="006B4BC0" w:rsidRPr="00C02F9E" w:rsidRDefault="006B4BC0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Maintenance Date</w:t>
            </w:r>
          </w:p>
        </w:tc>
        <w:tc>
          <w:tcPr>
            <w:tcW w:w="3030" w:type="dxa"/>
            <w:tcBorders>
              <w:right w:val="single" w:sz="4" w:space="0" w:color="auto"/>
            </w:tcBorders>
          </w:tcPr>
          <w:p w14:paraId="1758B26A" w14:textId="77777777" w:rsidR="006B4BC0" w:rsidRPr="00C02F9E" w:rsidRDefault="006B4B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33371D81" w14:textId="286FE9ED" w:rsidR="006B4BC0" w:rsidRPr="00C02F9E" w:rsidRDefault="006B4BC0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Ticket Number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34466D5" w14:textId="77777777" w:rsidR="006B4BC0" w:rsidRPr="00C02F9E" w:rsidRDefault="006B4BC0" w:rsidP="006B4BC0">
            <w:pPr>
              <w:rPr>
                <w:rFonts w:asciiTheme="minorHAnsi" w:hAnsiTheme="minorHAnsi" w:cstheme="minorHAnsi"/>
              </w:rPr>
            </w:pPr>
          </w:p>
        </w:tc>
      </w:tr>
    </w:tbl>
    <w:p w14:paraId="24CAAF2F" w14:textId="77777777" w:rsidR="004358A8" w:rsidRPr="00C02F9E" w:rsidRDefault="004358A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483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2620"/>
        <w:gridCol w:w="8863"/>
      </w:tblGrid>
      <w:tr w:rsidR="00923B16" w:rsidRPr="00C02F9E" w14:paraId="4281A128" w14:textId="77777777" w:rsidTr="00F65708">
        <w:trPr>
          <w:trHeight w:val="298"/>
        </w:trPr>
        <w:tc>
          <w:tcPr>
            <w:tcW w:w="11483" w:type="dxa"/>
            <w:gridSpan w:val="2"/>
            <w:shd w:val="clear" w:color="auto" w:fill="F2F2F2" w:themeFill="background1" w:themeFillShade="F2"/>
          </w:tcPr>
          <w:p w14:paraId="48E634BA" w14:textId="42CF4659" w:rsidR="00923B16" w:rsidRPr="00C02F9E" w:rsidRDefault="00923B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2F9E">
              <w:rPr>
                <w:rFonts w:asciiTheme="minorHAnsi" w:hAnsiTheme="minorHAnsi" w:cstheme="minorHAnsi"/>
                <w:b/>
                <w:bCs/>
              </w:rPr>
              <w:t>User</w:t>
            </w:r>
          </w:p>
        </w:tc>
      </w:tr>
      <w:tr w:rsidR="00923B16" w:rsidRPr="00C02F9E" w14:paraId="342200CB" w14:textId="77777777" w:rsidTr="00F65708">
        <w:trPr>
          <w:trHeight w:val="298"/>
        </w:trPr>
        <w:tc>
          <w:tcPr>
            <w:tcW w:w="2620" w:type="dxa"/>
          </w:tcPr>
          <w:p w14:paraId="0210505B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Current User</w:t>
            </w:r>
          </w:p>
        </w:tc>
        <w:tc>
          <w:tcPr>
            <w:tcW w:w="8863" w:type="dxa"/>
          </w:tcPr>
          <w:p w14:paraId="46E757D9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</w:tc>
      </w:tr>
      <w:tr w:rsidR="00923B16" w:rsidRPr="00C02F9E" w14:paraId="366C3BA8" w14:textId="77777777" w:rsidTr="00F65708">
        <w:trPr>
          <w:trHeight w:val="298"/>
        </w:trPr>
        <w:tc>
          <w:tcPr>
            <w:tcW w:w="2620" w:type="dxa"/>
          </w:tcPr>
          <w:p w14:paraId="178537E0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Department</w:t>
            </w:r>
          </w:p>
        </w:tc>
        <w:tc>
          <w:tcPr>
            <w:tcW w:w="8863" w:type="dxa"/>
          </w:tcPr>
          <w:p w14:paraId="6CBD54D4" w14:textId="6AAC9814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</w:tc>
      </w:tr>
      <w:tr w:rsidR="00923B16" w:rsidRPr="00C02F9E" w14:paraId="003E88EE" w14:textId="77777777" w:rsidTr="00F65708">
        <w:trPr>
          <w:trHeight w:val="298"/>
        </w:trPr>
        <w:tc>
          <w:tcPr>
            <w:tcW w:w="2620" w:type="dxa"/>
          </w:tcPr>
          <w:p w14:paraId="71397292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8863" w:type="dxa"/>
          </w:tcPr>
          <w:p w14:paraId="43ED4360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</w:tc>
      </w:tr>
    </w:tbl>
    <w:p w14:paraId="6EAC2A4A" w14:textId="77777777" w:rsidR="006D3AAB" w:rsidRPr="00C02F9E" w:rsidRDefault="006D3AA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483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2694"/>
        <w:gridCol w:w="1559"/>
        <w:gridCol w:w="284"/>
        <w:gridCol w:w="567"/>
        <w:gridCol w:w="1107"/>
        <w:gridCol w:w="278"/>
        <w:gridCol w:w="1681"/>
        <w:gridCol w:w="336"/>
        <w:gridCol w:w="283"/>
        <w:gridCol w:w="142"/>
        <w:gridCol w:w="2126"/>
        <w:gridCol w:w="426"/>
      </w:tblGrid>
      <w:tr w:rsidR="00923B16" w:rsidRPr="00C02F9E" w14:paraId="52BA2BAA" w14:textId="77777777" w:rsidTr="00F65708">
        <w:trPr>
          <w:trHeight w:val="298"/>
        </w:trPr>
        <w:tc>
          <w:tcPr>
            <w:tcW w:w="11483" w:type="dxa"/>
            <w:gridSpan w:val="12"/>
            <w:shd w:val="clear" w:color="auto" w:fill="F2F2F2" w:themeFill="background1" w:themeFillShade="F2"/>
          </w:tcPr>
          <w:p w14:paraId="42EB2A14" w14:textId="77777777" w:rsidR="00923B16" w:rsidRPr="00C02F9E" w:rsidRDefault="00923B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2F9E">
              <w:rPr>
                <w:rFonts w:asciiTheme="minorHAnsi" w:hAnsiTheme="minorHAnsi" w:cstheme="minorHAnsi"/>
                <w:b/>
                <w:bCs/>
              </w:rPr>
              <w:t>Asset</w:t>
            </w:r>
          </w:p>
        </w:tc>
      </w:tr>
      <w:tr w:rsidR="00923B16" w:rsidRPr="00C02F9E" w14:paraId="4D1F17F0" w14:textId="77777777" w:rsidTr="009D57F5">
        <w:trPr>
          <w:trHeight w:val="298"/>
        </w:trPr>
        <w:tc>
          <w:tcPr>
            <w:tcW w:w="2694" w:type="dxa"/>
          </w:tcPr>
          <w:p w14:paraId="4B29EFE6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Manufacturer</w:t>
            </w:r>
          </w:p>
        </w:tc>
        <w:tc>
          <w:tcPr>
            <w:tcW w:w="8789" w:type="dxa"/>
            <w:gridSpan w:val="11"/>
          </w:tcPr>
          <w:p w14:paraId="22E52DE9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</w:tc>
      </w:tr>
      <w:tr w:rsidR="00923B16" w:rsidRPr="00C02F9E" w14:paraId="4FF68004" w14:textId="77777777" w:rsidTr="009D57F5">
        <w:trPr>
          <w:trHeight w:val="298"/>
        </w:trPr>
        <w:tc>
          <w:tcPr>
            <w:tcW w:w="2694" w:type="dxa"/>
          </w:tcPr>
          <w:p w14:paraId="3CE6394A" w14:textId="627EF5B0" w:rsidR="00923B16" w:rsidRPr="00C02F9E" w:rsidRDefault="004358A8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Full Model Description</w:t>
            </w:r>
          </w:p>
        </w:tc>
        <w:tc>
          <w:tcPr>
            <w:tcW w:w="8789" w:type="dxa"/>
            <w:gridSpan w:val="11"/>
          </w:tcPr>
          <w:p w14:paraId="6730A352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</w:tc>
      </w:tr>
      <w:tr w:rsidR="009D57F5" w:rsidRPr="00C02F9E" w14:paraId="093E1DEE" w14:textId="22E42DBD" w:rsidTr="002454FA">
        <w:trPr>
          <w:trHeight w:val="298"/>
        </w:trPr>
        <w:tc>
          <w:tcPr>
            <w:tcW w:w="2694" w:type="dxa"/>
          </w:tcPr>
          <w:p w14:paraId="3E9A03A0" w14:textId="386C0774" w:rsidR="009D57F5" w:rsidRPr="00C02F9E" w:rsidRDefault="009D57F5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Asset Code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589F9BA" w14:textId="77777777" w:rsidR="009D57F5" w:rsidRPr="00C02F9E" w:rsidRDefault="009D57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3163C" w14:textId="5C0A8AC6" w:rsidR="009D57F5" w:rsidRPr="00C02F9E" w:rsidRDefault="009D57F5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SN</w:t>
            </w:r>
          </w:p>
        </w:tc>
        <w:tc>
          <w:tcPr>
            <w:tcW w:w="30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60C0DD" w14:textId="188637B0" w:rsidR="009D57F5" w:rsidRPr="00C02F9E" w:rsidRDefault="009D57F5" w:rsidP="009D57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6F5A01" w14:textId="057D80BC" w:rsidR="009D57F5" w:rsidRPr="00C02F9E" w:rsidRDefault="009D57F5" w:rsidP="009D57F5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MAC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14:paraId="26BB5F4A" w14:textId="77777777" w:rsidR="009D57F5" w:rsidRPr="00C02F9E" w:rsidRDefault="009D57F5" w:rsidP="009D57F5">
            <w:pPr>
              <w:rPr>
                <w:rFonts w:asciiTheme="minorHAnsi" w:hAnsiTheme="minorHAnsi" w:cstheme="minorHAnsi"/>
              </w:rPr>
            </w:pPr>
          </w:p>
        </w:tc>
      </w:tr>
      <w:tr w:rsidR="008A64D3" w:rsidRPr="00C02F9E" w14:paraId="70984914" w14:textId="77777777" w:rsidTr="008A64D3">
        <w:trPr>
          <w:trHeight w:val="298"/>
        </w:trPr>
        <w:tc>
          <w:tcPr>
            <w:tcW w:w="2694" w:type="dxa"/>
          </w:tcPr>
          <w:p w14:paraId="3F4006B6" w14:textId="77777777" w:rsidR="008A64D3" w:rsidRPr="00C02F9E" w:rsidRDefault="008A64D3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 xml:space="preserve">State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4E4EDC" w14:textId="77777777" w:rsidR="008A64D3" w:rsidRPr="00C02F9E" w:rsidRDefault="008A64D3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In-Use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534001F" w14:textId="77777777" w:rsidR="008A64D3" w:rsidRPr="00C02F9E" w:rsidRDefault="008A64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F599ED" w14:textId="77777777" w:rsidR="008A64D3" w:rsidRPr="00C02F9E" w:rsidRDefault="008A64D3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Disposal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14:paraId="571EEBD1" w14:textId="77777777" w:rsidR="008A64D3" w:rsidRPr="00C02F9E" w:rsidRDefault="008A64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499F25" w14:textId="77777777" w:rsidR="008A64D3" w:rsidRPr="00C02F9E" w:rsidRDefault="008A64D3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In-Stock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B6B2FB3" w14:textId="77777777" w:rsidR="008A64D3" w:rsidRPr="00C02F9E" w:rsidRDefault="008A64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1B706" w14:textId="77777777" w:rsidR="008A64D3" w:rsidRPr="00C02F9E" w:rsidRDefault="008A64D3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 xml:space="preserve">In for repair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4A74895" w14:textId="77777777" w:rsidR="008A64D3" w:rsidRPr="00C02F9E" w:rsidRDefault="008A64D3">
            <w:pPr>
              <w:rPr>
                <w:rFonts w:asciiTheme="minorHAnsi" w:hAnsiTheme="minorHAnsi" w:cstheme="minorHAnsi"/>
              </w:rPr>
            </w:pPr>
          </w:p>
        </w:tc>
      </w:tr>
    </w:tbl>
    <w:p w14:paraId="0FB3F3CC" w14:textId="77777777" w:rsidR="008A64D3" w:rsidRPr="00C02F9E" w:rsidRDefault="008A64D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483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2620"/>
        <w:gridCol w:w="2626"/>
        <w:gridCol w:w="283"/>
        <w:gridCol w:w="2552"/>
        <w:gridCol w:w="283"/>
        <w:gridCol w:w="2693"/>
        <w:gridCol w:w="426"/>
      </w:tblGrid>
      <w:tr w:rsidR="00923B16" w:rsidRPr="00C02F9E" w14:paraId="22466124" w14:textId="77777777" w:rsidTr="427F3DA3">
        <w:trPr>
          <w:trHeight w:val="298"/>
        </w:trPr>
        <w:tc>
          <w:tcPr>
            <w:tcW w:w="11483" w:type="dxa"/>
            <w:gridSpan w:val="7"/>
            <w:shd w:val="clear" w:color="auto" w:fill="F2F2F2" w:themeFill="background1" w:themeFillShade="F2"/>
          </w:tcPr>
          <w:p w14:paraId="3EAA31D4" w14:textId="77777777" w:rsidR="00923B16" w:rsidRPr="00C02F9E" w:rsidRDefault="00923B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2F9E">
              <w:rPr>
                <w:rFonts w:asciiTheme="minorHAnsi" w:hAnsiTheme="minorHAnsi" w:cstheme="minorHAnsi"/>
                <w:b/>
                <w:bCs/>
              </w:rPr>
              <w:t>Maintenance</w:t>
            </w:r>
          </w:p>
        </w:tc>
      </w:tr>
      <w:tr w:rsidR="00776050" w:rsidRPr="00C02F9E" w14:paraId="49412E34" w14:textId="2E6B3AFD" w:rsidTr="005D77D4">
        <w:trPr>
          <w:trHeight w:val="298"/>
        </w:trPr>
        <w:tc>
          <w:tcPr>
            <w:tcW w:w="2620" w:type="dxa"/>
            <w:vMerge w:val="restart"/>
            <w:vAlign w:val="center"/>
          </w:tcPr>
          <w:p w14:paraId="6EF7BF6B" w14:textId="5C833B65" w:rsidR="00776050" w:rsidRPr="00C02F9E" w:rsidRDefault="00776050" w:rsidP="005D77D4">
            <w:pPr>
              <w:jc w:val="center"/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Checklist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31774FE7" w14:textId="20288D94" w:rsidR="00776050" w:rsidRPr="00C02F9E" w:rsidRDefault="00776050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Latest AV Installed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9B6B35D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BDE3EA4" w14:textId="5B77DF2B" w:rsidR="00776050" w:rsidRPr="00C02F9E" w:rsidRDefault="00776050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PC Name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C8C42A3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A7EBA" w14:textId="0C730452" w:rsidR="00776050" w:rsidRPr="00C02F9E" w:rsidRDefault="00776050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Maintenance Ticket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2C2D84C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</w:tr>
      <w:tr w:rsidR="00776050" w:rsidRPr="00C02F9E" w14:paraId="713DD3EA" w14:textId="77777777" w:rsidTr="005D77D4">
        <w:trPr>
          <w:trHeight w:val="298"/>
        </w:trPr>
        <w:tc>
          <w:tcPr>
            <w:tcW w:w="2620" w:type="dxa"/>
            <w:vMerge/>
            <w:vAlign w:val="center"/>
          </w:tcPr>
          <w:p w14:paraId="2E089B2B" w14:textId="77777777" w:rsidR="00776050" w:rsidRPr="00C02F9E" w:rsidRDefault="00776050" w:rsidP="005D77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1B359D4F" w14:textId="68B9EDA5" w:rsidR="00776050" w:rsidRPr="00C02F9E" w:rsidRDefault="00776050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OS Upgrade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2E0AD9F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071A95E" w14:textId="1728C1C0" w:rsidR="00776050" w:rsidRPr="00C02F9E" w:rsidRDefault="00776050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AV Checks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37B57B0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AEC" w14:textId="4EEDAD95" w:rsidR="00776050" w:rsidRPr="00C02F9E" w:rsidRDefault="00D8274B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RAM Check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0B12F496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</w:tr>
      <w:tr w:rsidR="00776050" w:rsidRPr="00C02F9E" w14:paraId="76EFBFD9" w14:textId="77777777" w:rsidTr="005D77D4">
        <w:trPr>
          <w:trHeight w:val="298"/>
        </w:trPr>
        <w:tc>
          <w:tcPr>
            <w:tcW w:w="2620" w:type="dxa"/>
            <w:vMerge/>
            <w:vAlign w:val="center"/>
          </w:tcPr>
          <w:p w14:paraId="1822AB0C" w14:textId="77777777" w:rsidR="00776050" w:rsidRPr="00C02F9E" w:rsidRDefault="00776050" w:rsidP="005D77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05089F4A" w14:textId="33BF4362" w:rsidR="00776050" w:rsidRPr="00C02F9E" w:rsidRDefault="0AEE4209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Fresh Service</w:t>
            </w:r>
            <w:r w:rsidR="00776050" w:rsidRPr="00C02F9E">
              <w:rPr>
                <w:rFonts w:asciiTheme="minorHAnsi" w:hAnsiTheme="minorHAnsi" w:cstheme="minorHAnsi"/>
              </w:rPr>
              <w:t xml:space="preserve"> Agent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6D388A4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C2DBC3D" w14:textId="0F1AF48E" w:rsidR="00776050" w:rsidRPr="00C02F9E" w:rsidRDefault="00776050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Asset Info Update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19B66FF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B21C6" w14:textId="1E28DC15" w:rsidR="00776050" w:rsidRPr="00C02F9E" w:rsidRDefault="00D8274B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CPU Check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58DB7A4D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</w:tr>
      <w:tr w:rsidR="00776050" w:rsidRPr="00C02F9E" w14:paraId="62A10F61" w14:textId="77777777" w:rsidTr="005D77D4">
        <w:trPr>
          <w:trHeight w:val="298"/>
        </w:trPr>
        <w:tc>
          <w:tcPr>
            <w:tcW w:w="2620" w:type="dxa"/>
            <w:vMerge/>
            <w:vAlign w:val="center"/>
          </w:tcPr>
          <w:p w14:paraId="2223E526" w14:textId="77777777" w:rsidR="00776050" w:rsidRPr="00C02F9E" w:rsidRDefault="00776050" w:rsidP="005D77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561AA2F1" w14:textId="7A3E174A" w:rsidR="00776050" w:rsidRPr="00C02F9E" w:rsidRDefault="00776050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Regional Settings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6E9E3F9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5DB9AED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4D35D46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E24D7" w14:textId="095DF154" w:rsidR="00776050" w:rsidRPr="00C02F9E" w:rsidRDefault="00D8274B">
            <w:pPr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HD Check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52C820D9" w14:textId="77777777" w:rsidR="00776050" w:rsidRPr="00C02F9E" w:rsidRDefault="00776050">
            <w:pPr>
              <w:rPr>
                <w:rFonts w:asciiTheme="minorHAnsi" w:hAnsiTheme="minorHAnsi" w:cstheme="minorHAnsi"/>
              </w:rPr>
            </w:pPr>
          </w:p>
        </w:tc>
      </w:tr>
      <w:tr w:rsidR="00923B16" w:rsidRPr="00C02F9E" w14:paraId="0BE651E1" w14:textId="77777777" w:rsidTr="005D77D4">
        <w:trPr>
          <w:trHeight w:val="298"/>
        </w:trPr>
        <w:tc>
          <w:tcPr>
            <w:tcW w:w="2620" w:type="dxa"/>
            <w:vAlign w:val="center"/>
          </w:tcPr>
          <w:p w14:paraId="3A62BE04" w14:textId="11725457" w:rsidR="00923B16" w:rsidRPr="00C02F9E" w:rsidRDefault="00923B16" w:rsidP="005D77D4">
            <w:pPr>
              <w:jc w:val="center"/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Assessment</w:t>
            </w:r>
          </w:p>
        </w:tc>
        <w:tc>
          <w:tcPr>
            <w:tcW w:w="8863" w:type="dxa"/>
            <w:gridSpan w:val="6"/>
          </w:tcPr>
          <w:p w14:paraId="79207F95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  <w:p w14:paraId="0EEFE6BB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  <w:p w14:paraId="4BE28E0B" w14:textId="77777777" w:rsidR="00D52959" w:rsidRPr="00C02F9E" w:rsidRDefault="00D52959">
            <w:pPr>
              <w:rPr>
                <w:rFonts w:asciiTheme="minorHAnsi" w:hAnsiTheme="minorHAnsi" w:cstheme="minorHAnsi"/>
              </w:rPr>
            </w:pPr>
          </w:p>
          <w:p w14:paraId="74DAE093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923B16" w:rsidRPr="00C02F9E" w14:paraId="5E2F325B" w14:textId="77777777" w:rsidTr="005D77D4">
        <w:trPr>
          <w:trHeight w:val="298"/>
        </w:trPr>
        <w:tc>
          <w:tcPr>
            <w:tcW w:w="2620" w:type="dxa"/>
            <w:vAlign w:val="center"/>
          </w:tcPr>
          <w:p w14:paraId="1DDFDC90" w14:textId="0B599EA6" w:rsidR="00923B16" w:rsidRPr="00C02F9E" w:rsidRDefault="00923B16" w:rsidP="005D77D4">
            <w:pPr>
              <w:jc w:val="center"/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User Requests</w:t>
            </w:r>
          </w:p>
        </w:tc>
        <w:tc>
          <w:tcPr>
            <w:tcW w:w="8863" w:type="dxa"/>
            <w:gridSpan w:val="6"/>
          </w:tcPr>
          <w:p w14:paraId="301D4027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  <w:p w14:paraId="6D32E8B7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  <w:p w14:paraId="5516986F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  <w:p w14:paraId="3BF26C3D" w14:textId="77777777" w:rsidR="00923B16" w:rsidRPr="00C02F9E" w:rsidRDefault="00923B16">
            <w:pPr>
              <w:rPr>
                <w:rFonts w:asciiTheme="minorHAnsi" w:hAnsiTheme="minorHAnsi" w:cstheme="minorHAnsi"/>
              </w:rPr>
            </w:pPr>
          </w:p>
        </w:tc>
      </w:tr>
    </w:tbl>
    <w:p w14:paraId="78893805" w14:textId="77777777" w:rsidR="00AD4F23" w:rsidRPr="00C02F9E" w:rsidRDefault="00AD4F2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621" w:type="dxa"/>
        <w:jc w:val="center"/>
        <w:tblLayout w:type="fixed"/>
        <w:tblLook w:val="06A0" w:firstRow="1" w:lastRow="0" w:firstColumn="1" w:lastColumn="0" w:noHBand="1" w:noVBand="1"/>
      </w:tblPr>
      <w:tblGrid>
        <w:gridCol w:w="1771"/>
        <w:gridCol w:w="2507"/>
        <w:gridCol w:w="2211"/>
        <w:gridCol w:w="1733"/>
        <w:gridCol w:w="1134"/>
        <w:gridCol w:w="2265"/>
      </w:tblGrid>
      <w:tr w:rsidR="006C7EF6" w:rsidRPr="00C02F9E" w14:paraId="72F78630" w14:textId="77777777" w:rsidTr="00235A81">
        <w:trPr>
          <w:trHeight w:val="298"/>
          <w:jc w:val="center"/>
        </w:trPr>
        <w:tc>
          <w:tcPr>
            <w:tcW w:w="11621" w:type="dxa"/>
            <w:gridSpan w:val="6"/>
            <w:shd w:val="clear" w:color="auto" w:fill="F2F2F2" w:themeFill="background1" w:themeFillShade="F2"/>
            <w:vAlign w:val="center"/>
          </w:tcPr>
          <w:p w14:paraId="16025805" w14:textId="57409642" w:rsidR="006C7EF6" w:rsidRPr="00C02F9E" w:rsidRDefault="004358A8" w:rsidP="00235A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2F9E">
              <w:rPr>
                <w:rFonts w:asciiTheme="minorHAnsi" w:hAnsiTheme="minorHAnsi" w:cstheme="minorHAnsi"/>
                <w:b/>
                <w:bCs/>
              </w:rPr>
              <w:t>Responsibility</w:t>
            </w:r>
          </w:p>
        </w:tc>
      </w:tr>
      <w:tr w:rsidR="0016092F" w:rsidRPr="00C02F9E" w14:paraId="04EC5DCA" w14:textId="77777777" w:rsidTr="00235A81">
        <w:trPr>
          <w:trHeight w:val="706"/>
          <w:jc w:val="center"/>
        </w:trPr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53ABB0DD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Agent Name</w:t>
            </w:r>
          </w:p>
        </w:tc>
        <w:tc>
          <w:tcPr>
            <w:tcW w:w="2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68EC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D936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BE4A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7F646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14:paraId="450FA9A8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6092F" w:rsidRPr="00C02F9E" w14:paraId="443CB186" w14:textId="77777777" w:rsidTr="00235A81">
        <w:trPr>
          <w:trHeight w:val="298"/>
          <w:jc w:val="center"/>
        </w:trPr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7AD6B3FE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Support Supervisor</w:t>
            </w:r>
          </w:p>
        </w:tc>
        <w:tc>
          <w:tcPr>
            <w:tcW w:w="2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41E86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A8EA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3CF42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2DDEF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  <w:r w:rsidRPr="00C02F9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14:paraId="1D78F431" w14:textId="77777777" w:rsidR="00923B16" w:rsidRPr="00C02F9E" w:rsidRDefault="00923B16" w:rsidP="00235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7734495" w14:textId="77777777" w:rsidR="00923B16" w:rsidRDefault="00923B16" w:rsidP="00923B16"/>
    <w:p w14:paraId="5E562F30" w14:textId="11AE1470" w:rsidR="00CF251A" w:rsidRPr="00BD2281" w:rsidRDefault="00CF251A" w:rsidP="00BD2281"/>
    <w:sectPr w:rsidR="00CF251A" w:rsidRPr="00BD2281" w:rsidSect="00923B16">
      <w:headerReference w:type="default" r:id="rId12"/>
      <w:footerReference w:type="default" r:id="rId13"/>
      <w:pgSz w:w="12240" w:h="15840"/>
      <w:pgMar w:top="720" w:right="720" w:bottom="720" w:left="72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46AC8" w14:textId="77777777" w:rsidR="00FD4BA2" w:rsidRDefault="00FD4BA2" w:rsidP="00561FAE">
      <w:r>
        <w:separator/>
      </w:r>
    </w:p>
  </w:endnote>
  <w:endnote w:type="continuationSeparator" w:id="0">
    <w:p w14:paraId="034E3FCF" w14:textId="77777777" w:rsidR="00FD4BA2" w:rsidRDefault="00FD4BA2" w:rsidP="00561FAE">
      <w:r>
        <w:continuationSeparator/>
      </w:r>
    </w:p>
  </w:endnote>
  <w:endnote w:type="continuationNotice" w:id="1">
    <w:p w14:paraId="55ACC920" w14:textId="77777777" w:rsidR="00FD4BA2" w:rsidRDefault="00FD4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80870" w14:textId="77777777" w:rsidR="00EA4417" w:rsidRPr="00EA4417" w:rsidRDefault="00EA4417" w:rsidP="00EA4417">
    <w:pPr>
      <w:pStyle w:val="Footer"/>
      <w:jc w:val="right"/>
      <w:rPr>
        <w:caps/>
        <w:noProof/>
      </w:rPr>
    </w:pPr>
    <w:r w:rsidRPr="00EA4417">
      <w:rPr>
        <w:caps/>
      </w:rPr>
      <w:fldChar w:fldCharType="begin"/>
    </w:r>
    <w:r w:rsidRPr="00EA4417">
      <w:rPr>
        <w:caps/>
      </w:rPr>
      <w:instrText xml:space="preserve"> PAGE   \* MERGEFORMAT </w:instrText>
    </w:r>
    <w:r w:rsidRPr="00EA4417">
      <w:rPr>
        <w:caps/>
      </w:rPr>
      <w:fldChar w:fldCharType="separate"/>
    </w:r>
    <w:r w:rsidR="005D77D4">
      <w:rPr>
        <w:caps/>
        <w:noProof/>
      </w:rPr>
      <w:t>1</w:t>
    </w:r>
    <w:r w:rsidRPr="00EA4417">
      <w:rPr>
        <w:caps/>
        <w:noProof/>
      </w:rPr>
      <w:fldChar w:fldCharType="end"/>
    </w:r>
  </w:p>
  <w:p w14:paraId="55CEC3AE" w14:textId="77777777" w:rsidR="00D86453" w:rsidRDefault="00D86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3B4E3" w14:textId="77777777" w:rsidR="00FD4BA2" w:rsidRDefault="00FD4BA2" w:rsidP="00561FAE">
      <w:r>
        <w:separator/>
      </w:r>
    </w:p>
  </w:footnote>
  <w:footnote w:type="continuationSeparator" w:id="0">
    <w:p w14:paraId="054A38A6" w14:textId="77777777" w:rsidR="00FD4BA2" w:rsidRDefault="00FD4BA2" w:rsidP="00561FAE">
      <w:r>
        <w:continuationSeparator/>
      </w:r>
    </w:p>
  </w:footnote>
  <w:footnote w:type="continuationNotice" w:id="1">
    <w:p w14:paraId="47609C65" w14:textId="77777777" w:rsidR="00FD4BA2" w:rsidRDefault="00FD4B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78BA" w14:textId="3BE087A6" w:rsidR="00612E78" w:rsidRPr="00C02F9E" w:rsidRDefault="00612E78" w:rsidP="00612E78">
    <w:pPr>
      <w:pStyle w:val="Header"/>
      <w:jc w:val="right"/>
      <w:rPr>
        <w:rFonts w:ascii="Calibri" w:hAnsi="Calibri" w:cs="Calibri"/>
        <w:b/>
        <w:bCs/>
        <w:sz w:val="28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1115C3" wp14:editId="537CA18C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39210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36001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E78">
      <w:t xml:space="preserve"> </w:t>
    </w:r>
    <w:r w:rsidRPr="00C02F9E">
      <w:rPr>
        <w:rFonts w:ascii="Calibri" w:hAnsi="Calibri" w:cs="Calibri"/>
        <w:b/>
        <w:bCs/>
        <w:sz w:val="28"/>
        <w:szCs w:val="32"/>
      </w:rPr>
      <w:t>Computer Asset Maintenance Report</w:t>
    </w:r>
  </w:p>
  <w:p w14:paraId="7C3FF7C4" w14:textId="3C04E652" w:rsidR="00612E78" w:rsidRPr="00C02F9E" w:rsidRDefault="00612E78" w:rsidP="00612E78">
    <w:pPr>
      <w:pStyle w:val="Header"/>
      <w:jc w:val="right"/>
      <w:rPr>
        <w:rFonts w:ascii="Calibri" w:hAnsi="Calibri" w:cs="Calibri"/>
        <w:sz w:val="22"/>
      </w:rPr>
    </w:pPr>
    <w:r w:rsidRPr="00C02F9E">
      <w:rPr>
        <w:rFonts w:ascii="Calibri" w:hAnsi="Calibri" w:cs="Calibri"/>
        <w:sz w:val="22"/>
      </w:rPr>
      <w:t>Owner/ Department: ZAF – ITD</w:t>
    </w:r>
    <w:r w:rsidRPr="00C02F9E">
      <w:rPr>
        <w:sz w:val="48"/>
        <w:szCs w:val="44"/>
      </w:rPr>
      <w:t xml:space="preserve">                                     </w:t>
    </w:r>
  </w:p>
  <w:p w14:paraId="6C541138" w14:textId="77777777" w:rsidR="00612E78" w:rsidRDefault="00612E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0AF76413"/>
    <w:multiLevelType w:val="hybridMultilevel"/>
    <w:tmpl w:val="836AFD52"/>
    <w:lvl w:ilvl="0" w:tplc="7D00E84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C122F5E"/>
    <w:multiLevelType w:val="hybridMultilevel"/>
    <w:tmpl w:val="C0809F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>
    <w:nsid w:val="0D883EBC"/>
    <w:multiLevelType w:val="multilevel"/>
    <w:tmpl w:val="110C3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123C4763"/>
    <w:multiLevelType w:val="hybridMultilevel"/>
    <w:tmpl w:val="E6443B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C239C"/>
    <w:multiLevelType w:val="multilevel"/>
    <w:tmpl w:val="882C6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6B4340"/>
    <w:multiLevelType w:val="multilevel"/>
    <w:tmpl w:val="882C6E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5BC2114"/>
    <w:multiLevelType w:val="hybridMultilevel"/>
    <w:tmpl w:val="4232C9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F27199"/>
    <w:multiLevelType w:val="multilevel"/>
    <w:tmpl w:val="882C6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>
    <w:nsid w:val="423F2EFC"/>
    <w:multiLevelType w:val="hybridMultilevel"/>
    <w:tmpl w:val="40D0DA54"/>
    <w:lvl w:ilvl="0" w:tplc="81D899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257CB6"/>
    <w:multiLevelType w:val="hybridMultilevel"/>
    <w:tmpl w:val="A38E1B04"/>
    <w:lvl w:ilvl="0" w:tplc="A75E3A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94141B"/>
    <w:multiLevelType w:val="multilevel"/>
    <w:tmpl w:val="7ABCF5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4E736866"/>
    <w:multiLevelType w:val="multilevel"/>
    <w:tmpl w:val="882C6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54D0711F"/>
    <w:multiLevelType w:val="multilevel"/>
    <w:tmpl w:val="4A8AE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7A81CC3"/>
    <w:multiLevelType w:val="hybridMultilevel"/>
    <w:tmpl w:val="A5C868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5B4664D4"/>
    <w:multiLevelType w:val="hybridMultilevel"/>
    <w:tmpl w:val="10D8A81C"/>
    <w:lvl w:ilvl="0" w:tplc="BF28F5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5327DE"/>
    <w:multiLevelType w:val="multilevel"/>
    <w:tmpl w:val="882C6E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>
    <w:nsid w:val="6A6736A8"/>
    <w:multiLevelType w:val="hybridMultilevel"/>
    <w:tmpl w:val="C4CA01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A53C3C"/>
    <w:multiLevelType w:val="hybridMultilevel"/>
    <w:tmpl w:val="055A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33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-3827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-2053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-2902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-19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" w:hanging="1440"/>
      </w:pPr>
      <w:rPr>
        <w:rFonts w:hint="default"/>
      </w:rPr>
    </w:lvl>
  </w:abstractNum>
  <w:abstractNum w:abstractNumId="29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27"/>
  </w:num>
  <w:num w:numId="3">
    <w:abstractNumId w:val="9"/>
  </w:num>
  <w:num w:numId="4">
    <w:abstractNumId w:val="1"/>
  </w:num>
  <w:num w:numId="5">
    <w:abstractNumId w:val="23"/>
  </w:num>
  <w:num w:numId="6">
    <w:abstractNumId w:val="7"/>
  </w:num>
  <w:num w:numId="7">
    <w:abstractNumId w:val="15"/>
  </w:num>
  <w:num w:numId="8">
    <w:abstractNumId w:val="28"/>
  </w:num>
  <w:num w:numId="9">
    <w:abstractNumId w:val="18"/>
  </w:num>
  <w:num w:numId="10">
    <w:abstractNumId w:val="3"/>
  </w:num>
  <w:num w:numId="11">
    <w:abstractNumId w:val="12"/>
  </w:num>
  <w:num w:numId="12">
    <w:abstractNumId w:val="29"/>
  </w:num>
  <w:num w:numId="13">
    <w:abstractNumId w:val="5"/>
  </w:num>
  <w:num w:numId="14">
    <w:abstractNumId w:val="22"/>
  </w:num>
  <w:num w:numId="15">
    <w:abstractNumId w:val="10"/>
  </w:num>
  <w:num w:numId="16">
    <w:abstractNumId w:val="26"/>
  </w:num>
  <w:num w:numId="17">
    <w:abstractNumId w:val="16"/>
  </w:num>
  <w:num w:numId="18">
    <w:abstractNumId w:val="2"/>
  </w:num>
  <w:num w:numId="19">
    <w:abstractNumId w:val="6"/>
  </w:num>
  <w:num w:numId="20">
    <w:abstractNumId w:val="13"/>
  </w:num>
  <w:num w:numId="21">
    <w:abstractNumId w:val="21"/>
  </w:num>
  <w:num w:numId="22">
    <w:abstractNumId w:val="4"/>
  </w:num>
  <w:num w:numId="23">
    <w:abstractNumId w:val="20"/>
  </w:num>
  <w:num w:numId="24">
    <w:abstractNumId w:val="14"/>
  </w:num>
  <w:num w:numId="25">
    <w:abstractNumId w:val="24"/>
  </w:num>
  <w:num w:numId="26">
    <w:abstractNumId w:val="8"/>
  </w:num>
  <w:num w:numId="27">
    <w:abstractNumId w:val="19"/>
  </w:num>
  <w:num w:numId="28">
    <w:abstractNumId w:val="17"/>
  </w:num>
  <w:num w:numId="29">
    <w:abstractNumId w:val="11"/>
  </w:num>
  <w:num w:numId="30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3D1C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2B5D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5A81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67A8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97410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E80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6C27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1B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92F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981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A7FB7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674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4E1"/>
    <w:rsid w:val="001D4D63"/>
    <w:rsid w:val="001D4E9C"/>
    <w:rsid w:val="001D51ED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48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3BF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5A81"/>
    <w:rsid w:val="0023640F"/>
    <w:rsid w:val="00236CA4"/>
    <w:rsid w:val="00236D46"/>
    <w:rsid w:val="00236D9C"/>
    <w:rsid w:val="002375DF"/>
    <w:rsid w:val="0023785C"/>
    <w:rsid w:val="0024004F"/>
    <w:rsid w:val="00240DCA"/>
    <w:rsid w:val="00241161"/>
    <w:rsid w:val="002415E8"/>
    <w:rsid w:val="00241C54"/>
    <w:rsid w:val="0024236E"/>
    <w:rsid w:val="00242459"/>
    <w:rsid w:val="0024288E"/>
    <w:rsid w:val="00243678"/>
    <w:rsid w:val="002437F6"/>
    <w:rsid w:val="00243CF4"/>
    <w:rsid w:val="00244925"/>
    <w:rsid w:val="002454FA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124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BF6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89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780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59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8A8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991"/>
    <w:rsid w:val="004B0B85"/>
    <w:rsid w:val="004B146E"/>
    <w:rsid w:val="004B16AA"/>
    <w:rsid w:val="004B1733"/>
    <w:rsid w:val="004B1EF4"/>
    <w:rsid w:val="004B228C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027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8D0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8D2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1A11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7D4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321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2E78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6D66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1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AF9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08D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4BC0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D41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C7EF6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AB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0799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2C7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050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BF2"/>
    <w:rsid w:val="00783CC5"/>
    <w:rsid w:val="0078427D"/>
    <w:rsid w:val="0078632D"/>
    <w:rsid w:val="00790925"/>
    <w:rsid w:val="00790E58"/>
    <w:rsid w:val="00790EF1"/>
    <w:rsid w:val="00791078"/>
    <w:rsid w:val="0079128E"/>
    <w:rsid w:val="007912D3"/>
    <w:rsid w:val="00791342"/>
    <w:rsid w:val="007918C5"/>
    <w:rsid w:val="007924A9"/>
    <w:rsid w:val="00793E48"/>
    <w:rsid w:val="0079400D"/>
    <w:rsid w:val="007940B5"/>
    <w:rsid w:val="00795A5F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585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0255"/>
    <w:rsid w:val="007F12F3"/>
    <w:rsid w:val="007F1479"/>
    <w:rsid w:val="007F1612"/>
    <w:rsid w:val="007F1C90"/>
    <w:rsid w:val="007F1D78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6EA5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5E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4D3"/>
    <w:rsid w:val="008A692B"/>
    <w:rsid w:val="008A6A7E"/>
    <w:rsid w:val="008A6D2B"/>
    <w:rsid w:val="008A75ED"/>
    <w:rsid w:val="008A7CD2"/>
    <w:rsid w:val="008A7D6C"/>
    <w:rsid w:val="008B00AE"/>
    <w:rsid w:val="008B0649"/>
    <w:rsid w:val="008B07C0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00D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B16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A6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460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6CA4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57F5"/>
    <w:rsid w:val="009D601B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1CC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35A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AB9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4F23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A37"/>
    <w:rsid w:val="00B04EEB"/>
    <w:rsid w:val="00B0506B"/>
    <w:rsid w:val="00B054C2"/>
    <w:rsid w:val="00B057E2"/>
    <w:rsid w:val="00B059B5"/>
    <w:rsid w:val="00B071DF"/>
    <w:rsid w:val="00B07CFA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045A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3D29"/>
    <w:rsid w:val="00B6538E"/>
    <w:rsid w:val="00B653DA"/>
    <w:rsid w:val="00B65423"/>
    <w:rsid w:val="00B6555B"/>
    <w:rsid w:val="00B666CF"/>
    <w:rsid w:val="00B66984"/>
    <w:rsid w:val="00B66FCC"/>
    <w:rsid w:val="00B6710A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01D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281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2F9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6CD0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959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DFF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74B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453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0EEB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195E"/>
    <w:rsid w:val="00DB2BA9"/>
    <w:rsid w:val="00DB37BC"/>
    <w:rsid w:val="00DB42CD"/>
    <w:rsid w:val="00DB4DF4"/>
    <w:rsid w:val="00DB5008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C9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9FB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5E7D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196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A94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039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17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4E62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D58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2AC0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4CD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708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6277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348"/>
    <w:rsid w:val="00FD1FF4"/>
    <w:rsid w:val="00FD23FA"/>
    <w:rsid w:val="00FD2CB9"/>
    <w:rsid w:val="00FD3080"/>
    <w:rsid w:val="00FD4422"/>
    <w:rsid w:val="00FD4BA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  <w:rsid w:val="0AEE4209"/>
    <w:rsid w:val="0DECA939"/>
    <w:rsid w:val="427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D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59"/>
    <w:rsid w:val="00B14685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Ind w:w="0" w:type="dxa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Accent2">
    <w:name w:val="Grid Table 5 Dark Accent 2"/>
    <w:basedOn w:val="TableNormal"/>
    <w:uiPriority w:val="50"/>
    <w:rsid w:val="00807FB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Accent2">
    <w:name w:val="List Table 3 Accent 2"/>
    <w:basedOn w:val="TableNormal"/>
    <w:uiPriority w:val="48"/>
    <w:rsid w:val="00807FBF"/>
    <w:tblPr>
      <w:tblStyleRowBandSize w:val="1"/>
      <w:tblStyleColBandSize w:val="1"/>
      <w:tblInd w:w="0" w:type="dxa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Accent1">
    <w:name w:val="Grid Table 2 Accent 1"/>
    <w:basedOn w:val="TableNormal"/>
    <w:uiPriority w:val="47"/>
    <w:rsid w:val="00807FBF"/>
    <w:tblPr>
      <w:tblStyleRowBandSize w:val="1"/>
      <w:tblStyleColBandSize w:val="1"/>
      <w:tblInd w:w="0" w:type="dxa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07FBF"/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  <w:style w:type="paragraph" w:customStyle="1" w:styleId="Normal20">
    <w:name w:val="Normal 2"/>
    <w:basedOn w:val="TOC8"/>
    <w:link w:val="Normal2Char0"/>
    <w:qFormat/>
    <w:rsid w:val="00E66A94"/>
    <w:pPr>
      <w:ind w:left="360"/>
      <w:contextualSpacing/>
      <w:jc w:val="both"/>
    </w:pPr>
    <w:rPr>
      <w:rFonts w:ascii="Open Sans" w:eastAsiaTheme="minorEastAsia" w:hAnsi="Open Sans" w:cs="Open Sans"/>
    </w:rPr>
  </w:style>
  <w:style w:type="character" w:customStyle="1" w:styleId="Normal2Char0">
    <w:name w:val="Normal 2 Char"/>
    <w:link w:val="Normal20"/>
    <w:rsid w:val="00E66A94"/>
    <w:rPr>
      <w:rFonts w:ascii="Open Sans" w:eastAsiaTheme="minorEastAsia" w:hAnsi="Open Sans" w:cs="Open Sans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E66A9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59"/>
    <w:rsid w:val="00B14685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Ind w:w="0" w:type="dxa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Accent2">
    <w:name w:val="Grid Table 5 Dark Accent 2"/>
    <w:basedOn w:val="TableNormal"/>
    <w:uiPriority w:val="50"/>
    <w:rsid w:val="00807FB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Accent2">
    <w:name w:val="List Table 3 Accent 2"/>
    <w:basedOn w:val="TableNormal"/>
    <w:uiPriority w:val="48"/>
    <w:rsid w:val="00807FBF"/>
    <w:tblPr>
      <w:tblStyleRowBandSize w:val="1"/>
      <w:tblStyleColBandSize w:val="1"/>
      <w:tblInd w:w="0" w:type="dxa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Accent1">
    <w:name w:val="Grid Table 2 Accent 1"/>
    <w:basedOn w:val="TableNormal"/>
    <w:uiPriority w:val="47"/>
    <w:rsid w:val="00807FBF"/>
    <w:tblPr>
      <w:tblStyleRowBandSize w:val="1"/>
      <w:tblStyleColBandSize w:val="1"/>
      <w:tblInd w:w="0" w:type="dxa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07FBF"/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  <w:style w:type="paragraph" w:customStyle="1" w:styleId="Normal20">
    <w:name w:val="Normal 2"/>
    <w:basedOn w:val="TOC8"/>
    <w:link w:val="Normal2Char0"/>
    <w:qFormat/>
    <w:rsid w:val="00E66A94"/>
    <w:pPr>
      <w:ind w:left="360"/>
      <w:contextualSpacing/>
      <w:jc w:val="both"/>
    </w:pPr>
    <w:rPr>
      <w:rFonts w:ascii="Open Sans" w:eastAsiaTheme="minorEastAsia" w:hAnsi="Open Sans" w:cs="Open Sans"/>
    </w:rPr>
  </w:style>
  <w:style w:type="character" w:customStyle="1" w:styleId="Normal2Char0">
    <w:name w:val="Normal 2 Char"/>
    <w:link w:val="Normal20"/>
    <w:rsid w:val="00E66A94"/>
    <w:rPr>
      <w:rFonts w:ascii="Open Sans" w:eastAsiaTheme="minorEastAsia" w:hAnsi="Open Sans" w:cs="Open Sans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E66A9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f3caa-8a17-43ef-b7f0-96e8398af1dc">
      <Terms xmlns="http://schemas.microsoft.com/office/infopath/2007/PartnerControls"/>
    </lcf76f155ced4ddcb4097134ff3c332f>
    <TaxCatchAll xmlns="2d5af182-276c-4f7e-8bc0-a3db1e0edb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0A1109DCD5945A4D8D8C003EE73D2" ma:contentTypeVersion="14" ma:contentTypeDescription="Create a new document." ma:contentTypeScope="" ma:versionID="53f3579a919d6cc14e780556c84c3fca">
  <xsd:schema xmlns:xsd="http://www.w3.org/2001/XMLSchema" xmlns:xs="http://www.w3.org/2001/XMLSchema" xmlns:p="http://schemas.microsoft.com/office/2006/metadata/properties" xmlns:ns2="2a5f3caa-8a17-43ef-b7f0-96e8398af1dc" xmlns:ns3="2d5af182-276c-4f7e-8bc0-a3db1e0edb2a" targetNamespace="http://schemas.microsoft.com/office/2006/metadata/properties" ma:root="true" ma:fieldsID="7f6e48e8ea3fd8c3aa67397d5a668833" ns2:_="" ns3:_="">
    <xsd:import namespace="2a5f3caa-8a17-43ef-b7f0-96e8398af1dc"/>
    <xsd:import namespace="2d5af182-276c-4f7e-8bc0-a3db1e0ed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f3caa-8a17-43ef-b7f0-96e8398af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a10d12-80a9-4054-a33b-05cdf8f7c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af182-276c-4f7e-8bc0-a3db1e0edb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16a56f-72a0-4202-9ec3-f27d4d214fd2}" ma:internalName="TaxCatchAll" ma:showField="CatchAllData" ma:web="2d5af182-276c-4f7e-8bc0-a3db1e0ed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33D2-9FA4-4C6F-ABAF-23291CE6D26A}">
  <ds:schemaRefs>
    <ds:schemaRef ds:uri="http://schemas.microsoft.com/office/2006/metadata/properties"/>
    <ds:schemaRef ds:uri="http://schemas.microsoft.com/office/infopath/2007/PartnerControls"/>
    <ds:schemaRef ds:uri="2a5f3caa-8a17-43ef-b7f0-96e8398af1dc"/>
    <ds:schemaRef ds:uri="2d5af182-276c-4f7e-8bc0-a3db1e0edb2a"/>
  </ds:schemaRefs>
</ds:datastoreItem>
</file>

<file path=customXml/itemProps2.xml><?xml version="1.0" encoding="utf-8"?>
<ds:datastoreItem xmlns:ds="http://schemas.openxmlformats.org/officeDocument/2006/customXml" ds:itemID="{A9FD0ABA-2897-4807-B2F1-D939FEC22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575A4-4503-4C83-A5DB-183F72DF2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f3caa-8a17-43ef-b7f0-96e8398af1dc"/>
    <ds:schemaRef ds:uri="2d5af182-276c-4f7e-8bc0-a3db1e0ed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7EFED-48D3-4144-8226-3DC301C0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dc:description/>
  <cp:lastModifiedBy>Edwin Ramos</cp:lastModifiedBy>
  <cp:revision>4</cp:revision>
  <cp:lastPrinted>2021-08-04T11:48:00Z</cp:lastPrinted>
  <dcterms:created xsi:type="dcterms:W3CDTF">2022-04-13T14:21:00Z</dcterms:created>
  <dcterms:modified xsi:type="dcterms:W3CDTF">2025-04-15T11:03:00Z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  <property fmtid="{D5CDD505-2E9C-101B-9397-08002B2CF9AE}" pid="3" name="ContentTypeId">
    <vt:lpwstr>0x010100E580A1109DCD5945A4D8D8C003EE73D2</vt:lpwstr>
  </property>
  <property fmtid="{D5CDD505-2E9C-101B-9397-08002B2CF9AE}" pid="4" name="MediaServiceImageTags">
    <vt:lpwstr/>
  </property>
</Properties>
</file>