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4252" w14:textId="77777777" w:rsidR="00C0498B" w:rsidRDefault="00C0498B" w:rsidP="004A310D">
      <w:pPr>
        <w:spacing w:after="160" w:line="259" w:lineRule="auto"/>
        <w:rPr>
          <w:rFonts w:ascii="Calibri" w:eastAsia="Calibri" w:hAnsi="Calibri"/>
          <w:b/>
          <w:bCs/>
          <w:sz w:val="24"/>
          <w:szCs w:val="24"/>
          <w:u w:val="single"/>
          <w:lang w:val="en-ZA"/>
        </w:rPr>
      </w:pPr>
      <w:r>
        <w:rPr>
          <w:rFonts w:ascii="Calibri" w:hAnsi="Calibri" w:cs="Calibri"/>
          <w:sz w:val="36"/>
          <w:szCs w:val="36"/>
        </w:rPr>
        <w:t>Botswana</w:t>
      </w:r>
      <w:r w:rsidRPr="00880599">
        <w:rPr>
          <w:rFonts w:ascii="Calibri" w:hAnsi="Calibri" w:cs="Calibri"/>
          <w:sz w:val="36"/>
          <w:szCs w:val="36"/>
        </w:rPr>
        <w:t xml:space="preserve">: </w:t>
      </w:r>
      <w:r>
        <w:rPr>
          <w:rFonts w:ascii="Calibri" w:hAnsi="Calibri" w:cs="Calibri"/>
          <w:sz w:val="36"/>
          <w:szCs w:val="36"/>
        </w:rPr>
        <w:t xml:space="preserve">Express &amp; Mix Cargo </w:t>
      </w:r>
      <w:r w:rsidRPr="00880599">
        <w:rPr>
          <w:rFonts w:ascii="Calibri" w:hAnsi="Calibri" w:cs="Calibri"/>
          <w:sz w:val="36"/>
          <w:szCs w:val="36"/>
        </w:rPr>
        <w:t>Clearing via</w:t>
      </w:r>
      <w:r>
        <w:rPr>
          <w:rFonts w:ascii="Calibri" w:hAnsi="Calibri" w:cs="Calibri"/>
          <w:sz w:val="36"/>
          <w:szCs w:val="36"/>
        </w:rPr>
        <w:t xml:space="preserve"> </w:t>
      </w:r>
      <w:proofErr w:type="spellStart"/>
      <w:r>
        <w:rPr>
          <w:rFonts w:ascii="Calibri" w:hAnsi="Calibri" w:cs="Calibri"/>
          <w:sz w:val="36"/>
          <w:szCs w:val="36"/>
        </w:rPr>
        <w:t>Kopfontein</w:t>
      </w:r>
      <w:proofErr w:type="spellEnd"/>
      <w:r>
        <w:rPr>
          <w:rFonts w:ascii="Calibri" w:hAnsi="Calibri" w:cs="Calibri"/>
          <w:sz w:val="36"/>
          <w:szCs w:val="36"/>
        </w:rPr>
        <w:t xml:space="preserve">/Tlokweng </w:t>
      </w:r>
      <w:r w:rsidRPr="00880599">
        <w:rPr>
          <w:rFonts w:ascii="Calibri" w:hAnsi="Calibri" w:cs="Calibri"/>
          <w:sz w:val="36"/>
          <w:szCs w:val="36"/>
        </w:rPr>
        <w:t>Post</w:t>
      </w:r>
      <w:r>
        <w:rPr>
          <w:rFonts w:ascii="Calibri" w:hAnsi="Calibri" w:cs="Calibri"/>
          <w:sz w:val="36"/>
          <w:szCs w:val="36"/>
        </w:rPr>
        <w:t>s</w:t>
      </w:r>
      <w:r w:rsidRPr="00FB15C4">
        <w:rPr>
          <w:rFonts w:ascii="Calibri" w:eastAsia="Calibri" w:hAnsi="Calibri"/>
          <w:b/>
          <w:bCs/>
          <w:sz w:val="24"/>
          <w:szCs w:val="24"/>
          <w:u w:val="single"/>
          <w:lang w:val="en-ZA"/>
        </w:rPr>
        <w:t xml:space="preserve"> </w:t>
      </w:r>
    </w:p>
    <w:p w14:paraId="7F21384D" w14:textId="77777777" w:rsidR="004A310D" w:rsidRPr="00FB15C4" w:rsidRDefault="004A310D" w:rsidP="004A310D">
      <w:pPr>
        <w:spacing w:after="160" w:line="259" w:lineRule="auto"/>
        <w:rPr>
          <w:rFonts w:ascii="Calibri" w:eastAsia="Calibri" w:hAnsi="Calibri"/>
          <w:b/>
          <w:bCs/>
          <w:sz w:val="24"/>
          <w:szCs w:val="24"/>
          <w:u w:val="single"/>
          <w:lang w:val="en-ZA"/>
        </w:rPr>
      </w:pPr>
      <w:r w:rsidRPr="00FB15C4">
        <w:rPr>
          <w:rFonts w:ascii="Calibri" w:eastAsia="Calibri" w:hAnsi="Calibri"/>
          <w:b/>
          <w:bCs/>
          <w:sz w:val="24"/>
          <w:szCs w:val="24"/>
          <w:u w:val="single"/>
          <w:lang w:val="en-ZA"/>
        </w:rPr>
        <w:t>PURPOSE</w:t>
      </w:r>
    </w:p>
    <w:p w14:paraId="3879CD1F" w14:textId="77777777" w:rsidR="004A310D" w:rsidRPr="00FB15C4" w:rsidRDefault="004A310D" w:rsidP="005E2E35">
      <w:pPr>
        <w:spacing w:after="160" w:line="259" w:lineRule="auto"/>
        <w:ind w:left="709"/>
        <w:jc w:val="both"/>
        <w:rPr>
          <w:rFonts w:ascii="Calibri" w:eastAsia="Calibri" w:hAnsi="Calibri"/>
          <w:sz w:val="22"/>
          <w:szCs w:val="22"/>
          <w:lang w:val="en-ZA"/>
        </w:rPr>
      </w:pPr>
      <w:r w:rsidRPr="00FB15C4">
        <w:rPr>
          <w:rFonts w:ascii="Calibri" w:eastAsia="Calibri" w:hAnsi="Calibri"/>
          <w:sz w:val="22"/>
          <w:szCs w:val="22"/>
          <w:lang w:val="en-ZA"/>
        </w:rPr>
        <w:t xml:space="preserve">The purpose of </w:t>
      </w:r>
      <w:r w:rsidR="00F061AC" w:rsidRPr="00FB15C4">
        <w:rPr>
          <w:rFonts w:ascii="Calibri" w:eastAsia="Calibri" w:hAnsi="Calibri"/>
          <w:sz w:val="22"/>
          <w:szCs w:val="22"/>
          <w:lang w:val="en-ZA"/>
        </w:rPr>
        <w:t>Botswana</w:t>
      </w:r>
      <w:r w:rsidR="00CA7879" w:rsidRPr="00FB15C4">
        <w:rPr>
          <w:rFonts w:ascii="Calibri" w:eastAsia="Calibri" w:hAnsi="Calibri"/>
          <w:sz w:val="22"/>
          <w:szCs w:val="22"/>
          <w:lang w:val="en-ZA"/>
        </w:rPr>
        <w:t xml:space="preserve">: Clearing via </w:t>
      </w:r>
      <w:proofErr w:type="spellStart"/>
      <w:r w:rsidR="00CA7879" w:rsidRPr="00FB15C4">
        <w:rPr>
          <w:rFonts w:ascii="Calibri" w:eastAsia="Calibri" w:hAnsi="Calibri"/>
          <w:sz w:val="22"/>
          <w:szCs w:val="22"/>
          <w:lang w:val="en-ZA"/>
        </w:rPr>
        <w:t>Kopfontein</w:t>
      </w:r>
      <w:proofErr w:type="spellEnd"/>
      <w:r w:rsidR="00CA7879" w:rsidRPr="00FB15C4">
        <w:rPr>
          <w:rFonts w:ascii="Calibri" w:eastAsia="Calibri" w:hAnsi="Calibri"/>
          <w:sz w:val="22"/>
          <w:szCs w:val="22"/>
          <w:lang w:val="en-ZA"/>
        </w:rPr>
        <w:t>/Tlokweng Post to and from Botswana</w:t>
      </w:r>
      <w:r w:rsidR="00D93A49" w:rsidRPr="00FB15C4">
        <w:rPr>
          <w:rFonts w:ascii="Calibri" w:eastAsia="Calibri" w:hAnsi="Calibri"/>
          <w:sz w:val="22"/>
          <w:szCs w:val="22"/>
          <w:lang w:val="en-ZA"/>
        </w:rPr>
        <w:t xml:space="preserve"> </w:t>
      </w:r>
      <w:r w:rsidRPr="00FB15C4">
        <w:rPr>
          <w:rFonts w:ascii="Calibri" w:eastAsia="Calibri" w:hAnsi="Calibri"/>
          <w:sz w:val="22"/>
          <w:szCs w:val="22"/>
          <w:lang w:val="en-ZA"/>
        </w:rPr>
        <w:t>Standard Operating Procedure (SOP) is to align</w:t>
      </w:r>
      <w:r w:rsidR="00EC28DC" w:rsidRPr="00FB15C4">
        <w:rPr>
          <w:rFonts w:ascii="Calibri" w:eastAsia="Calibri" w:hAnsi="Calibri"/>
          <w:sz w:val="22"/>
          <w:szCs w:val="22"/>
          <w:lang w:val="en-ZA"/>
        </w:rPr>
        <w:t xml:space="preserve"> all</w:t>
      </w:r>
      <w:r w:rsidRPr="00FB15C4">
        <w:rPr>
          <w:rFonts w:ascii="Calibri" w:eastAsia="Calibri" w:hAnsi="Calibri"/>
          <w:sz w:val="22"/>
          <w:szCs w:val="22"/>
          <w:lang w:val="en-ZA"/>
        </w:rPr>
        <w:t xml:space="preserve"> </w:t>
      </w:r>
      <w:r w:rsidR="00944737" w:rsidRPr="00FB15C4">
        <w:rPr>
          <w:rFonts w:ascii="Calibri" w:eastAsia="Calibri" w:hAnsi="Calibri"/>
          <w:sz w:val="22"/>
          <w:szCs w:val="22"/>
          <w:lang w:val="en-ZA"/>
        </w:rPr>
        <w:t>O</w:t>
      </w:r>
      <w:r w:rsidRPr="00FB15C4">
        <w:rPr>
          <w:rFonts w:ascii="Calibri" w:eastAsia="Calibri" w:hAnsi="Calibri"/>
          <w:sz w:val="22"/>
          <w:szCs w:val="22"/>
          <w:lang w:val="en-ZA"/>
        </w:rPr>
        <w:t>perational</w:t>
      </w:r>
      <w:r w:rsidR="00EC28DC" w:rsidRPr="00FB15C4">
        <w:rPr>
          <w:rFonts w:ascii="Calibri" w:eastAsia="Calibri" w:hAnsi="Calibri"/>
          <w:sz w:val="22"/>
          <w:szCs w:val="22"/>
          <w:lang w:val="en-ZA"/>
        </w:rPr>
        <w:t xml:space="preserve"> and </w:t>
      </w:r>
      <w:r w:rsidR="00944737" w:rsidRPr="00FB15C4">
        <w:rPr>
          <w:rFonts w:ascii="Calibri" w:eastAsia="Calibri" w:hAnsi="Calibri"/>
          <w:sz w:val="22"/>
          <w:szCs w:val="22"/>
          <w:lang w:val="en-ZA"/>
        </w:rPr>
        <w:t>C</w:t>
      </w:r>
      <w:r w:rsidR="00EC28DC" w:rsidRPr="00FB15C4">
        <w:rPr>
          <w:rFonts w:ascii="Calibri" w:eastAsia="Calibri" w:hAnsi="Calibri"/>
          <w:sz w:val="22"/>
          <w:szCs w:val="22"/>
          <w:lang w:val="en-ZA"/>
        </w:rPr>
        <w:t>learing</w:t>
      </w:r>
      <w:r w:rsidRPr="00FB15C4">
        <w:rPr>
          <w:rFonts w:ascii="Calibri" w:eastAsia="Calibri" w:hAnsi="Calibri"/>
          <w:sz w:val="22"/>
          <w:szCs w:val="22"/>
          <w:lang w:val="en-ZA"/>
        </w:rPr>
        <w:t xml:space="preserve"> </w:t>
      </w:r>
      <w:r w:rsidR="007F0B91" w:rsidRPr="00FB15C4">
        <w:rPr>
          <w:rFonts w:ascii="Calibri" w:eastAsia="Calibri" w:hAnsi="Calibri"/>
          <w:sz w:val="22"/>
          <w:szCs w:val="22"/>
          <w:lang w:val="en-ZA"/>
        </w:rPr>
        <w:t>t</w:t>
      </w:r>
      <w:r w:rsidRPr="00FB15C4">
        <w:rPr>
          <w:rFonts w:ascii="Calibri" w:eastAsia="Calibri" w:hAnsi="Calibri"/>
          <w:sz w:val="22"/>
          <w:szCs w:val="22"/>
          <w:lang w:val="en-ZA"/>
        </w:rPr>
        <w:t>eams</w:t>
      </w:r>
      <w:r w:rsidR="00C377AA" w:rsidRPr="00FB15C4">
        <w:rPr>
          <w:rFonts w:ascii="Calibri" w:eastAsia="Calibri" w:hAnsi="Calibri"/>
          <w:sz w:val="22"/>
          <w:szCs w:val="22"/>
          <w:lang w:val="en-ZA"/>
        </w:rPr>
        <w:t xml:space="preserve"> </w:t>
      </w:r>
      <w:r w:rsidRPr="00FB15C4">
        <w:rPr>
          <w:rFonts w:ascii="Calibri" w:eastAsia="Calibri" w:hAnsi="Calibri"/>
          <w:sz w:val="22"/>
          <w:szCs w:val="22"/>
          <w:lang w:val="en-ZA"/>
        </w:rPr>
        <w:t>on expectations pertaining to the</w:t>
      </w:r>
      <w:r w:rsidR="00C45594" w:rsidRPr="00FB15C4">
        <w:rPr>
          <w:rFonts w:ascii="Calibri" w:eastAsia="Calibri" w:hAnsi="Calibri"/>
          <w:sz w:val="22"/>
          <w:szCs w:val="22"/>
          <w:lang w:val="en-ZA"/>
        </w:rPr>
        <w:t xml:space="preserve"> </w:t>
      </w:r>
      <w:r w:rsidR="00EC28DC" w:rsidRPr="00FB15C4">
        <w:rPr>
          <w:rFonts w:ascii="Calibri" w:eastAsia="Calibri" w:hAnsi="Calibri"/>
          <w:sz w:val="22"/>
          <w:szCs w:val="22"/>
          <w:lang w:val="en-ZA"/>
        </w:rPr>
        <w:t>clearing process of t</w:t>
      </w:r>
      <w:r w:rsidR="008D215B" w:rsidRPr="00FB15C4">
        <w:rPr>
          <w:rFonts w:ascii="Calibri" w:eastAsia="Calibri" w:hAnsi="Calibri"/>
          <w:sz w:val="22"/>
          <w:szCs w:val="22"/>
          <w:lang w:val="en-ZA"/>
        </w:rPr>
        <w:t>hese</w:t>
      </w:r>
      <w:r w:rsidR="00EC28DC" w:rsidRPr="00FB15C4">
        <w:rPr>
          <w:rFonts w:ascii="Calibri" w:eastAsia="Calibri" w:hAnsi="Calibri"/>
          <w:sz w:val="22"/>
          <w:szCs w:val="22"/>
          <w:lang w:val="en-ZA"/>
        </w:rPr>
        <w:t xml:space="preserve"> </w:t>
      </w:r>
      <w:r w:rsidR="00D17BE3" w:rsidRPr="00FB15C4">
        <w:rPr>
          <w:rFonts w:ascii="Calibri" w:eastAsia="Calibri" w:hAnsi="Calibri"/>
          <w:sz w:val="22"/>
          <w:szCs w:val="22"/>
          <w:lang w:val="en-ZA"/>
        </w:rPr>
        <w:t>border</w:t>
      </w:r>
      <w:r w:rsidR="008D215B" w:rsidRPr="00FB15C4">
        <w:rPr>
          <w:rFonts w:ascii="Calibri" w:eastAsia="Calibri" w:hAnsi="Calibri"/>
          <w:sz w:val="22"/>
          <w:szCs w:val="22"/>
          <w:lang w:val="en-ZA"/>
        </w:rPr>
        <w:t>s</w:t>
      </w:r>
      <w:r w:rsidR="00C45594" w:rsidRPr="00FB15C4">
        <w:rPr>
          <w:rFonts w:ascii="Calibri" w:eastAsia="Calibri" w:hAnsi="Calibri"/>
          <w:sz w:val="22"/>
          <w:szCs w:val="22"/>
          <w:lang w:val="en-ZA"/>
        </w:rPr>
        <w:t>.</w:t>
      </w:r>
      <w:r w:rsidRPr="00FB15C4">
        <w:rPr>
          <w:rFonts w:ascii="Calibri" w:eastAsia="Calibri" w:hAnsi="Calibri"/>
          <w:sz w:val="22"/>
          <w:szCs w:val="22"/>
          <w:lang w:val="en-ZA"/>
        </w:rPr>
        <w:t xml:space="preserve"> </w:t>
      </w:r>
      <w:r w:rsidR="00F00AC9" w:rsidRPr="00FB15C4">
        <w:rPr>
          <w:rFonts w:ascii="Calibri" w:eastAsia="Calibri" w:hAnsi="Calibri"/>
          <w:sz w:val="22"/>
          <w:szCs w:val="22"/>
          <w:lang w:val="en-ZA"/>
        </w:rPr>
        <w:t xml:space="preserve">Also, to ensure all </w:t>
      </w:r>
      <w:r w:rsidR="00EC28DC" w:rsidRPr="00FB15C4">
        <w:rPr>
          <w:rFonts w:ascii="Calibri" w:eastAsia="Calibri" w:hAnsi="Calibri"/>
          <w:sz w:val="22"/>
          <w:szCs w:val="22"/>
          <w:lang w:val="en-ZA"/>
        </w:rPr>
        <w:t>operational queries</w:t>
      </w:r>
      <w:r w:rsidR="00F00AC9" w:rsidRPr="00FB15C4">
        <w:rPr>
          <w:rFonts w:ascii="Calibri" w:eastAsia="Calibri" w:hAnsi="Calibri"/>
          <w:sz w:val="22"/>
          <w:szCs w:val="22"/>
          <w:lang w:val="en-ZA"/>
        </w:rPr>
        <w:t xml:space="preserve"> are </w:t>
      </w:r>
      <w:r w:rsidR="00EC28DC" w:rsidRPr="00FB15C4">
        <w:rPr>
          <w:rFonts w:ascii="Calibri" w:eastAsia="Calibri" w:hAnsi="Calibri"/>
          <w:sz w:val="22"/>
          <w:szCs w:val="22"/>
          <w:lang w:val="en-ZA"/>
        </w:rPr>
        <w:t>directed to the correct individual</w:t>
      </w:r>
      <w:r w:rsidR="00F00AC9" w:rsidRPr="00FB15C4">
        <w:rPr>
          <w:rFonts w:ascii="Calibri" w:eastAsia="Calibri" w:hAnsi="Calibri"/>
          <w:sz w:val="22"/>
          <w:szCs w:val="22"/>
          <w:lang w:val="en-ZA"/>
        </w:rPr>
        <w:t xml:space="preserve">. </w:t>
      </w:r>
      <w:r w:rsidRPr="00FB15C4">
        <w:rPr>
          <w:rFonts w:ascii="Calibri" w:eastAsia="Calibri" w:hAnsi="Calibri"/>
          <w:sz w:val="22"/>
          <w:szCs w:val="22"/>
          <w:lang w:val="en-ZA"/>
        </w:rPr>
        <w:t>The SOP must be utilised as</w:t>
      </w:r>
      <w:r w:rsidR="00C45594" w:rsidRPr="00FB15C4">
        <w:rPr>
          <w:rFonts w:ascii="Calibri" w:eastAsia="Calibri" w:hAnsi="Calibri"/>
          <w:sz w:val="22"/>
          <w:szCs w:val="22"/>
          <w:lang w:val="en-ZA"/>
        </w:rPr>
        <w:t xml:space="preserve"> a</w:t>
      </w:r>
      <w:r w:rsidRPr="00FB15C4">
        <w:rPr>
          <w:rFonts w:ascii="Calibri" w:eastAsia="Calibri" w:hAnsi="Calibri"/>
          <w:sz w:val="22"/>
          <w:szCs w:val="22"/>
          <w:lang w:val="en-ZA"/>
        </w:rPr>
        <w:t xml:space="preserve"> guideline </w:t>
      </w:r>
      <w:r w:rsidR="00C45594" w:rsidRPr="00FB15C4">
        <w:rPr>
          <w:rFonts w:ascii="Calibri" w:eastAsia="Calibri" w:hAnsi="Calibri"/>
          <w:sz w:val="22"/>
          <w:szCs w:val="22"/>
          <w:lang w:val="en-ZA"/>
        </w:rPr>
        <w:t xml:space="preserve">for all </w:t>
      </w:r>
      <w:r w:rsidR="00EC28DC" w:rsidRPr="00FB15C4">
        <w:rPr>
          <w:rFonts w:ascii="Calibri" w:eastAsia="Calibri" w:hAnsi="Calibri"/>
          <w:sz w:val="22"/>
          <w:szCs w:val="22"/>
          <w:lang w:val="en-ZA"/>
        </w:rPr>
        <w:t>Namlog staff</w:t>
      </w:r>
      <w:r w:rsidRPr="00FB15C4">
        <w:rPr>
          <w:rFonts w:ascii="Calibri" w:eastAsia="Calibri" w:hAnsi="Calibri"/>
          <w:sz w:val="22"/>
          <w:szCs w:val="22"/>
          <w:lang w:val="en-ZA"/>
        </w:rPr>
        <w:t xml:space="preserve">. </w:t>
      </w:r>
      <w:r w:rsidR="00F34830" w:rsidRPr="00FB15C4">
        <w:rPr>
          <w:rFonts w:ascii="Calibri" w:eastAsia="Calibri" w:hAnsi="Calibri"/>
          <w:sz w:val="22"/>
          <w:szCs w:val="22"/>
          <w:lang w:val="en-ZA"/>
        </w:rPr>
        <w:t xml:space="preserve">This is to ensure </w:t>
      </w:r>
      <w:r w:rsidR="00EC28DC" w:rsidRPr="00FB15C4">
        <w:rPr>
          <w:rFonts w:ascii="Calibri" w:eastAsia="Calibri" w:hAnsi="Calibri"/>
          <w:sz w:val="22"/>
          <w:szCs w:val="22"/>
          <w:lang w:val="en-ZA"/>
        </w:rPr>
        <w:t>delays are mitigated as far possible and limit any</w:t>
      </w:r>
      <w:r w:rsidR="007F0B91" w:rsidRPr="00FB15C4">
        <w:rPr>
          <w:rFonts w:ascii="Calibri" w:eastAsia="Calibri" w:hAnsi="Calibri"/>
          <w:sz w:val="22"/>
          <w:szCs w:val="22"/>
          <w:lang w:val="en-ZA"/>
        </w:rPr>
        <w:t xml:space="preserve"> risk of financial loss to the company</w:t>
      </w:r>
      <w:r w:rsidR="00EE2571" w:rsidRPr="00FB15C4">
        <w:rPr>
          <w:rFonts w:ascii="Calibri" w:eastAsia="Calibri" w:hAnsi="Calibri"/>
          <w:sz w:val="22"/>
          <w:szCs w:val="22"/>
          <w:lang w:val="en-ZA"/>
        </w:rPr>
        <w:t xml:space="preserve"> to the company and to streamline the clearing process.</w:t>
      </w:r>
    </w:p>
    <w:p w14:paraId="33BEEE83" w14:textId="77777777" w:rsidR="004A310D" w:rsidRPr="00FB15C4" w:rsidRDefault="004A310D" w:rsidP="004A310D">
      <w:pPr>
        <w:spacing w:after="160" w:line="259" w:lineRule="auto"/>
        <w:rPr>
          <w:rFonts w:ascii="Calibri" w:eastAsia="Calibri" w:hAnsi="Calibri"/>
          <w:b/>
          <w:bCs/>
          <w:sz w:val="24"/>
          <w:szCs w:val="24"/>
          <w:u w:val="single"/>
          <w:lang w:val="en-ZA"/>
        </w:rPr>
      </w:pPr>
      <w:r w:rsidRPr="00FB15C4">
        <w:rPr>
          <w:rFonts w:ascii="Calibri" w:eastAsia="Calibri" w:hAnsi="Calibri"/>
          <w:b/>
          <w:bCs/>
          <w:sz w:val="24"/>
          <w:szCs w:val="24"/>
          <w:u w:val="single"/>
          <w:lang w:val="en-ZA"/>
        </w:rPr>
        <w:t>SCOPE</w:t>
      </w:r>
    </w:p>
    <w:p w14:paraId="3ED0DFAC" w14:textId="77777777" w:rsidR="00C6273A" w:rsidRPr="00FB15C4" w:rsidRDefault="00EE2571" w:rsidP="005E2E35">
      <w:pPr>
        <w:spacing w:after="160" w:line="256" w:lineRule="auto"/>
        <w:ind w:left="709"/>
        <w:jc w:val="both"/>
        <w:rPr>
          <w:rFonts w:ascii="Calibri" w:eastAsia="Calibri" w:hAnsi="Calibri"/>
          <w:b/>
          <w:bCs/>
          <w:sz w:val="24"/>
          <w:szCs w:val="24"/>
          <w:u w:val="single"/>
          <w:lang w:val="en-ZA"/>
        </w:rPr>
      </w:pPr>
      <w:r w:rsidRPr="00FB15C4">
        <w:rPr>
          <w:rFonts w:ascii="Calibri" w:eastAsia="Calibri" w:hAnsi="Calibri"/>
          <w:sz w:val="22"/>
          <w:szCs w:val="22"/>
          <w:lang w:val="en-ZA"/>
        </w:rPr>
        <w:t>The SOP is applicable to Operational and Clearing teams directly and indirectly involved with the dealing with consignment documentation for clearing or any query directed in relation through these borders. Clearly defining the process and expectation in which the process flow and dealings must be conducted. The SOP details to the Clearing team in specific, Operational staff verifying the documents, also capturing the information thereof, of the standard to follow.</w:t>
      </w:r>
    </w:p>
    <w:p w14:paraId="6E219948" w14:textId="77777777" w:rsidR="004A310D" w:rsidRPr="00FB15C4" w:rsidRDefault="004A310D" w:rsidP="004A310D">
      <w:pPr>
        <w:spacing w:after="160" w:line="259" w:lineRule="auto"/>
        <w:rPr>
          <w:rFonts w:ascii="Calibri" w:eastAsia="Calibri" w:hAnsi="Calibri"/>
          <w:b/>
          <w:bCs/>
          <w:sz w:val="24"/>
          <w:szCs w:val="24"/>
          <w:u w:val="single"/>
          <w:lang w:val="en-ZA"/>
        </w:rPr>
      </w:pPr>
      <w:r w:rsidRPr="00FB15C4">
        <w:rPr>
          <w:rFonts w:ascii="Calibri" w:eastAsia="Calibri" w:hAnsi="Calibri"/>
          <w:b/>
          <w:bCs/>
          <w:sz w:val="24"/>
          <w:szCs w:val="24"/>
          <w:u w:val="single"/>
          <w:lang w:val="en-ZA"/>
        </w:rPr>
        <w:t>Process</w:t>
      </w:r>
    </w:p>
    <w:p w14:paraId="1A024A28" w14:textId="77777777" w:rsidR="007D43EF" w:rsidRPr="00FB15C4" w:rsidRDefault="000054CB" w:rsidP="007D43EF">
      <w:pPr>
        <w:spacing w:after="160" w:line="259" w:lineRule="auto"/>
        <w:rPr>
          <w:rFonts w:ascii="Calibri" w:eastAsia="Calibri" w:hAnsi="Calibri"/>
          <w:b/>
          <w:bCs/>
          <w:sz w:val="24"/>
          <w:szCs w:val="24"/>
          <w:u w:val="single"/>
          <w:lang w:val="en-ZA"/>
        </w:rPr>
      </w:pPr>
      <w:r w:rsidRPr="00FB15C4">
        <w:rPr>
          <w:rFonts w:ascii="Calibri" w:eastAsia="Calibri" w:hAnsi="Calibri"/>
          <w:b/>
          <w:bCs/>
          <w:sz w:val="24"/>
          <w:szCs w:val="24"/>
          <w:u w:val="single"/>
          <w:lang w:val="en-ZA"/>
        </w:rPr>
        <w:t>Gentex Express</w:t>
      </w:r>
    </w:p>
    <w:p w14:paraId="64E3A2B1" w14:textId="77777777" w:rsidR="000054CB" w:rsidRPr="00FB15C4" w:rsidRDefault="00513A49" w:rsidP="000054CB">
      <w:pPr>
        <w:spacing w:after="160" w:line="259" w:lineRule="auto"/>
        <w:rPr>
          <w:rFonts w:ascii="Calibri" w:eastAsia="Calibri" w:hAnsi="Calibri"/>
          <w:b/>
          <w:bCs/>
          <w:sz w:val="22"/>
          <w:szCs w:val="22"/>
          <w:lang w:val="en-ZA"/>
        </w:rPr>
      </w:pPr>
      <w:r w:rsidRPr="00FB15C4">
        <w:rPr>
          <w:rFonts w:ascii="Calibri" w:eastAsia="Calibri" w:hAnsi="Calibri"/>
          <w:b/>
          <w:bCs/>
          <w:sz w:val="22"/>
          <w:szCs w:val="22"/>
          <w:lang w:val="en-ZA"/>
        </w:rPr>
        <w:t>Operational</w:t>
      </w:r>
      <w:r w:rsidR="000054CB" w:rsidRPr="00FB15C4">
        <w:rPr>
          <w:rFonts w:ascii="Calibri" w:eastAsia="Calibri" w:hAnsi="Calibri"/>
          <w:b/>
          <w:bCs/>
          <w:sz w:val="22"/>
          <w:szCs w:val="22"/>
          <w:lang w:val="en-ZA"/>
        </w:rPr>
        <w:t xml:space="preserve"> times: 1</w:t>
      </w:r>
      <w:r w:rsidR="00EE2571" w:rsidRPr="00FB15C4">
        <w:rPr>
          <w:rFonts w:ascii="Calibri" w:eastAsia="Calibri" w:hAnsi="Calibri"/>
          <w:b/>
          <w:bCs/>
          <w:sz w:val="22"/>
          <w:szCs w:val="22"/>
          <w:lang w:val="en-ZA"/>
        </w:rPr>
        <w:t>6</w:t>
      </w:r>
      <w:r w:rsidR="000054CB" w:rsidRPr="00FB15C4">
        <w:rPr>
          <w:rFonts w:ascii="Calibri" w:eastAsia="Calibri" w:hAnsi="Calibri"/>
          <w:b/>
          <w:bCs/>
          <w:sz w:val="22"/>
          <w:szCs w:val="22"/>
          <w:lang w:val="en-ZA"/>
        </w:rPr>
        <w:t xml:space="preserve">h00 – </w:t>
      </w:r>
      <w:r w:rsidR="00EE2571" w:rsidRPr="00FB15C4">
        <w:rPr>
          <w:rFonts w:ascii="Calibri" w:eastAsia="Calibri" w:hAnsi="Calibri"/>
          <w:b/>
          <w:bCs/>
          <w:sz w:val="22"/>
          <w:szCs w:val="22"/>
          <w:lang w:val="en-ZA"/>
        </w:rPr>
        <w:t>22</w:t>
      </w:r>
      <w:r w:rsidR="0030149F" w:rsidRPr="00FB15C4">
        <w:rPr>
          <w:rFonts w:ascii="Calibri" w:eastAsia="Calibri" w:hAnsi="Calibri"/>
          <w:b/>
          <w:bCs/>
          <w:sz w:val="22"/>
          <w:szCs w:val="22"/>
          <w:lang w:val="en-ZA"/>
        </w:rPr>
        <w:t>h</w:t>
      </w:r>
      <w:r w:rsidR="00B72BAD" w:rsidRPr="00FB15C4">
        <w:rPr>
          <w:rFonts w:ascii="Calibri" w:eastAsia="Calibri" w:hAnsi="Calibri"/>
          <w:b/>
          <w:bCs/>
          <w:sz w:val="22"/>
          <w:szCs w:val="22"/>
          <w:lang w:val="en-ZA"/>
        </w:rPr>
        <w:t>00</w:t>
      </w:r>
    </w:p>
    <w:p w14:paraId="0BE5490E" w14:textId="77777777" w:rsidR="00F061AC" w:rsidRPr="00FB15C4" w:rsidRDefault="000054CB" w:rsidP="007D43EF">
      <w:pPr>
        <w:spacing w:after="160" w:line="259" w:lineRule="auto"/>
        <w:rPr>
          <w:rFonts w:ascii="Calibri" w:eastAsia="Calibri" w:hAnsi="Calibri"/>
          <w:b/>
          <w:bCs/>
          <w:sz w:val="24"/>
          <w:szCs w:val="24"/>
          <w:u w:val="single"/>
          <w:lang w:val="en-ZA"/>
        </w:rPr>
      </w:pPr>
      <w:r w:rsidRPr="00FB15C4">
        <w:rPr>
          <w:rFonts w:ascii="Calibri" w:eastAsia="Calibri" w:hAnsi="Calibri"/>
          <w:b/>
          <w:bCs/>
          <w:sz w:val="22"/>
          <w:szCs w:val="22"/>
          <w:lang w:val="en-ZA"/>
        </w:rPr>
        <w:t xml:space="preserve">Border posts: </w:t>
      </w:r>
      <w:proofErr w:type="spellStart"/>
      <w:r w:rsidRPr="00FB15C4">
        <w:rPr>
          <w:rFonts w:ascii="Calibri" w:eastAsia="Calibri" w:hAnsi="Calibri"/>
          <w:b/>
          <w:bCs/>
          <w:sz w:val="22"/>
          <w:szCs w:val="22"/>
          <w:lang w:val="en-ZA"/>
        </w:rPr>
        <w:t>Kopfontein</w:t>
      </w:r>
      <w:proofErr w:type="spellEnd"/>
      <w:r w:rsidR="0030149F" w:rsidRPr="00FB15C4">
        <w:rPr>
          <w:rFonts w:ascii="Calibri" w:eastAsia="Calibri" w:hAnsi="Calibri"/>
          <w:b/>
          <w:bCs/>
          <w:sz w:val="22"/>
          <w:szCs w:val="22"/>
          <w:lang w:val="en-ZA"/>
        </w:rPr>
        <w:t xml:space="preserve"> </w:t>
      </w:r>
      <w:r w:rsidRPr="00FB15C4">
        <w:rPr>
          <w:rFonts w:ascii="Calibri" w:eastAsia="Calibri" w:hAnsi="Calibri"/>
          <w:b/>
          <w:bCs/>
          <w:sz w:val="22"/>
          <w:szCs w:val="22"/>
          <w:lang w:val="en-ZA"/>
        </w:rPr>
        <w:t>/</w:t>
      </w:r>
      <w:r w:rsidR="0030149F" w:rsidRPr="00FB15C4">
        <w:rPr>
          <w:rFonts w:ascii="Calibri" w:eastAsia="Calibri" w:hAnsi="Calibri"/>
          <w:b/>
          <w:bCs/>
          <w:sz w:val="22"/>
          <w:szCs w:val="22"/>
          <w:lang w:val="en-ZA"/>
        </w:rPr>
        <w:t xml:space="preserve"> </w:t>
      </w:r>
      <w:r w:rsidRPr="00FB15C4">
        <w:rPr>
          <w:rFonts w:ascii="Calibri" w:eastAsia="Calibri" w:hAnsi="Calibri"/>
          <w:b/>
          <w:bCs/>
          <w:sz w:val="22"/>
          <w:szCs w:val="22"/>
          <w:lang w:val="en-ZA"/>
        </w:rPr>
        <w:t>Tlokweng ONLY (</w:t>
      </w:r>
      <w:r w:rsidR="00A7466F" w:rsidRPr="00FB15C4">
        <w:rPr>
          <w:rFonts w:ascii="Calibri" w:eastAsia="Calibri" w:hAnsi="Calibri"/>
          <w:b/>
          <w:bCs/>
          <w:sz w:val="22"/>
          <w:szCs w:val="22"/>
          <w:lang w:val="en-ZA"/>
        </w:rPr>
        <w:t>Namlog</w:t>
      </w:r>
      <w:r w:rsidRPr="00FB15C4">
        <w:rPr>
          <w:rFonts w:ascii="Calibri" w:eastAsia="Calibri" w:hAnsi="Calibri"/>
          <w:b/>
          <w:bCs/>
          <w:sz w:val="22"/>
          <w:szCs w:val="22"/>
          <w:lang w:val="en-ZA"/>
        </w:rPr>
        <w:t xml:space="preserve"> Clearing at </w:t>
      </w:r>
      <w:proofErr w:type="spellStart"/>
      <w:r w:rsidRPr="00FB15C4">
        <w:rPr>
          <w:rFonts w:ascii="Calibri" w:eastAsia="Calibri" w:hAnsi="Calibri"/>
          <w:b/>
          <w:bCs/>
          <w:sz w:val="22"/>
          <w:szCs w:val="22"/>
          <w:lang w:val="en-ZA"/>
        </w:rPr>
        <w:t>Kopfontein</w:t>
      </w:r>
      <w:proofErr w:type="spellEnd"/>
      <w:r w:rsidRPr="00FB15C4">
        <w:rPr>
          <w:rFonts w:ascii="Calibri" w:eastAsia="Calibri" w:hAnsi="Calibri"/>
          <w:b/>
          <w:bCs/>
          <w:sz w:val="22"/>
          <w:szCs w:val="22"/>
          <w:lang w:val="en-ZA"/>
        </w:rPr>
        <w:t xml:space="preserve"> / BMR Clearing Agents at Tlokweng)</w:t>
      </w:r>
    </w:p>
    <w:p w14:paraId="76304F03" w14:textId="77777777" w:rsidR="0030149F" w:rsidRPr="00FB15C4" w:rsidRDefault="0030149F"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From 1</w:t>
      </w:r>
      <w:r w:rsidR="00EE2571" w:rsidRPr="00FB15C4">
        <w:rPr>
          <w:rFonts w:ascii="Calibri" w:eastAsia="Calibri" w:hAnsi="Calibri"/>
          <w:sz w:val="22"/>
          <w:szCs w:val="22"/>
          <w:lang w:val="en-ZA"/>
        </w:rPr>
        <w:t>6</w:t>
      </w:r>
      <w:r w:rsidRPr="00FB15C4">
        <w:rPr>
          <w:rFonts w:ascii="Calibri" w:eastAsia="Calibri" w:hAnsi="Calibri"/>
          <w:sz w:val="22"/>
          <w:szCs w:val="22"/>
          <w:lang w:val="en-ZA"/>
        </w:rPr>
        <w:t>h00, all</w:t>
      </w:r>
      <w:r w:rsidR="00513A49" w:rsidRPr="00FB15C4">
        <w:rPr>
          <w:rFonts w:ascii="Calibri" w:eastAsia="Calibri" w:hAnsi="Calibri"/>
          <w:sz w:val="22"/>
          <w:szCs w:val="22"/>
          <w:lang w:val="en-ZA"/>
        </w:rPr>
        <w:t xml:space="preserve"> qualified stock on floor,</w:t>
      </w:r>
      <w:r w:rsidRPr="00FB15C4">
        <w:rPr>
          <w:rFonts w:ascii="Calibri" w:eastAsia="Calibri" w:hAnsi="Calibri"/>
          <w:sz w:val="22"/>
          <w:szCs w:val="22"/>
          <w:lang w:val="en-ZA"/>
        </w:rPr>
        <w:t xml:space="preserve"> overflow</w:t>
      </w:r>
      <w:r w:rsidR="00513A49" w:rsidRPr="00FB15C4">
        <w:rPr>
          <w:rFonts w:ascii="Calibri" w:eastAsia="Calibri" w:hAnsi="Calibri"/>
          <w:sz w:val="22"/>
          <w:szCs w:val="22"/>
          <w:lang w:val="en-ZA"/>
        </w:rPr>
        <w:t xml:space="preserve"> and newly inducted consignments</w:t>
      </w:r>
      <w:r w:rsidRPr="00FB15C4">
        <w:rPr>
          <w:rFonts w:ascii="Calibri" w:eastAsia="Calibri" w:hAnsi="Calibri"/>
          <w:sz w:val="22"/>
          <w:szCs w:val="22"/>
          <w:lang w:val="en-ZA"/>
        </w:rPr>
        <w:t xml:space="preserve"> should be framed and cleared.</w:t>
      </w:r>
    </w:p>
    <w:p w14:paraId="36541762" w14:textId="77777777" w:rsidR="000054CB" w:rsidRPr="00FB15C4" w:rsidRDefault="000B1113"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Linehaul Operations</w:t>
      </w:r>
      <w:r w:rsidR="00A93F69" w:rsidRPr="00FB15C4">
        <w:rPr>
          <w:rFonts w:ascii="Calibri" w:eastAsia="Calibri" w:hAnsi="Calibri"/>
          <w:sz w:val="22"/>
          <w:szCs w:val="22"/>
          <w:lang w:val="en-ZA"/>
        </w:rPr>
        <w:t xml:space="preserve"> </w:t>
      </w:r>
      <w:r w:rsidR="00352573" w:rsidRPr="00FB15C4">
        <w:rPr>
          <w:rFonts w:ascii="Calibri" w:eastAsia="Calibri" w:hAnsi="Calibri"/>
          <w:sz w:val="22"/>
          <w:szCs w:val="22"/>
          <w:lang w:val="en-ZA"/>
        </w:rPr>
        <w:t>must inform</w:t>
      </w:r>
      <w:r w:rsidR="00A93F69" w:rsidRPr="00FB15C4">
        <w:rPr>
          <w:rFonts w:ascii="Calibri" w:eastAsia="Calibri" w:hAnsi="Calibri"/>
          <w:sz w:val="22"/>
          <w:szCs w:val="22"/>
          <w:lang w:val="en-ZA"/>
        </w:rPr>
        <w:t xml:space="preserve"> the </w:t>
      </w:r>
      <w:bookmarkStart w:id="0" w:name="_Hlk170122788"/>
      <w:r w:rsidR="00513A49" w:rsidRPr="00FB15C4">
        <w:rPr>
          <w:rFonts w:ascii="Calibri" w:eastAsia="Calibri" w:hAnsi="Calibri"/>
          <w:sz w:val="22"/>
          <w:szCs w:val="22"/>
          <w:lang w:val="en-ZA"/>
        </w:rPr>
        <w:t>Clearing Supervisor on duty</w:t>
      </w:r>
      <w:bookmarkEnd w:id="0"/>
      <w:r w:rsidR="00A93F69" w:rsidRPr="00FB15C4">
        <w:rPr>
          <w:rFonts w:ascii="Calibri" w:eastAsia="Calibri" w:hAnsi="Calibri"/>
          <w:sz w:val="22"/>
          <w:szCs w:val="22"/>
          <w:lang w:val="en-ZA"/>
        </w:rPr>
        <w:t xml:space="preserve"> of vehicle and driver details </w:t>
      </w:r>
      <w:r w:rsidR="008531F5" w:rsidRPr="00FB15C4">
        <w:rPr>
          <w:rFonts w:ascii="Calibri" w:eastAsia="Calibri" w:hAnsi="Calibri"/>
          <w:sz w:val="22"/>
          <w:szCs w:val="22"/>
          <w:lang w:val="en-ZA"/>
        </w:rPr>
        <w:t xml:space="preserve">by </w:t>
      </w:r>
      <w:r w:rsidR="00A93F69" w:rsidRPr="00FB15C4">
        <w:rPr>
          <w:rFonts w:ascii="Calibri" w:eastAsia="Calibri" w:hAnsi="Calibri"/>
          <w:sz w:val="22"/>
          <w:szCs w:val="22"/>
          <w:lang w:val="en-ZA"/>
        </w:rPr>
        <w:t>1</w:t>
      </w:r>
      <w:r w:rsidR="00513A49" w:rsidRPr="00FB15C4">
        <w:rPr>
          <w:rFonts w:ascii="Calibri" w:eastAsia="Calibri" w:hAnsi="Calibri"/>
          <w:sz w:val="22"/>
          <w:szCs w:val="22"/>
          <w:lang w:val="en-ZA"/>
        </w:rPr>
        <w:t>6</w:t>
      </w:r>
      <w:r w:rsidR="008531F5" w:rsidRPr="00FB15C4">
        <w:rPr>
          <w:rFonts w:ascii="Calibri" w:eastAsia="Calibri" w:hAnsi="Calibri"/>
          <w:sz w:val="22"/>
          <w:szCs w:val="22"/>
          <w:lang w:val="en-ZA"/>
        </w:rPr>
        <w:t>h</w:t>
      </w:r>
      <w:r w:rsidR="00FA1B85" w:rsidRPr="00FB15C4">
        <w:rPr>
          <w:rFonts w:ascii="Calibri" w:eastAsia="Calibri" w:hAnsi="Calibri"/>
          <w:sz w:val="22"/>
          <w:szCs w:val="22"/>
          <w:lang w:val="en-ZA"/>
        </w:rPr>
        <w:t>00</w:t>
      </w:r>
      <w:r w:rsidR="008531F5" w:rsidRPr="00FB15C4">
        <w:rPr>
          <w:rFonts w:ascii="Calibri" w:eastAsia="Calibri" w:hAnsi="Calibri"/>
          <w:sz w:val="22"/>
          <w:szCs w:val="22"/>
          <w:lang w:val="en-ZA"/>
        </w:rPr>
        <w:t xml:space="preserve"> daily</w:t>
      </w:r>
      <w:r w:rsidR="00112329" w:rsidRPr="00FB15C4">
        <w:rPr>
          <w:rFonts w:ascii="Calibri" w:eastAsia="Calibri" w:hAnsi="Calibri"/>
          <w:sz w:val="22"/>
          <w:szCs w:val="22"/>
          <w:lang w:val="en-ZA"/>
        </w:rPr>
        <w:t>.</w:t>
      </w:r>
    </w:p>
    <w:p w14:paraId="5311D6A7" w14:textId="77777777" w:rsidR="00D21E60" w:rsidRPr="00FB15C4" w:rsidRDefault="00D21E60"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Scanning Team starting at 17H00, must immediately scan through all relevant documentation to BMR without any delay.</w:t>
      </w:r>
    </w:p>
    <w:p w14:paraId="6E64AC84" w14:textId="77777777" w:rsidR="00D21E60" w:rsidRPr="00FB15C4" w:rsidRDefault="00D21E60"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 xml:space="preserve">The Clearing Supervisor must ensure that loading copies are handed over to Linehaul Operations as soon as confirmation received from the designated clearing agent. </w:t>
      </w:r>
    </w:p>
    <w:p w14:paraId="273B3AB7" w14:textId="77777777" w:rsidR="0030149F" w:rsidRPr="00FB15C4" w:rsidRDefault="0030149F"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All Botswana cargo via the specified border post must be cleared by 2</w:t>
      </w:r>
      <w:r w:rsidR="00513A49" w:rsidRPr="00FB15C4">
        <w:rPr>
          <w:rFonts w:ascii="Calibri" w:eastAsia="Calibri" w:hAnsi="Calibri"/>
          <w:sz w:val="22"/>
          <w:szCs w:val="22"/>
          <w:lang w:val="en-ZA"/>
        </w:rPr>
        <w:t>2</w:t>
      </w:r>
      <w:r w:rsidRPr="00FB15C4">
        <w:rPr>
          <w:rFonts w:ascii="Calibri" w:eastAsia="Calibri" w:hAnsi="Calibri"/>
          <w:sz w:val="22"/>
          <w:szCs w:val="22"/>
          <w:lang w:val="en-ZA"/>
        </w:rPr>
        <w:t>h00</w:t>
      </w:r>
    </w:p>
    <w:p w14:paraId="26485493" w14:textId="77777777" w:rsidR="0030149F" w:rsidRPr="00FB15C4" w:rsidRDefault="0030149F"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 xml:space="preserve">Botswana Linehaul Operational team in Johannesburg loading Botswana </w:t>
      </w:r>
      <w:r w:rsidR="008F19C5" w:rsidRPr="00FB15C4">
        <w:rPr>
          <w:rFonts w:ascii="Calibri" w:eastAsia="Calibri" w:hAnsi="Calibri"/>
          <w:sz w:val="22"/>
          <w:szCs w:val="22"/>
          <w:lang w:val="en-ZA"/>
        </w:rPr>
        <w:t xml:space="preserve">Express </w:t>
      </w:r>
      <w:r w:rsidRPr="00FB15C4">
        <w:rPr>
          <w:rFonts w:ascii="Calibri" w:eastAsia="Calibri" w:hAnsi="Calibri"/>
          <w:sz w:val="22"/>
          <w:szCs w:val="22"/>
          <w:lang w:val="en-ZA"/>
        </w:rPr>
        <w:t xml:space="preserve">Linehaul must submit LMS manifest to </w:t>
      </w:r>
      <w:r w:rsidR="008F19C5" w:rsidRPr="00FB15C4">
        <w:rPr>
          <w:rFonts w:ascii="Calibri" w:eastAsia="Calibri" w:hAnsi="Calibri"/>
          <w:sz w:val="22"/>
          <w:szCs w:val="22"/>
          <w:lang w:val="en-ZA"/>
        </w:rPr>
        <w:t>Botswana</w:t>
      </w:r>
      <w:r w:rsidRPr="00FB15C4">
        <w:rPr>
          <w:rFonts w:ascii="Calibri" w:eastAsia="Calibri" w:hAnsi="Calibri"/>
          <w:sz w:val="22"/>
          <w:szCs w:val="22"/>
          <w:lang w:val="en-ZA"/>
        </w:rPr>
        <w:t xml:space="preserve"> </w:t>
      </w:r>
      <w:bookmarkStart w:id="1" w:name="_Hlk170122814"/>
      <w:r w:rsidR="00513A49" w:rsidRPr="00FB15C4">
        <w:rPr>
          <w:rFonts w:ascii="Calibri" w:eastAsia="Calibri" w:hAnsi="Calibri"/>
          <w:sz w:val="22"/>
          <w:szCs w:val="22"/>
          <w:lang w:val="en-ZA"/>
        </w:rPr>
        <w:t>Clearing Supervisor</w:t>
      </w:r>
      <w:bookmarkEnd w:id="1"/>
      <w:r w:rsidRPr="00FB15C4">
        <w:rPr>
          <w:rFonts w:ascii="Calibri" w:eastAsia="Calibri" w:hAnsi="Calibri"/>
          <w:sz w:val="22"/>
          <w:szCs w:val="22"/>
          <w:lang w:val="en-ZA"/>
        </w:rPr>
        <w:t xml:space="preserve"> by </w:t>
      </w:r>
      <w:r w:rsidR="00EE2571" w:rsidRPr="00FB15C4">
        <w:rPr>
          <w:rFonts w:ascii="Calibri" w:eastAsia="Calibri" w:hAnsi="Calibri"/>
          <w:sz w:val="22"/>
          <w:szCs w:val="22"/>
          <w:lang w:val="en-ZA"/>
        </w:rPr>
        <w:t>21h00</w:t>
      </w:r>
      <w:r w:rsidRPr="00FB15C4">
        <w:rPr>
          <w:rFonts w:ascii="Calibri" w:eastAsia="Calibri" w:hAnsi="Calibri"/>
          <w:sz w:val="22"/>
          <w:szCs w:val="22"/>
          <w:lang w:val="en-ZA"/>
        </w:rPr>
        <w:t xml:space="preserve"> daily.</w:t>
      </w:r>
    </w:p>
    <w:p w14:paraId="3FE159ED" w14:textId="77777777" w:rsidR="008F19C5" w:rsidRPr="00FB15C4" w:rsidRDefault="008F19C5"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All Express Linehaul load documentation including LM</w:t>
      </w:r>
      <w:r w:rsidR="00513A49" w:rsidRPr="00FB15C4">
        <w:rPr>
          <w:rFonts w:ascii="Calibri" w:eastAsia="Calibri" w:hAnsi="Calibri"/>
          <w:sz w:val="22"/>
          <w:szCs w:val="22"/>
          <w:lang w:val="en-ZA"/>
        </w:rPr>
        <w:t>S</w:t>
      </w:r>
      <w:r w:rsidRPr="00FB15C4">
        <w:rPr>
          <w:rFonts w:ascii="Calibri" w:eastAsia="Calibri" w:hAnsi="Calibri"/>
          <w:sz w:val="22"/>
          <w:szCs w:val="22"/>
          <w:lang w:val="en-ZA"/>
        </w:rPr>
        <w:t xml:space="preserve"> and EDI manifest</w:t>
      </w:r>
      <w:r w:rsidR="00513A49" w:rsidRPr="00FB15C4">
        <w:rPr>
          <w:rFonts w:ascii="Calibri" w:eastAsia="Calibri" w:hAnsi="Calibri"/>
          <w:sz w:val="22"/>
          <w:szCs w:val="22"/>
          <w:lang w:val="en-ZA"/>
        </w:rPr>
        <w:t>s</w:t>
      </w:r>
      <w:r w:rsidRPr="00FB15C4">
        <w:rPr>
          <w:rFonts w:ascii="Calibri" w:eastAsia="Calibri" w:hAnsi="Calibri"/>
          <w:sz w:val="22"/>
          <w:szCs w:val="22"/>
          <w:lang w:val="en-ZA"/>
        </w:rPr>
        <w:t xml:space="preserve"> must be sent to BMR Clearing Agents by 2</w:t>
      </w:r>
      <w:r w:rsidR="00513A49" w:rsidRPr="00FB15C4">
        <w:rPr>
          <w:rFonts w:ascii="Calibri" w:eastAsia="Calibri" w:hAnsi="Calibri"/>
          <w:sz w:val="22"/>
          <w:szCs w:val="22"/>
          <w:lang w:val="en-ZA"/>
        </w:rPr>
        <w:t>2</w:t>
      </w:r>
      <w:r w:rsidRPr="00FB15C4">
        <w:rPr>
          <w:rFonts w:ascii="Calibri" w:eastAsia="Calibri" w:hAnsi="Calibri"/>
          <w:sz w:val="22"/>
          <w:szCs w:val="22"/>
          <w:lang w:val="en-ZA"/>
        </w:rPr>
        <w:t>h00 daily.</w:t>
      </w:r>
    </w:p>
    <w:p w14:paraId="4343C0B9" w14:textId="77777777" w:rsidR="00C6273A" w:rsidRDefault="00C6273A" w:rsidP="005E2E35">
      <w:pPr>
        <w:pStyle w:val="ListParagraph"/>
        <w:numPr>
          <w:ilvl w:val="0"/>
          <w:numId w:val="22"/>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Communication and cash up thereof must be posted on the BMR Namlog WhatsApp Group by 22h00 with the format displayed as an example in figure 1</w:t>
      </w:r>
      <w:r w:rsidR="00FB15C4" w:rsidRPr="00FB15C4">
        <w:rPr>
          <w:rFonts w:ascii="Calibri" w:eastAsia="Calibri" w:hAnsi="Calibri"/>
          <w:sz w:val="22"/>
          <w:szCs w:val="22"/>
          <w:lang w:val="en-ZA"/>
        </w:rPr>
        <w:t>.</w:t>
      </w:r>
    </w:p>
    <w:p w14:paraId="19455B11" w14:textId="77777777" w:rsidR="005E2E35" w:rsidRPr="005E2E35" w:rsidRDefault="005E2E35" w:rsidP="005E2E35">
      <w:pPr>
        <w:spacing w:after="160" w:line="259" w:lineRule="auto"/>
        <w:jc w:val="both"/>
        <w:rPr>
          <w:rFonts w:ascii="Calibri" w:eastAsia="Calibri" w:hAnsi="Calibri"/>
          <w:sz w:val="22"/>
          <w:szCs w:val="22"/>
          <w:lang w:val="en-ZA"/>
        </w:rPr>
      </w:pPr>
    </w:p>
    <w:p w14:paraId="14C35732" w14:textId="77777777" w:rsidR="00C6273A" w:rsidRPr="00FB15C4" w:rsidRDefault="00B72BAD" w:rsidP="005E2E35">
      <w:pPr>
        <w:pStyle w:val="ListParagraph"/>
        <w:numPr>
          <w:ilvl w:val="0"/>
          <w:numId w:val="22"/>
        </w:numPr>
        <w:spacing w:after="160" w:line="259" w:lineRule="auto"/>
        <w:jc w:val="both"/>
        <w:rPr>
          <w:rFonts w:ascii="Calibri" w:eastAsia="Calibri" w:hAnsi="Calibri"/>
          <w:b/>
          <w:bCs/>
          <w:sz w:val="24"/>
          <w:szCs w:val="24"/>
          <w:u w:val="single"/>
          <w:lang w:val="en-ZA"/>
        </w:rPr>
      </w:pPr>
      <w:r w:rsidRPr="00FB15C4">
        <w:rPr>
          <w:rFonts w:ascii="Calibri" w:eastAsia="Calibri" w:hAnsi="Calibri"/>
          <w:sz w:val="22"/>
          <w:szCs w:val="22"/>
          <w:lang w:val="en-ZA"/>
        </w:rPr>
        <w:lastRenderedPageBreak/>
        <w:t xml:space="preserve">From 20h00 until </w:t>
      </w:r>
      <w:r w:rsidR="00EE2571" w:rsidRPr="00FB15C4">
        <w:rPr>
          <w:rFonts w:ascii="Calibri" w:eastAsia="Calibri" w:hAnsi="Calibri"/>
          <w:sz w:val="22"/>
          <w:szCs w:val="22"/>
          <w:lang w:val="en-ZA"/>
        </w:rPr>
        <w:t>02</w:t>
      </w:r>
      <w:r w:rsidRPr="00FB15C4">
        <w:rPr>
          <w:rFonts w:ascii="Calibri" w:eastAsia="Calibri" w:hAnsi="Calibri"/>
          <w:sz w:val="22"/>
          <w:szCs w:val="22"/>
          <w:lang w:val="en-ZA"/>
        </w:rPr>
        <w:t>h00, the Framing agent will continue with framing entries for Gentex Linehaul clearing or as directed by the Clearing Supervisor.</w:t>
      </w:r>
    </w:p>
    <w:p w14:paraId="24F4DF99" w14:textId="77777777" w:rsidR="00B72BAD" w:rsidRPr="00FB15C4" w:rsidRDefault="00B72BAD" w:rsidP="00B72BAD">
      <w:pPr>
        <w:spacing w:after="160" w:line="259" w:lineRule="auto"/>
        <w:rPr>
          <w:rFonts w:ascii="Calibri" w:eastAsia="Calibri" w:hAnsi="Calibri"/>
          <w:b/>
          <w:bCs/>
          <w:sz w:val="24"/>
          <w:szCs w:val="24"/>
          <w:u w:val="single"/>
          <w:lang w:val="en-ZA"/>
        </w:rPr>
      </w:pPr>
      <w:r w:rsidRPr="00FB15C4">
        <w:rPr>
          <w:rFonts w:ascii="Calibri" w:eastAsia="Calibri" w:hAnsi="Calibri"/>
          <w:b/>
          <w:bCs/>
          <w:sz w:val="24"/>
          <w:szCs w:val="24"/>
          <w:u w:val="single"/>
          <w:lang w:val="en-ZA"/>
        </w:rPr>
        <w:t xml:space="preserve">Gentex </w:t>
      </w:r>
      <w:r w:rsidR="00D21E60" w:rsidRPr="00FB15C4">
        <w:rPr>
          <w:rFonts w:ascii="Calibri" w:eastAsia="Calibri" w:hAnsi="Calibri"/>
          <w:b/>
          <w:bCs/>
          <w:sz w:val="24"/>
          <w:szCs w:val="24"/>
          <w:u w:val="single"/>
          <w:lang w:val="en-ZA"/>
        </w:rPr>
        <w:t>General Cargo</w:t>
      </w:r>
    </w:p>
    <w:p w14:paraId="6132C087" w14:textId="77777777" w:rsidR="00B72BAD" w:rsidRPr="00FB15C4" w:rsidRDefault="00D21E60" w:rsidP="00B72BAD">
      <w:pPr>
        <w:spacing w:after="160" w:line="259" w:lineRule="auto"/>
        <w:rPr>
          <w:rFonts w:ascii="Calibri" w:eastAsia="Calibri" w:hAnsi="Calibri"/>
          <w:b/>
          <w:bCs/>
          <w:sz w:val="22"/>
          <w:szCs w:val="22"/>
          <w:lang w:val="en-ZA"/>
        </w:rPr>
      </w:pPr>
      <w:r w:rsidRPr="00FB15C4">
        <w:rPr>
          <w:rFonts w:ascii="Calibri" w:eastAsia="Calibri" w:hAnsi="Calibri"/>
          <w:b/>
          <w:bCs/>
          <w:sz w:val="22"/>
          <w:szCs w:val="22"/>
          <w:lang w:val="en-ZA"/>
        </w:rPr>
        <w:t>Operating</w:t>
      </w:r>
      <w:r w:rsidR="00B72BAD" w:rsidRPr="00FB15C4">
        <w:rPr>
          <w:rFonts w:ascii="Calibri" w:eastAsia="Calibri" w:hAnsi="Calibri"/>
          <w:b/>
          <w:bCs/>
          <w:sz w:val="22"/>
          <w:szCs w:val="22"/>
          <w:lang w:val="en-ZA"/>
        </w:rPr>
        <w:t xml:space="preserve"> times: </w:t>
      </w:r>
      <w:r w:rsidR="00EE2571" w:rsidRPr="00FB15C4">
        <w:rPr>
          <w:rFonts w:ascii="Calibri" w:eastAsia="Calibri" w:hAnsi="Calibri"/>
          <w:b/>
          <w:bCs/>
          <w:sz w:val="22"/>
          <w:szCs w:val="22"/>
          <w:lang w:val="en-ZA"/>
        </w:rPr>
        <w:t>16</w:t>
      </w:r>
      <w:r w:rsidR="00B72BAD" w:rsidRPr="00FB15C4">
        <w:rPr>
          <w:rFonts w:ascii="Calibri" w:eastAsia="Calibri" w:hAnsi="Calibri"/>
          <w:b/>
          <w:bCs/>
          <w:sz w:val="22"/>
          <w:szCs w:val="22"/>
          <w:lang w:val="en-ZA"/>
        </w:rPr>
        <w:t xml:space="preserve">h00 – </w:t>
      </w:r>
      <w:r w:rsidR="00EE2571" w:rsidRPr="00FB15C4">
        <w:rPr>
          <w:rFonts w:ascii="Calibri" w:eastAsia="Calibri" w:hAnsi="Calibri"/>
          <w:b/>
          <w:bCs/>
          <w:sz w:val="22"/>
          <w:szCs w:val="22"/>
          <w:lang w:val="en-ZA"/>
        </w:rPr>
        <w:t>02</w:t>
      </w:r>
      <w:r w:rsidR="00B72BAD" w:rsidRPr="00FB15C4">
        <w:rPr>
          <w:rFonts w:ascii="Calibri" w:eastAsia="Calibri" w:hAnsi="Calibri"/>
          <w:b/>
          <w:bCs/>
          <w:sz w:val="22"/>
          <w:szCs w:val="22"/>
          <w:lang w:val="en-ZA"/>
        </w:rPr>
        <w:t>h00</w:t>
      </w:r>
    </w:p>
    <w:p w14:paraId="7310F3F9" w14:textId="77777777" w:rsidR="00B72BAD" w:rsidRPr="00FB15C4" w:rsidRDefault="00B72BAD" w:rsidP="00B72BAD">
      <w:pPr>
        <w:spacing w:after="160" w:line="259" w:lineRule="auto"/>
        <w:rPr>
          <w:rFonts w:ascii="Calibri" w:eastAsia="Calibri" w:hAnsi="Calibri"/>
          <w:b/>
          <w:bCs/>
          <w:sz w:val="22"/>
          <w:szCs w:val="22"/>
          <w:lang w:val="en-ZA"/>
        </w:rPr>
      </w:pPr>
      <w:r w:rsidRPr="00FB15C4">
        <w:rPr>
          <w:rFonts w:ascii="Calibri" w:eastAsia="Calibri" w:hAnsi="Calibri"/>
          <w:b/>
          <w:bCs/>
          <w:sz w:val="22"/>
          <w:szCs w:val="22"/>
          <w:lang w:val="en-ZA"/>
        </w:rPr>
        <w:t xml:space="preserve">Border posts: </w:t>
      </w:r>
      <w:proofErr w:type="spellStart"/>
      <w:r w:rsidRPr="00FB15C4">
        <w:rPr>
          <w:rFonts w:ascii="Calibri" w:eastAsia="Calibri" w:hAnsi="Calibri"/>
          <w:b/>
          <w:bCs/>
          <w:sz w:val="22"/>
          <w:szCs w:val="22"/>
          <w:lang w:val="en-ZA"/>
        </w:rPr>
        <w:t>Kopfontein</w:t>
      </w:r>
      <w:proofErr w:type="spellEnd"/>
      <w:r w:rsidRPr="00FB15C4">
        <w:rPr>
          <w:rFonts w:ascii="Calibri" w:eastAsia="Calibri" w:hAnsi="Calibri"/>
          <w:b/>
          <w:bCs/>
          <w:sz w:val="22"/>
          <w:szCs w:val="22"/>
          <w:lang w:val="en-ZA"/>
        </w:rPr>
        <w:t xml:space="preserve"> / Tlokweng ONLY (Namlog Clearing at </w:t>
      </w:r>
      <w:proofErr w:type="spellStart"/>
      <w:r w:rsidRPr="00FB15C4">
        <w:rPr>
          <w:rFonts w:ascii="Calibri" w:eastAsia="Calibri" w:hAnsi="Calibri"/>
          <w:b/>
          <w:bCs/>
          <w:sz w:val="22"/>
          <w:szCs w:val="22"/>
          <w:lang w:val="en-ZA"/>
        </w:rPr>
        <w:t>Kopfontein</w:t>
      </w:r>
      <w:proofErr w:type="spellEnd"/>
      <w:r w:rsidRPr="00FB15C4">
        <w:rPr>
          <w:rFonts w:ascii="Calibri" w:eastAsia="Calibri" w:hAnsi="Calibri"/>
          <w:b/>
          <w:bCs/>
          <w:sz w:val="22"/>
          <w:szCs w:val="22"/>
          <w:lang w:val="en-ZA"/>
        </w:rPr>
        <w:t xml:space="preserve"> / BMR Clearing Agents at Tlokweng)</w:t>
      </w:r>
    </w:p>
    <w:p w14:paraId="6C6C9E1A" w14:textId="77777777" w:rsidR="00D21E60" w:rsidRPr="00FB15C4" w:rsidRDefault="00D21E60"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From 16h00, all qualified stock on floor, overflow and newly inducted consignments should be framed and cleared.</w:t>
      </w:r>
    </w:p>
    <w:p w14:paraId="1DFA3506" w14:textId="77777777" w:rsidR="00D21E60" w:rsidRPr="00FB15C4" w:rsidRDefault="00D21E60"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Linehaul Operations must inform the Clearing Supervisor on duty of vehicle and driver details by 16h00 daily.</w:t>
      </w:r>
    </w:p>
    <w:p w14:paraId="22D0D81C" w14:textId="77777777" w:rsidR="00D21E60" w:rsidRPr="00FB15C4" w:rsidRDefault="00D21E60"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Scanning Team starting at 17H00, must immediately scan through all relevant documentation to BMR without any delay.</w:t>
      </w:r>
    </w:p>
    <w:p w14:paraId="40FF751A" w14:textId="77777777" w:rsidR="00D21E60" w:rsidRPr="00FB15C4" w:rsidRDefault="00D21E60"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 xml:space="preserve">The Clearing Supervisor musty ensure that loading copies are handed over to Linehaul Operations as soon as confirmation received from the designated clearing agent. </w:t>
      </w:r>
    </w:p>
    <w:p w14:paraId="233C3280" w14:textId="77777777" w:rsidR="00D21E60" w:rsidRPr="00FB15C4" w:rsidRDefault="00D21E60"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All Botswana cargo via the specified border post must be cleared by 02h00</w:t>
      </w:r>
    </w:p>
    <w:p w14:paraId="576A19FC" w14:textId="77777777" w:rsidR="00D21E60" w:rsidRPr="00FB15C4" w:rsidRDefault="00D21E60"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Botswana Linehaul Operational team in Johannesburg loading Botswana Express Linehaul must submit LMS manifest to Botswana Clearing Supervisor by 24h00 daily.</w:t>
      </w:r>
    </w:p>
    <w:p w14:paraId="1C73CF50" w14:textId="77777777" w:rsidR="00D21E60" w:rsidRPr="00FB15C4" w:rsidRDefault="00D21E60"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All Express Linehaul load documentation including LMS and EDI manifests must be sent to BMR Clearing Agents by 02h00 daily.</w:t>
      </w:r>
    </w:p>
    <w:p w14:paraId="21E4DFB8" w14:textId="77777777" w:rsidR="00C6273A" w:rsidRPr="00FB15C4" w:rsidRDefault="00C6273A" w:rsidP="005E2E35">
      <w:pPr>
        <w:pStyle w:val="ListParagraph"/>
        <w:numPr>
          <w:ilvl w:val="0"/>
          <w:numId w:val="30"/>
        </w:numPr>
        <w:spacing w:after="160" w:line="259" w:lineRule="auto"/>
        <w:jc w:val="both"/>
        <w:rPr>
          <w:rFonts w:ascii="Calibri" w:eastAsia="Calibri" w:hAnsi="Calibri"/>
          <w:sz w:val="22"/>
          <w:szCs w:val="22"/>
          <w:lang w:val="en-ZA"/>
        </w:rPr>
      </w:pPr>
      <w:r w:rsidRPr="00FB15C4">
        <w:rPr>
          <w:rFonts w:ascii="Calibri" w:eastAsia="Calibri" w:hAnsi="Calibri"/>
          <w:sz w:val="22"/>
          <w:szCs w:val="22"/>
          <w:lang w:val="en-ZA"/>
        </w:rPr>
        <w:t>Communication and cash up thereof must be posted on the BMR Namlog WhatsApp Group by 24h</w:t>
      </w:r>
      <w:r w:rsidR="008B40C8" w:rsidRPr="00FB15C4">
        <w:rPr>
          <w:rFonts w:ascii="Calibri" w:eastAsia="Calibri" w:hAnsi="Calibri"/>
          <w:sz w:val="22"/>
          <w:szCs w:val="22"/>
          <w:lang w:val="en-ZA"/>
        </w:rPr>
        <w:t>00 with</w:t>
      </w:r>
      <w:r w:rsidRPr="00FB15C4">
        <w:rPr>
          <w:rFonts w:ascii="Calibri" w:eastAsia="Calibri" w:hAnsi="Calibri"/>
          <w:sz w:val="22"/>
          <w:szCs w:val="22"/>
          <w:lang w:val="en-ZA"/>
        </w:rPr>
        <w:t xml:space="preserve"> the format displayed as an example in figure 1</w:t>
      </w:r>
      <w:r w:rsidR="00FB15C4">
        <w:rPr>
          <w:rFonts w:ascii="Calibri" w:eastAsia="Calibri" w:hAnsi="Calibri"/>
          <w:sz w:val="22"/>
          <w:szCs w:val="22"/>
          <w:lang w:val="en-ZA"/>
        </w:rPr>
        <w:t>.</w:t>
      </w:r>
    </w:p>
    <w:p w14:paraId="64675D66" w14:textId="77777777" w:rsidR="00C6273A" w:rsidRPr="00FB15C4" w:rsidRDefault="00271E06" w:rsidP="00C6273A">
      <w:pPr>
        <w:spacing w:after="160" w:line="259" w:lineRule="auto"/>
        <w:jc w:val="center"/>
        <w:rPr>
          <w:rFonts w:ascii="Calibri" w:eastAsia="Calibri" w:hAnsi="Calibri"/>
          <w:b/>
          <w:bCs/>
          <w:sz w:val="22"/>
          <w:szCs w:val="22"/>
          <w:u w:val="single"/>
          <w:lang w:val="en-ZA"/>
        </w:rPr>
      </w:pPr>
      <w:bookmarkStart w:id="2" w:name="_Hlk170118899"/>
      <w:r w:rsidRPr="00FB15C4">
        <w:rPr>
          <w:rFonts w:ascii="Calibri" w:eastAsia="Calibri" w:hAnsi="Calibri"/>
          <w:b/>
          <w:bCs/>
          <w:sz w:val="22"/>
          <w:szCs w:val="22"/>
          <w:u w:val="single"/>
          <w:lang w:val="en-ZA"/>
        </w:rPr>
        <w:t>Figure 1</w:t>
      </w:r>
    </w:p>
    <w:bookmarkEnd w:id="2"/>
    <w:p w14:paraId="6C76FDCD" w14:textId="77777777" w:rsidR="00271E06" w:rsidRPr="00FB15C4" w:rsidRDefault="007F0160" w:rsidP="00112329">
      <w:pPr>
        <w:spacing w:after="160" w:line="259" w:lineRule="auto"/>
        <w:rPr>
          <w:rFonts w:ascii="Calibri" w:eastAsia="Calibri" w:hAnsi="Calibri"/>
          <w:sz w:val="22"/>
          <w:szCs w:val="22"/>
          <w:lang w:val="en-ZA"/>
        </w:rPr>
      </w:pPr>
      <w:r w:rsidRPr="00FB15C4">
        <w:rPr>
          <w:noProof/>
        </w:rPr>
        <w:drawing>
          <wp:inline distT="0" distB="0" distL="0" distR="0" wp14:anchorId="6ACB8F5F" wp14:editId="1E48271A">
            <wp:extent cx="3067050" cy="2200275"/>
            <wp:effectExtent l="0" t="0" r="0" b="9525"/>
            <wp:docPr id="128224596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45961" name="Picture 1" descr="A screenshot of a phone&#10;&#10;Description automatically generated"/>
                    <pic:cNvPicPr/>
                  </pic:nvPicPr>
                  <pic:blipFill>
                    <a:blip r:embed="rId11"/>
                    <a:stretch>
                      <a:fillRect/>
                    </a:stretch>
                  </pic:blipFill>
                  <pic:spPr>
                    <a:xfrm>
                      <a:off x="0" y="0"/>
                      <a:ext cx="3067050" cy="2200275"/>
                    </a:xfrm>
                    <a:prstGeom prst="rect">
                      <a:avLst/>
                    </a:prstGeom>
                  </pic:spPr>
                </pic:pic>
              </a:graphicData>
            </a:graphic>
          </wp:inline>
        </w:drawing>
      </w:r>
    </w:p>
    <w:p w14:paraId="2BF382F5" w14:textId="77777777" w:rsidR="00C6273A" w:rsidRPr="00FB15C4" w:rsidRDefault="00C6273A" w:rsidP="007916E8">
      <w:pPr>
        <w:spacing w:line="276" w:lineRule="auto"/>
        <w:rPr>
          <w:rFonts w:ascii="Calibri" w:eastAsia="Calibri" w:hAnsi="Calibri"/>
          <w:sz w:val="22"/>
          <w:szCs w:val="22"/>
          <w:lang w:val="en-ZA"/>
        </w:rPr>
      </w:pPr>
    </w:p>
    <w:p w14:paraId="37F3B09E" w14:textId="77777777" w:rsidR="008C21FD" w:rsidRPr="00FB15C4" w:rsidRDefault="008C21FD" w:rsidP="005E2E35">
      <w:pPr>
        <w:spacing w:line="276" w:lineRule="auto"/>
        <w:jc w:val="both"/>
        <w:rPr>
          <w:rFonts w:ascii="Calibri" w:eastAsia="Calibri" w:hAnsi="Calibri"/>
          <w:sz w:val="22"/>
          <w:szCs w:val="22"/>
          <w:lang w:val="en-ZA"/>
        </w:rPr>
      </w:pPr>
      <w:r w:rsidRPr="00FB15C4">
        <w:rPr>
          <w:rFonts w:ascii="Calibri" w:eastAsia="Calibri" w:hAnsi="Calibri"/>
          <w:sz w:val="22"/>
          <w:szCs w:val="22"/>
          <w:lang w:val="en-ZA"/>
        </w:rPr>
        <w:t xml:space="preserve">This SOP is implemented to ensure maximum efficiency and ensuring dedication to cut off times as stipulated in Linehaul Operations. </w:t>
      </w:r>
    </w:p>
    <w:p w14:paraId="1ACB7F68" w14:textId="77777777" w:rsidR="00513A49" w:rsidRPr="00FB15C4" w:rsidRDefault="00513A49" w:rsidP="007916E8">
      <w:pPr>
        <w:spacing w:line="276" w:lineRule="auto"/>
        <w:rPr>
          <w:rFonts w:ascii="Calibri" w:eastAsia="Calibri" w:hAnsi="Calibri"/>
          <w:sz w:val="22"/>
          <w:szCs w:val="22"/>
          <w:lang w:val="en-ZA"/>
        </w:rPr>
      </w:pPr>
    </w:p>
    <w:p w14:paraId="0BE382BD" w14:textId="77777777" w:rsidR="00513A49" w:rsidRPr="00FB15C4" w:rsidRDefault="00513A49" w:rsidP="005E2E35">
      <w:pPr>
        <w:spacing w:line="276" w:lineRule="auto"/>
        <w:jc w:val="both"/>
        <w:rPr>
          <w:rFonts w:ascii="Calibri" w:eastAsia="Calibri" w:hAnsi="Calibri"/>
          <w:sz w:val="22"/>
          <w:szCs w:val="22"/>
          <w:lang w:val="en-ZA"/>
        </w:rPr>
      </w:pPr>
      <w:r w:rsidRPr="00FB15C4">
        <w:rPr>
          <w:rFonts w:ascii="Calibri" w:eastAsia="Calibri" w:hAnsi="Calibri"/>
          <w:sz w:val="22"/>
          <w:szCs w:val="22"/>
          <w:lang w:val="en-ZA"/>
        </w:rPr>
        <w:lastRenderedPageBreak/>
        <w:t xml:space="preserve">The Supervisor on duty actively engage all stakeholders on the BMR Namlog </w:t>
      </w:r>
      <w:r w:rsidR="00DF276D" w:rsidRPr="00FB15C4">
        <w:rPr>
          <w:rFonts w:ascii="Calibri" w:eastAsia="Calibri" w:hAnsi="Calibri"/>
          <w:sz w:val="22"/>
          <w:szCs w:val="22"/>
          <w:lang w:val="en-ZA"/>
        </w:rPr>
        <w:t>WhatsApp</w:t>
      </w:r>
      <w:r w:rsidRPr="00FB15C4">
        <w:rPr>
          <w:rFonts w:ascii="Calibri" w:eastAsia="Calibri" w:hAnsi="Calibri"/>
          <w:sz w:val="22"/>
          <w:szCs w:val="22"/>
          <w:lang w:val="en-ZA"/>
        </w:rPr>
        <w:t xml:space="preserve"> Group, and ensure all parties resolve their respective queries.  </w:t>
      </w:r>
    </w:p>
    <w:p w14:paraId="321B4ADA" w14:textId="77777777" w:rsidR="005319E2" w:rsidRPr="00FB15C4" w:rsidRDefault="005319E2" w:rsidP="007916E8">
      <w:pPr>
        <w:spacing w:line="276" w:lineRule="auto"/>
        <w:rPr>
          <w:rFonts w:ascii="Calibri" w:eastAsia="Calibri" w:hAnsi="Calibri"/>
          <w:sz w:val="22"/>
          <w:szCs w:val="22"/>
          <w:lang w:val="en-ZA"/>
        </w:rPr>
      </w:pPr>
    </w:p>
    <w:p w14:paraId="5C135DE4" w14:textId="77777777" w:rsidR="007916E8" w:rsidRPr="00FB15C4" w:rsidRDefault="007916E8" w:rsidP="007916E8">
      <w:pPr>
        <w:spacing w:after="160" w:line="259" w:lineRule="auto"/>
        <w:rPr>
          <w:rFonts w:ascii="Calibri" w:eastAsia="Calibri" w:hAnsi="Calibri"/>
          <w:b/>
          <w:bCs/>
          <w:sz w:val="22"/>
          <w:szCs w:val="22"/>
          <w:u w:val="single"/>
          <w:lang w:val="en-ZA"/>
        </w:rPr>
      </w:pPr>
      <w:r w:rsidRPr="00FB15C4">
        <w:rPr>
          <w:rFonts w:ascii="Calibri" w:eastAsia="Calibri" w:hAnsi="Calibri"/>
          <w:b/>
          <w:bCs/>
          <w:sz w:val="22"/>
          <w:szCs w:val="22"/>
          <w:u w:val="single"/>
          <w:lang w:val="en-ZA"/>
        </w:rPr>
        <w:t>Operational</w:t>
      </w:r>
      <w:r w:rsidR="002E287E" w:rsidRPr="00FB15C4">
        <w:rPr>
          <w:rFonts w:ascii="Calibri" w:eastAsia="Calibri" w:hAnsi="Calibri"/>
          <w:b/>
          <w:bCs/>
          <w:sz w:val="22"/>
          <w:szCs w:val="22"/>
          <w:u w:val="single"/>
          <w:lang w:val="en-ZA"/>
        </w:rPr>
        <w:t xml:space="preserve"> and Clearing</w:t>
      </w:r>
      <w:r w:rsidRPr="00FB15C4">
        <w:rPr>
          <w:rFonts w:ascii="Calibri" w:eastAsia="Calibri" w:hAnsi="Calibri"/>
          <w:b/>
          <w:bCs/>
          <w:sz w:val="22"/>
          <w:szCs w:val="22"/>
          <w:u w:val="single"/>
          <w:lang w:val="en-ZA"/>
        </w:rPr>
        <w:t xml:space="preserve"> Contacts:</w:t>
      </w:r>
    </w:p>
    <w:p w14:paraId="6E05E5B7" w14:textId="77777777" w:rsidR="00941944" w:rsidRPr="00DF276D" w:rsidRDefault="00941944" w:rsidP="00DF276D">
      <w:pPr>
        <w:pStyle w:val="ListParagraph"/>
        <w:numPr>
          <w:ilvl w:val="0"/>
          <w:numId w:val="31"/>
        </w:numPr>
        <w:spacing w:after="160" w:line="256" w:lineRule="auto"/>
        <w:rPr>
          <w:rFonts w:ascii="Calibri" w:eastAsia="Calibri" w:hAnsi="Calibri"/>
          <w:sz w:val="22"/>
          <w:szCs w:val="22"/>
          <w:lang w:val="en-ZA"/>
        </w:rPr>
      </w:pPr>
      <w:bookmarkStart w:id="3" w:name="_Hlk170118627"/>
      <w:r w:rsidRPr="00DF276D">
        <w:rPr>
          <w:rFonts w:ascii="Calibri" w:eastAsia="Calibri" w:hAnsi="Calibri"/>
          <w:sz w:val="22"/>
          <w:szCs w:val="22"/>
          <w:lang w:val="en-ZA"/>
        </w:rPr>
        <w:t xml:space="preserve">Clearing and Forwarding Manager: 066 286 9987 </w:t>
      </w:r>
    </w:p>
    <w:p w14:paraId="734AA147" w14:textId="77777777" w:rsidR="00941944" w:rsidRPr="00DF276D" w:rsidRDefault="00941944" w:rsidP="00DF276D">
      <w:pPr>
        <w:pStyle w:val="ListParagraph"/>
        <w:numPr>
          <w:ilvl w:val="0"/>
          <w:numId w:val="31"/>
        </w:numPr>
        <w:spacing w:after="160" w:line="256" w:lineRule="auto"/>
        <w:rPr>
          <w:rFonts w:ascii="Calibri" w:eastAsia="Calibri" w:hAnsi="Calibri"/>
          <w:sz w:val="22"/>
          <w:szCs w:val="22"/>
          <w:lang w:val="en-ZA"/>
        </w:rPr>
      </w:pPr>
      <w:r w:rsidRPr="00DF276D">
        <w:rPr>
          <w:rFonts w:ascii="Calibri" w:eastAsia="Calibri" w:hAnsi="Calibri"/>
          <w:sz w:val="22"/>
          <w:szCs w:val="22"/>
          <w:lang w:val="en-ZA"/>
        </w:rPr>
        <w:t>Clearing Supervisor: 060 418 2483/ 068 262 4980</w:t>
      </w:r>
    </w:p>
    <w:p w14:paraId="111A0E1E" w14:textId="77777777" w:rsidR="00941944" w:rsidRPr="00DF276D" w:rsidRDefault="00941944" w:rsidP="00DF276D">
      <w:pPr>
        <w:pStyle w:val="ListParagraph"/>
        <w:numPr>
          <w:ilvl w:val="0"/>
          <w:numId w:val="31"/>
        </w:numPr>
        <w:spacing w:after="160" w:line="256" w:lineRule="auto"/>
        <w:rPr>
          <w:rFonts w:ascii="Calibri" w:eastAsia="Calibri" w:hAnsi="Calibri"/>
          <w:sz w:val="22"/>
          <w:szCs w:val="22"/>
          <w:lang w:val="en-ZA"/>
        </w:rPr>
      </w:pPr>
      <w:r w:rsidRPr="00DF276D">
        <w:rPr>
          <w:rFonts w:ascii="Calibri" w:eastAsia="Calibri" w:hAnsi="Calibri"/>
          <w:sz w:val="22"/>
          <w:szCs w:val="22"/>
          <w:lang w:val="en-ZA"/>
        </w:rPr>
        <w:t>JHB/ Gentex Ops Manager: 082 959 1344</w:t>
      </w:r>
    </w:p>
    <w:bookmarkEnd w:id="3"/>
    <w:p w14:paraId="2F9C48FA" w14:textId="77777777" w:rsidR="00941944" w:rsidRPr="00DF276D" w:rsidRDefault="00941944" w:rsidP="00DF276D">
      <w:pPr>
        <w:pStyle w:val="ListParagraph"/>
        <w:numPr>
          <w:ilvl w:val="0"/>
          <w:numId w:val="31"/>
        </w:numPr>
        <w:spacing w:after="160" w:line="256" w:lineRule="auto"/>
        <w:rPr>
          <w:rFonts w:ascii="Calibri" w:eastAsia="Calibri" w:hAnsi="Calibri"/>
          <w:sz w:val="22"/>
          <w:szCs w:val="22"/>
          <w:lang w:val="en-ZA"/>
        </w:rPr>
      </w:pPr>
      <w:r w:rsidRPr="00DF276D">
        <w:rPr>
          <w:rFonts w:ascii="Calibri" w:eastAsia="Calibri" w:hAnsi="Calibri"/>
          <w:sz w:val="22"/>
          <w:szCs w:val="22"/>
          <w:lang w:val="en-ZA"/>
        </w:rPr>
        <w:t>Linehaul Manager: 079 890 6972</w:t>
      </w:r>
    </w:p>
    <w:p w14:paraId="19A85B84" w14:textId="77777777" w:rsidR="007916E8" w:rsidRPr="00FB15C4" w:rsidRDefault="007916E8" w:rsidP="00CB6AF7">
      <w:pPr>
        <w:spacing w:after="160" w:line="256" w:lineRule="auto"/>
        <w:ind w:firstLine="709"/>
        <w:rPr>
          <w:rFonts w:ascii="Calibri" w:eastAsia="Calibri" w:hAnsi="Calibri"/>
          <w:sz w:val="22"/>
          <w:szCs w:val="22"/>
          <w:lang w:val="en-ZA"/>
        </w:rPr>
      </w:pPr>
    </w:p>
    <w:sectPr w:rsidR="007916E8" w:rsidRPr="00FB15C4" w:rsidSect="005E2E35">
      <w:headerReference w:type="default" r:id="rId12"/>
      <w:footerReference w:type="default" r:id="rId13"/>
      <w:pgSz w:w="12240" w:h="15840"/>
      <w:pgMar w:top="1440" w:right="1183" w:bottom="709"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D449" w14:textId="77777777" w:rsidR="002D45C1" w:rsidRDefault="002D45C1" w:rsidP="00561FAE">
      <w:r>
        <w:separator/>
      </w:r>
    </w:p>
  </w:endnote>
  <w:endnote w:type="continuationSeparator" w:id="0">
    <w:p w14:paraId="3B04E45E" w14:textId="77777777" w:rsidR="002D45C1" w:rsidRDefault="002D45C1"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6932" w14:textId="1445C41D" w:rsidR="00A3681E" w:rsidRPr="005E2E35" w:rsidRDefault="00000000" w:rsidP="00A3681E">
    <w:pPr>
      <w:pStyle w:val="Footer"/>
      <w:rPr>
        <w:rFonts w:asciiTheme="minorHAnsi" w:hAnsiTheme="minorHAnsi" w:cstheme="minorHAnsi"/>
      </w:rPr>
    </w:pPr>
    <w:sdt>
      <w:sdtPr>
        <w:rPr>
          <w:rFonts w:asciiTheme="minorHAnsi" w:hAnsiTheme="minorHAnsi" w:cstheme="minorHAnsi"/>
        </w:rPr>
        <w:id w:val="98381352"/>
        <w:docPartObj>
          <w:docPartGallery w:val="Page Numbers (Top of Page)"/>
          <w:docPartUnique/>
        </w:docPartObj>
      </w:sdtPr>
      <w:sdtContent>
        <w:r w:rsidR="005E2E35" w:rsidRPr="005E2E35">
          <w:rPr>
            <w:rFonts w:asciiTheme="minorHAnsi" w:hAnsiTheme="minorHAnsi" w:cstheme="minorHAnsi"/>
          </w:rPr>
          <w:t xml:space="preserve">Page </w:t>
        </w:r>
        <w:r w:rsidR="005E2E35" w:rsidRPr="005E2E35">
          <w:rPr>
            <w:rFonts w:asciiTheme="minorHAnsi" w:hAnsiTheme="minorHAnsi" w:cstheme="minorHAnsi"/>
            <w:b/>
            <w:bCs/>
          </w:rPr>
          <w:fldChar w:fldCharType="begin"/>
        </w:r>
        <w:r w:rsidR="005E2E35" w:rsidRPr="005E2E35">
          <w:rPr>
            <w:rFonts w:asciiTheme="minorHAnsi" w:hAnsiTheme="minorHAnsi" w:cstheme="minorHAnsi"/>
            <w:b/>
            <w:bCs/>
          </w:rPr>
          <w:instrText xml:space="preserve"> PAGE </w:instrText>
        </w:r>
        <w:r w:rsidR="005E2E35" w:rsidRPr="005E2E35">
          <w:rPr>
            <w:rFonts w:asciiTheme="minorHAnsi" w:hAnsiTheme="minorHAnsi" w:cstheme="minorHAnsi"/>
            <w:b/>
            <w:bCs/>
          </w:rPr>
          <w:fldChar w:fldCharType="separate"/>
        </w:r>
        <w:r w:rsidR="00B86A26">
          <w:rPr>
            <w:rFonts w:asciiTheme="minorHAnsi" w:hAnsiTheme="minorHAnsi" w:cstheme="minorHAnsi"/>
            <w:b/>
            <w:bCs/>
            <w:noProof/>
          </w:rPr>
          <w:t>2</w:t>
        </w:r>
        <w:r w:rsidR="005E2E35" w:rsidRPr="005E2E35">
          <w:rPr>
            <w:rFonts w:asciiTheme="minorHAnsi" w:hAnsiTheme="minorHAnsi" w:cstheme="minorHAnsi"/>
            <w:b/>
            <w:bCs/>
          </w:rPr>
          <w:fldChar w:fldCharType="end"/>
        </w:r>
        <w:r w:rsidR="005E2E35" w:rsidRPr="005E2E35">
          <w:rPr>
            <w:rFonts w:asciiTheme="minorHAnsi" w:hAnsiTheme="minorHAnsi" w:cstheme="minorHAnsi"/>
          </w:rPr>
          <w:t xml:space="preserve"> of </w:t>
        </w:r>
        <w:r w:rsidR="005E2E35" w:rsidRPr="005E2E35">
          <w:rPr>
            <w:rFonts w:asciiTheme="minorHAnsi" w:hAnsiTheme="minorHAnsi" w:cstheme="minorHAnsi"/>
            <w:b/>
            <w:bCs/>
          </w:rPr>
          <w:fldChar w:fldCharType="begin"/>
        </w:r>
        <w:r w:rsidR="005E2E35" w:rsidRPr="005E2E35">
          <w:rPr>
            <w:rFonts w:asciiTheme="minorHAnsi" w:hAnsiTheme="minorHAnsi" w:cstheme="minorHAnsi"/>
            <w:b/>
            <w:bCs/>
          </w:rPr>
          <w:instrText xml:space="preserve"> NUMPAGES  </w:instrText>
        </w:r>
        <w:r w:rsidR="005E2E35" w:rsidRPr="005E2E35">
          <w:rPr>
            <w:rFonts w:asciiTheme="minorHAnsi" w:hAnsiTheme="minorHAnsi" w:cstheme="minorHAnsi"/>
            <w:b/>
            <w:bCs/>
          </w:rPr>
          <w:fldChar w:fldCharType="separate"/>
        </w:r>
        <w:r w:rsidR="00B86A26">
          <w:rPr>
            <w:rFonts w:asciiTheme="minorHAnsi" w:hAnsiTheme="minorHAnsi" w:cstheme="minorHAnsi"/>
            <w:b/>
            <w:bCs/>
            <w:noProof/>
          </w:rPr>
          <w:t>3</w:t>
        </w:r>
        <w:r w:rsidR="005E2E35" w:rsidRPr="005E2E35">
          <w:rPr>
            <w:rFonts w:asciiTheme="minorHAnsi" w:hAnsiTheme="minorHAnsi" w:cstheme="minorHAnsi"/>
            <w:b/>
            <w:bCs/>
          </w:rPr>
          <w:fldChar w:fldCharType="end"/>
        </w:r>
      </w:sdtContent>
    </w:sdt>
    <w:r w:rsidR="005E2E35">
      <w:t xml:space="preserve"> </w:t>
    </w:r>
    <w:r w:rsidR="005E2E35">
      <w:ptab w:relativeTo="margin" w:alignment="center" w:leader="none"/>
    </w:r>
    <w:r w:rsidR="005E2E35">
      <w:t>Uncontrolled copy if printed</w:t>
    </w:r>
    <w:r w:rsidR="005E2E35" w:rsidRPr="005E2E35">
      <w:rPr>
        <w:rFonts w:asciiTheme="minorHAnsi" w:hAnsiTheme="minorHAnsi" w:cstheme="minorHAnsi"/>
      </w:rPr>
      <w:ptab w:relativeTo="margin" w:alignment="right" w:leader="none"/>
    </w:r>
  </w:p>
  <w:p w14:paraId="42728ED6" w14:textId="027263C5" w:rsidR="005E2E35" w:rsidRPr="005E2E35" w:rsidRDefault="005E2E35" w:rsidP="005E2E35">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7A13" w14:textId="77777777" w:rsidR="002D45C1" w:rsidRDefault="002D45C1" w:rsidP="00561FAE">
      <w:r>
        <w:separator/>
      </w:r>
    </w:p>
  </w:footnote>
  <w:footnote w:type="continuationSeparator" w:id="0">
    <w:p w14:paraId="5BBDF27B" w14:textId="77777777" w:rsidR="002D45C1" w:rsidRDefault="002D45C1"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9630" w14:textId="77777777" w:rsidR="00DF276D" w:rsidRDefault="00DF276D" w:rsidP="00DF276D">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271E6EC5" wp14:editId="558C4D89">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934662924"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62924"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 xml:space="preserve">Botswana </w:t>
    </w:r>
    <w:r w:rsidRPr="007A1583">
      <w:rPr>
        <w:rFonts w:ascii="Calibri" w:hAnsi="Calibri" w:cs="Calibri"/>
        <w:b/>
        <w:bCs/>
        <w:sz w:val="32"/>
        <w:szCs w:val="32"/>
      </w:rPr>
      <w:t>Clearing</w:t>
    </w:r>
  </w:p>
  <w:p w14:paraId="182E9651" w14:textId="77777777" w:rsidR="00DF276D" w:rsidRDefault="00DF276D" w:rsidP="00DF276D">
    <w:pPr>
      <w:pStyle w:val="Header"/>
      <w:jc w:val="right"/>
      <w:rPr>
        <w:rFonts w:ascii="Calibri" w:hAnsi="Calibri" w:cs="Calibri"/>
      </w:rPr>
    </w:pPr>
    <w:r>
      <w:rPr>
        <w:rFonts w:ascii="Calibri" w:hAnsi="Calibri" w:cs="Calibri"/>
      </w:rPr>
      <w:t>Standard Operating Procedure</w:t>
    </w:r>
  </w:p>
  <w:p w14:paraId="4E4963F6" w14:textId="77777777" w:rsidR="00DF276D" w:rsidRPr="003D3226" w:rsidRDefault="00DF276D" w:rsidP="00DF276D">
    <w:pPr>
      <w:pStyle w:val="Header"/>
      <w:jc w:val="right"/>
      <w:rPr>
        <w:rFonts w:ascii="Calibri" w:hAnsi="Calibri" w:cs="Calibri"/>
      </w:rPr>
    </w:pPr>
    <w:r>
      <w:rPr>
        <w:rFonts w:ascii="Calibri" w:hAnsi="Calibri" w:cs="Calibri"/>
      </w:rPr>
      <w:t>Owner/ Department: ZAF – OPS - Clearing</w:t>
    </w:r>
    <w:r w:rsidRPr="000617B0">
      <w:rPr>
        <w:sz w:val="44"/>
        <w:szCs w:val="44"/>
      </w:rPr>
      <w:t xml:space="preserve">                                     </w:t>
    </w:r>
  </w:p>
  <w:p w14:paraId="708CB998" w14:textId="77777777" w:rsidR="0054060B" w:rsidRPr="009860B6" w:rsidRDefault="0054060B" w:rsidP="0054060B">
    <w:pPr>
      <w:pStyle w:val="Header"/>
      <w:jc w:val="right"/>
      <w:rPr>
        <w:rFonts w:ascii="Calibri" w:hAnsi="Calibri" w:cs="Calibri"/>
        <w:i/>
        <w:sz w:val="24"/>
        <w:szCs w:val="24"/>
      </w:rPr>
    </w:pPr>
  </w:p>
  <w:p w14:paraId="61B8E544"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5pt;height:9.5pt" o:bullet="t">
        <v:imagedata r:id="rId1" o:title="BD14868_"/>
      </v:shape>
    </w:pict>
  </w:numPicBullet>
  <w:numPicBullet w:numPicBulletId="1">
    <w:pict>
      <v:shape id="_x0000_i1039" type="#_x0000_t75" style="width:10.5pt;height:10.5pt" o:bullet="t">
        <v:imagedata r:id="rId2" o:title="BD21294_"/>
      </v:shape>
    </w:pict>
  </w:numPicBullet>
  <w:numPicBullet w:numPicBulletId="2">
    <w:pict>
      <v:shape id="_x0000_i1040" type="#_x0000_t75" style="width:9.5pt;height:9.5pt" o:bullet="t">
        <v:imagedata r:id="rId3" o:title="BD21519_"/>
      </v:shape>
    </w:pict>
  </w:numPicBullet>
  <w:numPicBullet w:numPicBulletId="3">
    <w:pict>
      <v:shape id="_x0000_i1041"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9176783"/>
    <w:multiLevelType w:val="hybridMultilevel"/>
    <w:tmpl w:val="B8CCFB3A"/>
    <w:lvl w:ilvl="0" w:tplc="1C09000F">
      <w:start w:val="1"/>
      <w:numFmt w:val="decimal"/>
      <w:lvlText w:val="%1."/>
      <w:lvlJc w:val="left"/>
      <w:pPr>
        <w:ind w:left="1363" w:hanging="360"/>
      </w:pPr>
    </w:lvl>
    <w:lvl w:ilvl="1" w:tplc="1C090019" w:tentative="1">
      <w:start w:val="1"/>
      <w:numFmt w:val="lowerLetter"/>
      <w:lvlText w:val="%2."/>
      <w:lvlJc w:val="left"/>
      <w:pPr>
        <w:ind w:left="2083" w:hanging="360"/>
      </w:pPr>
    </w:lvl>
    <w:lvl w:ilvl="2" w:tplc="1C09001B" w:tentative="1">
      <w:start w:val="1"/>
      <w:numFmt w:val="lowerRoman"/>
      <w:lvlText w:val="%3."/>
      <w:lvlJc w:val="right"/>
      <w:pPr>
        <w:ind w:left="2803" w:hanging="180"/>
      </w:pPr>
    </w:lvl>
    <w:lvl w:ilvl="3" w:tplc="1C09000F" w:tentative="1">
      <w:start w:val="1"/>
      <w:numFmt w:val="decimal"/>
      <w:lvlText w:val="%4."/>
      <w:lvlJc w:val="left"/>
      <w:pPr>
        <w:ind w:left="3523" w:hanging="360"/>
      </w:pPr>
    </w:lvl>
    <w:lvl w:ilvl="4" w:tplc="1C090019" w:tentative="1">
      <w:start w:val="1"/>
      <w:numFmt w:val="lowerLetter"/>
      <w:lvlText w:val="%5."/>
      <w:lvlJc w:val="left"/>
      <w:pPr>
        <w:ind w:left="4243" w:hanging="360"/>
      </w:pPr>
    </w:lvl>
    <w:lvl w:ilvl="5" w:tplc="1C09001B" w:tentative="1">
      <w:start w:val="1"/>
      <w:numFmt w:val="lowerRoman"/>
      <w:lvlText w:val="%6."/>
      <w:lvlJc w:val="right"/>
      <w:pPr>
        <w:ind w:left="4963" w:hanging="180"/>
      </w:pPr>
    </w:lvl>
    <w:lvl w:ilvl="6" w:tplc="1C09000F" w:tentative="1">
      <w:start w:val="1"/>
      <w:numFmt w:val="decimal"/>
      <w:lvlText w:val="%7."/>
      <w:lvlJc w:val="left"/>
      <w:pPr>
        <w:ind w:left="5683" w:hanging="360"/>
      </w:pPr>
    </w:lvl>
    <w:lvl w:ilvl="7" w:tplc="1C090019" w:tentative="1">
      <w:start w:val="1"/>
      <w:numFmt w:val="lowerLetter"/>
      <w:lvlText w:val="%8."/>
      <w:lvlJc w:val="left"/>
      <w:pPr>
        <w:ind w:left="6403" w:hanging="360"/>
      </w:pPr>
    </w:lvl>
    <w:lvl w:ilvl="8" w:tplc="1C09001B" w:tentative="1">
      <w:start w:val="1"/>
      <w:numFmt w:val="lowerRoman"/>
      <w:lvlText w:val="%9."/>
      <w:lvlJc w:val="right"/>
      <w:pPr>
        <w:ind w:left="7123" w:hanging="180"/>
      </w:p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030D2C"/>
    <w:multiLevelType w:val="hybridMultilevel"/>
    <w:tmpl w:val="BB0EB5A8"/>
    <w:lvl w:ilvl="0" w:tplc="9698B448">
      <w:start w:val="1"/>
      <w:numFmt w:val="decimal"/>
      <w:lvlText w:val="%1."/>
      <w:lvlJc w:val="left"/>
      <w:pPr>
        <w:ind w:left="643" w:hanging="360"/>
      </w:pPr>
      <w:rPr>
        <w:rFonts w:hint="default"/>
        <w:b w:val="0"/>
      </w:rPr>
    </w:lvl>
    <w:lvl w:ilvl="1" w:tplc="1C090019" w:tentative="1">
      <w:start w:val="1"/>
      <w:numFmt w:val="lowerLetter"/>
      <w:lvlText w:val="%2."/>
      <w:lvlJc w:val="left"/>
      <w:pPr>
        <w:ind w:left="1363" w:hanging="360"/>
      </w:pPr>
    </w:lvl>
    <w:lvl w:ilvl="2" w:tplc="1C09001B" w:tentative="1">
      <w:start w:val="1"/>
      <w:numFmt w:val="lowerRoman"/>
      <w:lvlText w:val="%3."/>
      <w:lvlJc w:val="right"/>
      <w:pPr>
        <w:ind w:left="2083" w:hanging="180"/>
      </w:pPr>
    </w:lvl>
    <w:lvl w:ilvl="3" w:tplc="1C09000F" w:tentative="1">
      <w:start w:val="1"/>
      <w:numFmt w:val="decimal"/>
      <w:lvlText w:val="%4."/>
      <w:lvlJc w:val="left"/>
      <w:pPr>
        <w:ind w:left="2803" w:hanging="360"/>
      </w:pPr>
    </w:lvl>
    <w:lvl w:ilvl="4" w:tplc="1C090019" w:tentative="1">
      <w:start w:val="1"/>
      <w:numFmt w:val="lowerLetter"/>
      <w:lvlText w:val="%5."/>
      <w:lvlJc w:val="left"/>
      <w:pPr>
        <w:ind w:left="3523" w:hanging="360"/>
      </w:pPr>
    </w:lvl>
    <w:lvl w:ilvl="5" w:tplc="1C09001B" w:tentative="1">
      <w:start w:val="1"/>
      <w:numFmt w:val="lowerRoman"/>
      <w:lvlText w:val="%6."/>
      <w:lvlJc w:val="right"/>
      <w:pPr>
        <w:ind w:left="4243" w:hanging="180"/>
      </w:pPr>
    </w:lvl>
    <w:lvl w:ilvl="6" w:tplc="1C09000F" w:tentative="1">
      <w:start w:val="1"/>
      <w:numFmt w:val="decimal"/>
      <w:lvlText w:val="%7."/>
      <w:lvlJc w:val="left"/>
      <w:pPr>
        <w:ind w:left="4963" w:hanging="360"/>
      </w:pPr>
    </w:lvl>
    <w:lvl w:ilvl="7" w:tplc="1C090019" w:tentative="1">
      <w:start w:val="1"/>
      <w:numFmt w:val="lowerLetter"/>
      <w:lvlText w:val="%8."/>
      <w:lvlJc w:val="left"/>
      <w:pPr>
        <w:ind w:left="5683" w:hanging="360"/>
      </w:pPr>
    </w:lvl>
    <w:lvl w:ilvl="8" w:tplc="1C09001B" w:tentative="1">
      <w:start w:val="1"/>
      <w:numFmt w:val="lowerRoman"/>
      <w:lvlText w:val="%9."/>
      <w:lvlJc w:val="right"/>
      <w:pPr>
        <w:ind w:left="6403" w:hanging="180"/>
      </w:pPr>
    </w:lvl>
  </w:abstractNum>
  <w:abstractNum w:abstractNumId="4"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5"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2D544F"/>
    <w:multiLevelType w:val="hybridMultilevel"/>
    <w:tmpl w:val="54A83C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853160"/>
    <w:multiLevelType w:val="hybridMultilevel"/>
    <w:tmpl w:val="DF961C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4E49A4"/>
    <w:multiLevelType w:val="hybridMultilevel"/>
    <w:tmpl w:val="CAE8AE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15:restartNumberingAfterBreak="0">
    <w:nsid w:val="33CC4D02"/>
    <w:multiLevelType w:val="hybridMultilevel"/>
    <w:tmpl w:val="B1BC0156"/>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4" w15:restartNumberingAfterBreak="0">
    <w:nsid w:val="34A844DD"/>
    <w:multiLevelType w:val="hybridMultilevel"/>
    <w:tmpl w:val="620CC1FC"/>
    <w:lvl w:ilvl="0" w:tplc="5770BC4C">
      <w:start w:val="1"/>
      <w:numFmt w:val="decimal"/>
      <w:lvlText w:val="%1."/>
      <w:lvlJc w:val="left"/>
      <w:pPr>
        <w:ind w:left="643"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786F2E"/>
    <w:multiLevelType w:val="hybridMultilevel"/>
    <w:tmpl w:val="005AB862"/>
    <w:lvl w:ilvl="0" w:tplc="1C09000F">
      <w:start w:val="1"/>
      <w:numFmt w:val="decimal"/>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16" w15:restartNumberingAfterBreak="0">
    <w:nsid w:val="36DA0B82"/>
    <w:multiLevelType w:val="hybridMultilevel"/>
    <w:tmpl w:val="44E8D5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601526"/>
    <w:multiLevelType w:val="hybridMultilevel"/>
    <w:tmpl w:val="EAA45A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0" w15:restartNumberingAfterBreak="0">
    <w:nsid w:val="54E939D7"/>
    <w:multiLevelType w:val="hybridMultilevel"/>
    <w:tmpl w:val="B1BC0156"/>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1"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3" w15:restartNumberingAfterBreak="0">
    <w:nsid w:val="5D2E7B49"/>
    <w:multiLevelType w:val="hybridMultilevel"/>
    <w:tmpl w:val="D5E437E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0295AA9"/>
    <w:multiLevelType w:val="hybridMultilevel"/>
    <w:tmpl w:val="B20AA9AA"/>
    <w:lvl w:ilvl="0" w:tplc="1C09000F">
      <w:start w:val="1"/>
      <w:numFmt w:val="decimal"/>
      <w:lvlText w:val="%1."/>
      <w:lvlJc w:val="left"/>
      <w:pPr>
        <w:tabs>
          <w:tab w:val="num" w:pos="720"/>
        </w:tabs>
        <w:ind w:left="720" w:hanging="360"/>
      </w:pPr>
      <w:rPr>
        <w:rFonts w:hint="default"/>
      </w:rPr>
    </w:lvl>
    <w:lvl w:ilvl="1" w:tplc="908E4044" w:tentative="1">
      <w:start w:val="1"/>
      <w:numFmt w:val="bullet"/>
      <w:lvlText w:val="◦"/>
      <w:lvlJc w:val="left"/>
      <w:pPr>
        <w:tabs>
          <w:tab w:val="num" w:pos="1440"/>
        </w:tabs>
        <w:ind w:left="1440" w:hanging="360"/>
      </w:pPr>
      <w:rPr>
        <w:rFonts w:ascii="Garamond" w:hAnsi="Garamond" w:hint="default"/>
      </w:rPr>
    </w:lvl>
    <w:lvl w:ilvl="2" w:tplc="F4F85360" w:tentative="1">
      <w:start w:val="1"/>
      <w:numFmt w:val="bullet"/>
      <w:lvlText w:val="◦"/>
      <w:lvlJc w:val="left"/>
      <w:pPr>
        <w:tabs>
          <w:tab w:val="num" w:pos="2160"/>
        </w:tabs>
        <w:ind w:left="2160" w:hanging="360"/>
      </w:pPr>
      <w:rPr>
        <w:rFonts w:ascii="Garamond" w:hAnsi="Garamond" w:hint="default"/>
      </w:rPr>
    </w:lvl>
    <w:lvl w:ilvl="3" w:tplc="0C94D70A" w:tentative="1">
      <w:start w:val="1"/>
      <w:numFmt w:val="bullet"/>
      <w:lvlText w:val="◦"/>
      <w:lvlJc w:val="left"/>
      <w:pPr>
        <w:tabs>
          <w:tab w:val="num" w:pos="2880"/>
        </w:tabs>
        <w:ind w:left="2880" w:hanging="360"/>
      </w:pPr>
      <w:rPr>
        <w:rFonts w:ascii="Garamond" w:hAnsi="Garamond" w:hint="default"/>
      </w:rPr>
    </w:lvl>
    <w:lvl w:ilvl="4" w:tplc="2D5EC03E" w:tentative="1">
      <w:start w:val="1"/>
      <w:numFmt w:val="bullet"/>
      <w:lvlText w:val="◦"/>
      <w:lvlJc w:val="left"/>
      <w:pPr>
        <w:tabs>
          <w:tab w:val="num" w:pos="3600"/>
        </w:tabs>
        <w:ind w:left="3600" w:hanging="360"/>
      </w:pPr>
      <w:rPr>
        <w:rFonts w:ascii="Garamond" w:hAnsi="Garamond" w:hint="default"/>
      </w:rPr>
    </w:lvl>
    <w:lvl w:ilvl="5" w:tplc="97449630" w:tentative="1">
      <w:start w:val="1"/>
      <w:numFmt w:val="bullet"/>
      <w:lvlText w:val="◦"/>
      <w:lvlJc w:val="left"/>
      <w:pPr>
        <w:tabs>
          <w:tab w:val="num" w:pos="4320"/>
        </w:tabs>
        <w:ind w:left="4320" w:hanging="360"/>
      </w:pPr>
      <w:rPr>
        <w:rFonts w:ascii="Garamond" w:hAnsi="Garamond" w:hint="default"/>
      </w:rPr>
    </w:lvl>
    <w:lvl w:ilvl="6" w:tplc="23083380" w:tentative="1">
      <w:start w:val="1"/>
      <w:numFmt w:val="bullet"/>
      <w:lvlText w:val="◦"/>
      <w:lvlJc w:val="left"/>
      <w:pPr>
        <w:tabs>
          <w:tab w:val="num" w:pos="5040"/>
        </w:tabs>
        <w:ind w:left="5040" w:hanging="360"/>
      </w:pPr>
      <w:rPr>
        <w:rFonts w:ascii="Garamond" w:hAnsi="Garamond" w:hint="default"/>
      </w:rPr>
    </w:lvl>
    <w:lvl w:ilvl="7" w:tplc="37900276" w:tentative="1">
      <w:start w:val="1"/>
      <w:numFmt w:val="bullet"/>
      <w:lvlText w:val="◦"/>
      <w:lvlJc w:val="left"/>
      <w:pPr>
        <w:tabs>
          <w:tab w:val="num" w:pos="5760"/>
        </w:tabs>
        <w:ind w:left="5760" w:hanging="360"/>
      </w:pPr>
      <w:rPr>
        <w:rFonts w:ascii="Garamond" w:hAnsi="Garamond" w:hint="default"/>
      </w:rPr>
    </w:lvl>
    <w:lvl w:ilvl="8" w:tplc="B3124E3E" w:tentative="1">
      <w:start w:val="1"/>
      <w:numFmt w:val="bullet"/>
      <w:lvlText w:val="◦"/>
      <w:lvlJc w:val="left"/>
      <w:pPr>
        <w:tabs>
          <w:tab w:val="num" w:pos="6480"/>
        </w:tabs>
        <w:ind w:left="6480" w:hanging="360"/>
      </w:pPr>
      <w:rPr>
        <w:rFonts w:ascii="Garamond" w:hAnsi="Garamond" w:hint="default"/>
      </w:rPr>
    </w:lvl>
  </w:abstractNum>
  <w:abstractNum w:abstractNumId="25"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EE2091"/>
    <w:multiLevelType w:val="hybridMultilevel"/>
    <w:tmpl w:val="FDBA84EE"/>
    <w:lvl w:ilvl="0" w:tplc="92AAEB5E">
      <w:numFmt w:val="bullet"/>
      <w:lvlText w:val="-"/>
      <w:lvlJc w:val="left"/>
      <w:pPr>
        <w:ind w:left="1069" w:hanging="360"/>
      </w:pPr>
      <w:rPr>
        <w:rFonts w:ascii="Calibri" w:eastAsia="Calibri" w:hAnsi="Calibri" w:cs="Calibri"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7" w15:restartNumberingAfterBreak="0">
    <w:nsid w:val="72614B5B"/>
    <w:multiLevelType w:val="hybridMultilevel"/>
    <w:tmpl w:val="68A4E9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8676A96"/>
    <w:multiLevelType w:val="multilevel"/>
    <w:tmpl w:val="F59E43D4"/>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30" w15:restartNumberingAfterBreak="0">
    <w:nsid w:val="7FDE3883"/>
    <w:multiLevelType w:val="hybridMultilevel"/>
    <w:tmpl w:val="8DF458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10339466">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624580429">
    <w:abstractNumId w:val="25"/>
  </w:num>
  <w:num w:numId="3" w16cid:durableId="700667194">
    <w:abstractNumId w:val="8"/>
  </w:num>
  <w:num w:numId="4" w16cid:durableId="705642686">
    <w:abstractNumId w:val="2"/>
  </w:num>
  <w:num w:numId="5" w16cid:durableId="358048298">
    <w:abstractNumId w:val="22"/>
  </w:num>
  <w:num w:numId="6" w16cid:durableId="273248707">
    <w:abstractNumId w:val="7"/>
  </w:num>
  <w:num w:numId="7" w16cid:durableId="350885724">
    <w:abstractNumId w:val="17"/>
  </w:num>
  <w:num w:numId="8" w16cid:durableId="755977862">
    <w:abstractNumId w:val="28"/>
  </w:num>
  <w:num w:numId="9" w16cid:durableId="1021932437">
    <w:abstractNumId w:val="19"/>
  </w:num>
  <w:num w:numId="10" w16cid:durableId="1994136852">
    <w:abstractNumId w:val="4"/>
  </w:num>
  <w:num w:numId="11" w16cid:durableId="1094861832">
    <w:abstractNumId w:val="12"/>
  </w:num>
  <w:num w:numId="12" w16cid:durableId="1145196165">
    <w:abstractNumId w:val="29"/>
  </w:num>
  <w:num w:numId="13" w16cid:durableId="1264145944">
    <w:abstractNumId w:val="5"/>
  </w:num>
  <w:num w:numId="14" w16cid:durableId="1126578315">
    <w:abstractNumId w:val="21"/>
  </w:num>
  <w:num w:numId="15" w16cid:durableId="381028049">
    <w:abstractNumId w:val="10"/>
  </w:num>
  <w:num w:numId="16" w16cid:durableId="260067325">
    <w:abstractNumId w:val="24"/>
  </w:num>
  <w:num w:numId="17" w16cid:durableId="86195393">
    <w:abstractNumId w:val="26"/>
  </w:num>
  <w:num w:numId="18" w16cid:durableId="1386248587">
    <w:abstractNumId w:val="14"/>
  </w:num>
  <w:num w:numId="19" w16cid:durableId="1538808498">
    <w:abstractNumId w:val="15"/>
  </w:num>
  <w:num w:numId="20" w16cid:durableId="187183236">
    <w:abstractNumId w:val="27"/>
  </w:num>
  <w:num w:numId="21" w16cid:durableId="2059931798">
    <w:abstractNumId w:val="11"/>
  </w:num>
  <w:num w:numId="22" w16cid:durableId="829098230">
    <w:abstractNumId w:val="3"/>
  </w:num>
  <w:num w:numId="23" w16cid:durableId="1045830536">
    <w:abstractNumId w:val="1"/>
  </w:num>
  <w:num w:numId="24" w16cid:durableId="603612808">
    <w:abstractNumId w:val="30"/>
  </w:num>
  <w:num w:numId="25" w16cid:durableId="1734817181">
    <w:abstractNumId w:val="6"/>
  </w:num>
  <w:num w:numId="26" w16cid:durableId="748581025">
    <w:abstractNumId w:val="9"/>
  </w:num>
  <w:num w:numId="27" w16cid:durableId="1822234949">
    <w:abstractNumId w:val="23"/>
  </w:num>
  <w:num w:numId="28" w16cid:durableId="1639264142">
    <w:abstractNumId w:val="18"/>
  </w:num>
  <w:num w:numId="29" w16cid:durableId="1629815192">
    <w:abstractNumId w:val="13"/>
  </w:num>
  <w:num w:numId="30" w16cid:durableId="1268075240">
    <w:abstractNumId w:val="20"/>
  </w:num>
  <w:num w:numId="31" w16cid:durableId="9668228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4C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710"/>
    <w:rsid w:val="00017D37"/>
    <w:rsid w:val="00020B84"/>
    <w:rsid w:val="00020CD9"/>
    <w:rsid w:val="0002190A"/>
    <w:rsid w:val="00021A24"/>
    <w:rsid w:val="0002259C"/>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6C4"/>
    <w:rsid w:val="00034D31"/>
    <w:rsid w:val="00034FE7"/>
    <w:rsid w:val="00035413"/>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1C4"/>
    <w:rsid w:val="0006587A"/>
    <w:rsid w:val="00065E7A"/>
    <w:rsid w:val="00066249"/>
    <w:rsid w:val="0006660C"/>
    <w:rsid w:val="00066D85"/>
    <w:rsid w:val="00067BDC"/>
    <w:rsid w:val="00067CE7"/>
    <w:rsid w:val="000706A0"/>
    <w:rsid w:val="00070EAE"/>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22A"/>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5A5"/>
    <w:rsid w:val="000A178E"/>
    <w:rsid w:val="000A1B57"/>
    <w:rsid w:val="000A1C27"/>
    <w:rsid w:val="000A1D9B"/>
    <w:rsid w:val="000A1FC3"/>
    <w:rsid w:val="000A2137"/>
    <w:rsid w:val="000A2A61"/>
    <w:rsid w:val="000A2B9A"/>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113"/>
    <w:rsid w:val="000B15BD"/>
    <w:rsid w:val="000B1939"/>
    <w:rsid w:val="000B1F8A"/>
    <w:rsid w:val="000B27D3"/>
    <w:rsid w:val="000B34E3"/>
    <w:rsid w:val="000B3CE0"/>
    <w:rsid w:val="000B4AA8"/>
    <w:rsid w:val="000B594F"/>
    <w:rsid w:val="000B6469"/>
    <w:rsid w:val="000B66CD"/>
    <w:rsid w:val="000B6750"/>
    <w:rsid w:val="000B694E"/>
    <w:rsid w:val="000B6BFA"/>
    <w:rsid w:val="000B74FB"/>
    <w:rsid w:val="000B7A31"/>
    <w:rsid w:val="000B7DBF"/>
    <w:rsid w:val="000C0527"/>
    <w:rsid w:val="000C089E"/>
    <w:rsid w:val="000C096D"/>
    <w:rsid w:val="000C14D6"/>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730"/>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821"/>
    <w:rsid w:val="000E1B3E"/>
    <w:rsid w:val="000E2B1F"/>
    <w:rsid w:val="000E2EFC"/>
    <w:rsid w:val="000E30A7"/>
    <w:rsid w:val="000E3346"/>
    <w:rsid w:val="000E3BA9"/>
    <w:rsid w:val="000E3BE3"/>
    <w:rsid w:val="000E4538"/>
    <w:rsid w:val="000E4850"/>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C49"/>
    <w:rsid w:val="00106F3C"/>
    <w:rsid w:val="00107557"/>
    <w:rsid w:val="00107B76"/>
    <w:rsid w:val="00110AE8"/>
    <w:rsid w:val="00110E60"/>
    <w:rsid w:val="0011117C"/>
    <w:rsid w:val="0011193D"/>
    <w:rsid w:val="00111A61"/>
    <w:rsid w:val="00112329"/>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40F"/>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566"/>
    <w:rsid w:val="00157848"/>
    <w:rsid w:val="0016037D"/>
    <w:rsid w:val="001605A5"/>
    <w:rsid w:val="001607C5"/>
    <w:rsid w:val="00160CD6"/>
    <w:rsid w:val="001613C5"/>
    <w:rsid w:val="00161451"/>
    <w:rsid w:val="00161595"/>
    <w:rsid w:val="0016273D"/>
    <w:rsid w:val="0016320E"/>
    <w:rsid w:val="0016461C"/>
    <w:rsid w:val="0016462D"/>
    <w:rsid w:val="001646BF"/>
    <w:rsid w:val="001652C0"/>
    <w:rsid w:val="00166AFE"/>
    <w:rsid w:val="0016739C"/>
    <w:rsid w:val="00167B7E"/>
    <w:rsid w:val="00167DBA"/>
    <w:rsid w:val="00170D7E"/>
    <w:rsid w:val="00171C3F"/>
    <w:rsid w:val="00172571"/>
    <w:rsid w:val="001730CD"/>
    <w:rsid w:val="001735F9"/>
    <w:rsid w:val="001737C8"/>
    <w:rsid w:val="00173A83"/>
    <w:rsid w:val="00173CD5"/>
    <w:rsid w:val="0017423B"/>
    <w:rsid w:val="0017433F"/>
    <w:rsid w:val="00174B9E"/>
    <w:rsid w:val="00174CEE"/>
    <w:rsid w:val="001750EE"/>
    <w:rsid w:val="001755DE"/>
    <w:rsid w:val="0017575C"/>
    <w:rsid w:val="00175F03"/>
    <w:rsid w:val="00176E24"/>
    <w:rsid w:val="0017702A"/>
    <w:rsid w:val="0017754B"/>
    <w:rsid w:val="001803E3"/>
    <w:rsid w:val="0018113D"/>
    <w:rsid w:val="001820D7"/>
    <w:rsid w:val="0018227D"/>
    <w:rsid w:val="0018231F"/>
    <w:rsid w:val="00182747"/>
    <w:rsid w:val="001832C5"/>
    <w:rsid w:val="00184DA0"/>
    <w:rsid w:val="00185108"/>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1EF3"/>
    <w:rsid w:val="001B241A"/>
    <w:rsid w:val="001B32DC"/>
    <w:rsid w:val="001B3B0C"/>
    <w:rsid w:val="001B3B3E"/>
    <w:rsid w:val="001B406D"/>
    <w:rsid w:val="001B44DD"/>
    <w:rsid w:val="001B5E89"/>
    <w:rsid w:val="001B609F"/>
    <w:rsid w:val="001B651A"/>
    <w:rsid w:val="001B65A6"/>
    <w:rsid w:val="001B6C95"/>
    <w:rsid w:val="001B7F9F"/>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579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275"/>
    <w:rsid w:val="001F44B3"/>
    <w:rsid w:val="001F510B"/>
    <w:rsid w:val="001F559E"/>
    <w:rsid w:val="001F5BA2"/>
    <w:rsid w:val="001F5C65"/>
    <w:rsid w:val="001F5EFC"/>
    <w:rsid w:val="001F5F80"/>
    <w:rsid w:val="001F63BE"/>
    <w:rsid w:val="001F641D"/>
    <w:rsid w:val="001F6ABD"/>
    <w:rsid w:val="001F6FED"/>
    <w:rsid w:val="001F722D"/>
    <w:rsid w:val="001F7951"/>
    <w:rsid w:val="0020030B"/>
    <w:rsid w:val="00201321"/>
    <w:rsid w:val="00201C0B"/>
    <w:rsid w:val="00202D66"/>
    <w:rsid w:val="00203029"/>
    <w:rsid w:val="00203D09"/>
    <w:rsid w:val="00203E0A"/>
    <w:rsid w:val="0020466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33E"/>
    <w:rsid w:val="00232D09"/>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2F1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4AF5"/>
    <w:rsid w:val="00255442"/>
    <w:rsid w:val="00255670"/>
    <w:rsid w:val="00255AB7"/>
    <w:rsid w:val="00256D34"/>
    <w:rsid w:val="00257093"/>
    <w:rsid w:val="002613DC"/>
    <w:rsid w:val="002615D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1F8"/>
    <w:rsid w:val="00267411"/>
    <w:rsid w:val="00267A8F"/>
    <w:rsid w:val="00270727"/>
    <w:rsid w:val="00270DE8"/>
    <w:rsid w:val="00271551"/>
    <w:rsid w:val="00271E06"/>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43F"/>
    <w:rsid w:val="002947F5"/>
    <w:rsid w:val="00294D35"/>
    <w:rsid w:val="00294D8A"/>
    <w:rsid w:val="002964B5"/>
    <w:rsid w:val="00296854"/>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0C12"/>
    <w:rsid w:val="002D1AD8"/>
    <w:rsid w:val="002D1B71"/>
    <w:rsid w:val="002D1BE4"/>
    <w:rsid w:val="002D2761"/>
    <w:rsid w:val="002D2F24"/>
    <w:rsid w:val="002D34DB"/>
    <w:rsid w:val="002D45C1"/>
    <w:rsid w:val="002D5214"/>
    <w:rsid w:val="002D5AF7"/>
    <w:rsid w:val="002D6557"/>
    <w:rsid w:val="002D6905"/>
    <w:rsid w:val="002D6CFB"/>
    <w:rsid w:val="002D73B7"/>
    <w:rsid w:val="002E0768"/>
    <w:rsid w:val="002E1606"/>
    <w:rsid w:val="002E162C"/>
    <w:rsid w:val="002E1EC8"/>
    <w:rsid w:val="002E1F5B"/>
    <w:rsid w:val="002E287E"/>
    <w:rsid w:val="002E30DC"/>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1D3"/>
    <w:rsid w:val="00300303"/>
    <w:rsid w:val="00300482"/>
    <w:rsid w:val="0030149F"/>
    <w:rsid w:val="003014A8"/>
    <w:rsid w:val="00301CBE"/>
    <w:rsid w:val="00301DA5"/>
    <w:rsid w:val="003021B1"/>
    <w:rsid w:val="00302486"/>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60A"/>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29D"/>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2573"/>
    <w:rsid w:val="0035300A"/>
    <w:rsid w:val="00353899"/>
    <w:rsid w:val="00354271"/>
    <w:rsid w:val="00356212"/>
    <w:rsid w:val="0035672E"/>
    <w:rsid w:val="0035673E"/>
    <w:rsid w:val="00356B09"/>
    <w:rsid w:val="00356B29"/>
    <w:rsid w:val="00357493"/>
    <w:rsid w:val="003575A2"/>
    <w:rsid w:val="00357DC9"/>
    <w:rsid w:val="0036069A"/>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9E4"/>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620"/>
    <w:rsid w:val="0038391E"/>
    <w:rsid w:val="00383FD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37F"/>
    <w:rsid w:val="003A4EBD"/>
    <w:rsid w:val="003A51A5"/>
    <w:rsid w:val="003A54F7"/>
    <w:rsid w:val="003A55C2"/>
    <w:rsid w:val="003A5F15"/>
    <w:rsid w:val="003A71EA"/>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4D67"/>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3B80"/>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1BA7"/>
    <w:rsid w:val="003E2CF0"/>
    <w:rsid w:val="003E3234"/>
    <w:rsid w:val="003E3268"/>
    <w:rsid w:val="003E4684"/>
    <w:rsid w:val="003E47C1"/>
    <w:rsid w:val="003E5BC7"/>
    <w:rsid w:val="003E5D7D"/>
    <w:rsid w:val="003E706A"/>
    <w:rsid w:val="003E75E7"/>
    <w:rsid w:val="003E7641"/>
    <w:rsid w:val="003E7BD8"/>
    <w:rsid w:val="003F0206"/>
    <w:rsid w:val="003F0B3C"/>
    <w:rsid w:val="003F14E9"/>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9C4"/>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6F75"/>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441"/>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610F"/>
    <w:rsid w:val="004471B9"/>
    <w:rsid w:val="0044762D"/>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1FCA"/>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748"/>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10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B7D"/>
    <w:rsid w:val="004B7DB7"/>
    <w:rsid w:val="004C014A"/>
    <w:rsid w:val="004C0751"/>
    <w:rsid w:val="004C0B29"/>
    <w:rsid w:val="004C134D"/>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399"/>
    <w:rsid w:val="004D1508"/>
    <w:rsid w:val="004D2914"/>
    <w:rsid w:val="004D2D08"/>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0EB"/>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A3E"/>
    <w:rsid w:val="00502D56"/>
    <w:rsid w:val="00503298"/>
    <w:rsid w:val="00504588"/>
    <w:rsid w:val="00504AF4"/>
    <w:rsid w:val="00505018"/>
    <w:rsid w:val="00505582"/>
    <w:rsid w:val="00505E69"/>
    <w:rsid w:val="0050694E"/>
    <w:rsid w:val="00506A97"/>
    <w:rsid w:val="005070A3"/>
    <w:rsid w:val="005072C9"/>
    <w:rsid w:val="005072D0"/>
    <w:rsid w:val="0050764F"/>
    <w:rsid w:val="0051063F"/>
    <w:rsid w:val="00510D7B"/>
    <w:rsid w:val="00511AB1"/>
    <w:rsid w:val="005130C3"/>
    <w:rsid w:val="005134CD"/>
    <w:rsid w:val="00513566"/>
    <w:rsid w:val="00513A49"/>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703"/>
    <w:rsid w:val="00530B23"/>
    <w:rsid w:val="00530C81"/>
    <w:rsid w:val="00530D7D"/>
    <w:rsid w:val="005319E2"/>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4B0F"/>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45F"/>
    <w:rsid w:val="00560C31"/>
    <w:rsid w:val="00560C6A"/>
    <w:rsid w:val="00560FE8"/>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19A"/>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BE0"/>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5AF2"/>
    <w:rsid w:val="005C6BE6"/>
    <w:rsid w:val="005C71F5"/>
    <w:rsid w:val="005C7D2E"/>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5B"/>
    <w:rsid w:val="005E266F"/>
    <w:rsid w:val="005E28AA"/>
    <w:rsid w:val="005E2B8A"/>
    <w:rsid w:val="005E2E35"/>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81C"/>
    <w:rsid w:val="00601CF6"/>
    <w:rsid w:val="00601D8A"/>
    <w:rsid w:val="006021F3"/>
    <w:rsid w:val="00602AC6"/>
    <w:rsid w:val="0060336B"/>
    <w:rsid w:val="00603457"/>
    <w:rsid w:val="00604058"/>
    <w:rsid w:val="0060429E"/>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79"/>
    <w:rsid w:val="00625F8B"/>
    <w:rsid w:val="00626C4B"/>
    <w:rsid w:val="00626E4D"/>
    <w:rsid w:val="00627011"/>
    <w:rsid w:val="006302D3"/>
    <w:rsid w:val="0063117E"/>
    <w:rsid w:val="00631BED"/>
    <w:rsid w:val="00631CBF"/>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209"/>
    <w:rsid w:val="00654B23"/>
    <w:rsid w:val="006552F2"/>
    <w:rsid w:val="0065545F"/>
    <w:rsid w:val="00656665"/>
    <w:rsid w:val="00656B00"/>
    <w:rsid w:val="00656CF6"/>
    <w:rsid w:val="00656ED4"/>
    <w:rsid w:val="0065746F"/>
    <w:rsid w:val="006574BF"/>
    <w:rsid w:val="0065781B"/>
    <w:rsid w:val="0066014D"/>
    <w:rsid w:val="00660A1F"/>
    <w:rsid w:val="0066144B"/>
    <w:rsid w:val="006614BA"/>
    <w:rsid w:val="0066151E"/>
    <w:rsid w:val="006636A5"/>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3BFA"/>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9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5FB"/>
    <w:rsid w:val="006C5860"/>
    <w:rsid w:val="006C5CCA"/>
    <w:rsid w:val="006C5E64"/>
    <w:rsid w:val="006C690E"/>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3FE"/>
    <w:rsid w:val="006E14A2"/>
    <w:rsid w:val="006E1866"/>
    <w:rsid w:val="006E1B5E"/>
    <w:rsid w:val="006E29C0"/>
    <w:rsid w:val="006E29D3"/>
    <w:rsid w:val="006E3543"/>
    <w:rsid w:val="006E3C43"/>
    <w:rsid w:val="006E3EFB"/>
    <w:rsid w:val="006E4E63"/>
    <w:rsid w:val="006E570B"/>
    <w:rsid w:val="006E5A26"/>
    <w:rsid w:val="006E691D"/>
    <w:rsid w:val="006E6EE4"/>
    <w:rsid w:val="006E7059"/>
    <w:rsid w:val="006E7102"/>
    <w:rsid w:val="006E7609"/>
    <w:rsid w:val="006F003E"/>
    <w:rsid w:val="006F03C5"/>
    <w:rsid w:val="006F0AAC"/>
    <w:rsid w:val="006F0E22"/>
    <w:rsid w:val="006F0F50"/>
    <w:rsid w:val="006F1F69"/>
    <w:rsid w:val="006F21B0"/>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1B06"/>
    <w:rsid w:val="007024DE"/>
    <w:rsid w:val="00702959"/>
    <w:rsid w:val="00702C4D"/>
    <w:rsid w:val="00703408"/>
    <w:rsid w:val="00703A69"/>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B9B"/>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2D7A"/>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629"/>
    <w:rsid w:val="0075683D"/>
    <w:rsid w:val="00756EBB"/>
    <w:rsid w:val="00756F84"/>
    <w:rsid w:val="00757E4A"/>
    <w:rsid w:val="0076016F"/>
    <w:rsid w:val="007601AA"/>
    <w:rsid w:val="00761990"/>
    <w:rsid w:val="007619C3"/>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52C"/>
    <w:rsid w:val="00775DAF"/>
    <w:rsid w:val="00776969"/>
    <w:rsid w:val="007775FD"/>
    <w:rsid w:val="00777D2A"/>
    <w:rsid w:val="00777FB5"/>
    <w:rsid w:val="00780101"/>
    <w:rsid w:val="00780440"/>
    <w:rsid w:val="00780562"/>
    <w:rsid w:val="00780A9A"/>
    <w:rsid w:val="00780B92"/>
    <w:rsid w:val="007813E4"/>
    <w:rsid w:val="00781D30"/>
    <w:rsid w:val="007820F9"/>
    <w:rsid w:val="007825E9"/>
    <w:rsid w:val="00783240"/>
    <w:rsid w:val="00783795"/>
    <w:rsid w:val="00783CC5"/>
    <w:rsid w:val="0078427D"/>
    <w:rsid w:val="0078632D"/>
    <w:rsid w:val="007903DA"/>
    <w:rsid w:val="00790925"/>
    <w:rsid w:val="00790E58"/>
    <w:rsid w:val="00790EF1"/>
    <w:rsid w:val="00791078"/>
    <w:rsid w:val="0079128E"/>
    <w:rsid w:val="00791342"/>
    <w:rsid w:val="007916E8"/>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3EF"/>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0160"/>
    <w:rsid w:val="007F0B91"/>
    <w:rsid w:val="007F12F3"/>
    <w:rsid w:val="007F1479"/>
    <w:rsid w:val="007F1612"/>
    <w:rsid w:val="007F1C90"/>
    <w:rsid w:val="007F2BC6"/>
    <w:rsid w:val="007F3727"/>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7DD"/>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648"/>
    <w:rsid w:val="00852962"/>
    <w:rsid w:val="008529DF"/>
    <w:rsid w:val="008531F5"/>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4A34"/>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599"/>
    <w:rsid w:val="008809EA"/>
    <w:rsid w:val="00880DA5"/>
    <w:rsid w:val="00881237"/>
    <w:rsid w:val="0088166E"/>
    <w:rsid w:val="008823EC"/>
    <w:rsid w:val="00882A18"/>
    <w:rsid w:val="00882C51"/>
    <w:rsid w:val="00883E0F"/>
    <w:rsid w:val="00884610"/>
    <w:rsid w:val="00884870"/>
    <w:rsid w:val="0088521F"/>
    <w:rsid w:val="008852B8"/>
    <w:rsid w:val="00885C28"/>
    <w:rsid w:val="00885D52"/>
    <w:rsid w:val="008869F7"/>
    <w:rsid w:val="00886FEB"/>
    <w:rsid w:val="00887395"/>
    <w:rsid w:val="0088780E"/>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546"/>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47E"/>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2F33"/>
    <w:rsid w:val="008B353D"/>
    <w:rsid w:val="008B40C8"/>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1FD"/>
    <w:rsid w:val="008C2F51"/>
    <w:rsid w:val="008C4419"/>
    <w:rsid w:val="008C4589"/>
    <w:rsid w:val="008C47AD"/>
    <w:rsid w:val="008C49C1"/>
    <w:rsid w:val="008C4CCB"/>
    <w:rsid w:val="008C4CD6"/>
    <w:rsid w:val="008C532A"/>
    <w:rsid w:val="008C54FE"/>
    <w:rsid w:val="008C5546"/>
    <w:rsid w:val="008C5738"/>
    <w:rsid w:val="008C5AFC"/>
    <w:rsid w:val="008C5F6E"/>
    <w:rsid w:val="008C654C"/>
    <w:rsid w:val="008C6C3D"/>
    <w:rsid w:val="008C763F"/>
    <w:rsid w:val="008D06C5"/>
    <w:rsid w:val="008D08B6"/>
    <w:rsid w:val="008D09A5"/>
    <w:rsid w:val="008D2047"/>
    <w:rsid w:val="008D215B"/>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596"/>
    <w:rsid w:val="008E1951"/>
    <w:rsid w:val="008E1B2B"/>
    <w:rsid w:val="008E1DAB"/>
    <w:rsid w:val="008E232B"/>
    <w:rsid w:val="008E23A1"/>
    <w:rsid w:val="008E244C"/>
    <w:rsid w:val="008E250E"/>
    <w:rsid w:val="008E25D8"/>
    <w:rsid w:val="008E39A4"/>
    <w:rsid w:val="008E44A9"/>
    <w:rsid w:val="008E4F49"/>
    <w:rsid w:val="008E538F"/>
    <w:rsid w:val="008E5947"/>
    <w:rsid w:val="008E5CED"/>
    <w:rsid w:val="008E5D35"/>
    <w:rsid w:val="008E5E11"/>
    <w:rsid w:val="008E5F0A"/>
    <w:rsid w:val="008E63A3"/>
    <w:rsid w:val="008E6663"/>
    <w:rsid w:val="008E6D78"/>
    <w:rsid w:val="008E6E5D"/>
    <w:rsid w:val="008E70DA"/>
    <w:rsid w:val="008E79E2"/>
    <w:rsid w:val="008E7F1F"/>
    <w:rsid w:val="008F0017"/>
    <w:rsid w:val="008F00C9"/>
    <w:rsid w:val="008F012A"/>
    <w:rsid w:val="008F094C"/>
    <w:rsid w:val="008F0B81"/>
    <w:rsid w:val="008F0C07"/>
    <w:rsid w:val="008F0FB6"/>
    <w:rsid w:val="008F19C5"/>
    <w:rsid w:val="008F1A02"/>
    <w:rsid w:val="008F227F"/>
    <w:rsid w:val="008F28AD"/>
    <w:rsid w:val="008F2E54"/>
    <w:rsid w:val="008F320B"/>
    <w:rsid w:val="008F3B3B"/>
    <w:rsid w:val="008F3C85"/>
    <w:rsid w:val="008F3D44"/>
    <w:rsid w:val="008F4120"/>
    <w:rsid w:val="008F5029"/>
    <w:rsid w:val="008F5DF1"/>
    <w:rsid w:val="008F6D6C"/>
    <w:rsid w:val="008F6F76"/>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670"/>
    <w:rsid w:val="00910807"/>
    <w:rsid w:val="009109D0"/>
    <w:rsid w:val="00910F2C"/>
    <w:rsid w:val="009110E5"/>
    <w:rsid w:val="009111D2"/>
    <w:rsid w:val="00911C06"/>
    <w:rsid w:val="00911E45"/>
    <w:rsid w:val="00912DCD"/>
    <w:rsid w:val="00913BB4"/>
    <w:rsid w:val="00914B6A"/>
    <w:rsid w:val="00914E56"/>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1944"/>
    <w:rsid w:val="009426CC"/>
    <w:rsid w:val="00942DE6"/>
    <w:rsid w:val="0094341C"/>
    <w:rsid w:val="00944737"/>
    <w:rsid w:val="0094477B"/>
    <w:rsid w:val="00944C31"/>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D92"/>
    <w:rsid w:val="00965FB8"/>
    <w:rsid w:val="00966816"/>
    <w:rsid w:val="00967043"/>
    <w:rsid w:val="009678D4"/>
    <w:rsid w:val="00967A05"/>
    <w:rsid w:val="00971854"/>
    <w:rsid w:val="00971998"/>
    <w:rsid w:val="00971A83"/>
    <w:rsid w:val="00972358"/>
    <w:rsid w:val="009724C1"/>
    <w:rsid w:val="009727F9"/>
    <w:rsid w:val="0097345B"/>
    <w:rsid w:val="00973B8C"/>
    <w:rsid w:val="00974373"/>
    <w:rsid w:val="00974554"/>
    <w:rsid w:val="009750AB"/>
    <w:rsid w:val="0097531D"/>
    <w:rsid w:val="0097720B"/>
    <w:rsid w:val="009776A1"/>
    <w:rsid w:val="0098010E"/>
    <w:rsid w:val="00980250"/>
    <w:rsid w:val="009806A3"/>
    <w:rsid w:val="00980B25"/>
    <w:rsid w:val="00981681"/>
    <w:rsid w:val="00981760"/>
    <w:rsid w:val="00981EE1"/>
    <w:rsid w:val="00982EFE"/>
    <w:rsid w:val="0098370E"/>
    <w:rsid w:val="00984010"/>
    <w:rsid w:val="009844C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4FC4"/>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E0"/>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B3D"/>
    <w:rsid w:val="009F0C8A"/>
    <w:rsid w:val="009F1675"/>
    <w:rsid w:val="009F2BA6"/>
    <w:rsid w:val="009F2E30"/>
    <w:rsid w:val="009F2FD5"/>
    <w:rsid w:val="009F369A"/>
    <w:rsid w:val="009F36A9"/>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233"/>
    <w:rsid w:val="00A24ED0"/>
    <w:rsid w:val="00A27276"/>
    <w:rsid w:val="00A30343"/>
    <w:rsid w:val="00A30CB9"/>
    <w:rsid w:val="00A31632"/>
    <w:rsid w:val="00A3183F"/>
    <w:rsid w:val="00A32714"/>
    <w:rsid w:val="00A327CB"/>
    <w:rsid w:val="00A333B5"/>
    <w:rsid w:val="00A3383A"/>
    <w:rsid w:val="00A33971"/>
    <w:rsid w:val="00A344BB"/>
    <w:rsid w:val="00A34AC0"/>
    <w:rsid w:val="00A34ADD"/>
    <w:rsid w:val="00A34CC2"/>
    <w:rsid w:val="00A352AB"/>
    <w:rsid w:val="00A35378"/>
    <w:rsid w:val="00A3576C"/>
    <w:rsid w:val="00A3681E"/>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631"/>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11"/>
    <w:rsid w:val="00A71B82"/>
    <w:rsid w:val="00A73921"/>
    <w:rsid w:val="00A745C7"/>
    <w:rsid w:val="00A745CA"/>
    <w:rsid w:val="00A7466F"/>
    <w:rsid w:val="00A74AFE"/>
    <w:rsid w:val="00A753B5"/>
    <w:rsid w:val="00A75A51"/>
    <w:rsid w:val="00A75DA6"/>
    <w:rsid w:val="00A75F1A"/>
    <w:rsid w:val="00A7602D"/>
    <w:rsid w:val="00A76B49"/>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3F69"/>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5A"/>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0B57"/>
    <w:rsid w:val="00B014DC"/>
    <w:rsid w:val="00B0171B"/>
    <w:rsid w:val="00B024A2"/>
    <w:rsid w:val="00B02E5C"/>
    <w:rsid w:val="00B02FE5"/>
    <w:rsid w:val="00B03979"/>
    <w:rsid w:val="00B04075"/>
    <w:rsid w:val="00B048A2"/>
    <w:rsid w:val="00B04C3F"/>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6CC"/>
    <w:rsid w:val="00B16C8F"/>
    <w:rsid w:val="00B17469"/>
    <w:rsid w:val="00B17666"/>
    <w:rsid w:val="00B178A3"/>
    <w:rsid w:val="00B17A6A"/>
    <w:rsid w:val="00B17C90"/>
    <w:rsid w:val="00B2125B"/>
    <w:rsid w:val="00B220E3"/>
    <w:rsid w:val="00B22289"/>
    <w:rsid w:val="00B223FD"/>
    <w:rsid w:val="00B22A6D"/>
    <w:rsid w:val="00B22B49"/>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6CF"/>
    <w:rsid w:val="00B66984"/>
    <w:rsid w:val="00B66FCC"/>
    <w:rsid w:val="00B7058C"/>
    <w:rsid w:val="00B70BDB"/>
    <w:rsid w:val="00B7106D"/>
    <w:rsid w:val="00B710AD"/>
    <w:rsid w:val="00B71CEC"/>
    <w:rsid w:val="00B727DB"/>
    <w:rsid w:val="00B72838"/>
    <w:rsid w:val="00B728F8"/>
    <w:rsid w:val="00B72BAD"/>
    <w:rsid w:val="00B732DD"/>
    <w:rsid w:val="00B739B9"/>
    <w:rsid w:val="00B73B26"/>
    <w:rsid w:val="00B74187"/>
    <w:rsid w:val="00B746F6"/>
    <w:rsid w:val="00B7507D"/>
    <w:rsid w:val="00B75B90"/>
    <w:rsid w:val="00B75DAE"/>
    <w:rsid w:val="00B75DC4"/>
    <w:rsid w:val="00B769DA"/>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689"/>
    <w:rsid w:val="00B85FDF"/>
    <w:rsid w:val="00B85FEA"/>
    <w:rsid w:val="00B86076"/>
    <w:rsid w:val="00B862BB"/>
    <w:rsid w:val="00B86A26"/>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014"/>
    <w:rsid w:val="00BA4635"/>
    <w:rsid w:val="00BA486E"/>
    <w:rsid w:val="00BA548A"/>
    <w:rsid w:val="00BA56C5"/>
    <w:rsid w:val="00BA57AA"/>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153"/>
    <w:rsid w:val="00BB6555"/>
    <w:rsid w:val="00BB660A"/>
    <w:rsid w:val="00BB7333"/>
    <w:rsid w:val="00BB75E7"/>
    <w:rsid w:val="00BB798B"/>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2F6F"/>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051"/>
    <w:rsid w:val="00BE679E"/>
    <w:rsid w:val="00BE7525"/>
    <w:rsid w:val="00BE7DF0"/>
    <w:rsid w:val="00BF02F6"/>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797"/>
    <w:rsid w:val="00C03A4F"/>
    <w:rsid w:val="00C0498B"/>
    <w:rsid w:val="00C05926"/>
    <w:rsid w:val="00C0592A"/>
    <w:rsid w:val="00C05E47"/>
    <w:rsid w:val="00C0609B"/>
    <w:rsid w:val="00C067CE"/>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9A5"/>
    <w:rsid w:val="00C21F1A"/>
    <w:rsid w:val="00C22CD2"/>
    <w:rsid w:val="00C2318E"/>
    <w:rsid w:val="00C2472A"/>
    <w:rsid w:val="00C247CA"/>
    <w:rsid w:val="00C2492A"/>
    <w:rsid w:val="00C26290"/>
    <w:rsid w:val="00C26665"/>
    <w:rsid w:val="00C26910"/>
    <w:rsid w:val="00C274E0"/>
    <w:rsid w:val="00C27B65"/>
    <w:rsid w:val="00C3005F"/>
    <w:rsid w:val="00C3009F"/>
    <w:rsid w:val="00C304E2"/>
    <w:rsid w:val="00C30942"/>
    <w:rsid w:val="00C325D1"/>
    <w:rsid w:val="00C32A66"/>
    <w:rsid w:val="00C32F95"/>
    <w:rsid w:val="00C33EFD"/>
    <w:rsid w:val="00C33F9B"/>
    <w:rsid w:val="00C3449C"/>
    <w:rsid w:val="00C34B1D"/>
    <w:rsid w:val="00C3585A"/>
    <w:rsid w:val="00C35FB4"/>
    <w:rsid w:val="00C36739"/>
    <w:rsid w:val="00C36E16"/>
    <w:rsid w:val="00C37142"/>
    <w:rsid w:val="00C3716A"/>
    <w:rsid w:val="00C37420"/>
    <w:rsid w:val="00C374A0"/>
    <w:rsid w:val="00C377AA"/>
    <w:rsid w:val="00C37E3B"/>
    <w:rsid w:val="00C37E6E"/>
    <w:rsid w:val="00C40062"/>
    <w:rsid w:val="00C4088F"/>
    <w:rsid w:val="00C418C3"/>
    <w:rsid w:val="00C41C9F"/>
    <w:rsid w:val="00C4319F"/>
    <w:rsid w:val="00C43732"/>
    <w:rsid w:val="00C43D3B"/>
    <w:rsid w:val="00C43ED9"/>
    <w:rsid w:val="00C44BC9"/>
    <w:rsid w:val="00C45478"/>
    <w:rsid w:val="00C45594"/>
    <w:rsid w:val="00C45A78"/>
    <w:rsid w:val="00C473E3"/>
    <w:rsid w:val="00C476DC"/>
    <w:rsid w:val="00C47FCA"/>
    <w:rsid w:val="00C50714"/>
    <w:rsid w:val="00C50716"/>
    <w:rsid w:val="00C50F04"/>
    <w:rsid w:val="00C512F2"/>
    <w:rsid w:val="00C51312"/>
    <w:rsid w:val="00C51EFF"/>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101"/>
    <w:rsid w:val="00C623A6"/>
    <w:rsid w:val="00C623B3"/>
    <w:rsid w:val="00C6273A"/>
    <w:rsid w:val="00C62971"/>
    <w:rsid w:val="00C62C1E"/>
    <w:rsid w:val="00C62E1F"/>
    <w:rsid w:val="00C63388"/>
    <w:rsid w:val="00C6368E"/>
    <w:rsid w:val="00C638F2"/>
    <w:rsid w:val="00C63C1B"/>
    <w:rsid w:val="00C65364"/>
    <w:rsid w:val="00C65840"/>
    <w:rsid w:val="00C658B4"/>
    <w:rsid w:val="00C65A54"/>
    <w:rsid w:val="00C66003"/>
    <w:rsid w:val="00C665CD"/>
    <w:rsid w:val="00C66699"/>
    <w:rsid w:val="00C674FA"/>
    <w:rsid w:val="00C7016A"/>
    <w:rsid w:val="00C7018A"/>
    <w:rsid w:val="00C71421"/>
    <w:rsid w:val="00C719B2"/>
    <w:rsid w:val="00C71C05"/>
    <w:rsid w:val="00C72530"/>
    <w:rsid w:val="00C72B36"/>
    <w:rsid w:val="00C72C11"/>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A45"/>
    <w:rsid w:val="00C94D76"/>
    <w:rsid w:val="00C951BC"/>
    <w:rsid w:val="00C951DA"/>
    <w:rsid w:val="00C9555A"/>
    <w:rsid w:val="00C9586A"/>
    <w:rsid w:val="00C95996"/>
    <w:rsid w:val="00C963CD"/>
    <w:rsid w:val="00C96AF3"/>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861"/>
    <w:rsid w:val="00CA5908"/>
    <w:rsid w:val="00CA5C6F"/>
    <w:rsid w:val="00CA5E36"/>
    <w:rsid w:val="00CA5EF4"/>
    <w:rsid w:val="00CA667B"/>
    <w:rsid w:val="00CA6CD1"/>
    <w:rsid w:val="00CA765D"/>
    <w:rsid w:val="00CA7879"/>
    <w:rsid w:val="00CA7A72"/>
    <w:rsid w:val="00CA7E03"/>
    <w:rsid w:val="00CB010E"/>
    <w:rsid w:val="00CB0476"/>
    <w:rsid w:val="00CB0A82"/>
    <w:rsid w:val="00CB0EAB"/>
    <w:rsid w:val="00CB1012"/>
    <w:rsid w:val="00CB10D5"/>
    <w:rsid w:val="00CB1B32"/>
    <w:rsid w:val="00CB29D0"/>
    <w:rsid w:val="00CB2E43"/>
    <w:rsid w:val="00CB2FA7"/>
    <w:rsid w:val="00CB4325"/>
    <w:rsid w:val="00CB4BC2"/>
    <w:rsid w:val="00CB52C3"/>
    <w:rsid w:val="00CB55ED"/>
    <w:rsid w:val="00CB5816"/>
    <w:rsid w:val="00CB613B"/>
    <w:rsid w:val="00CB6171"/>
    <w:rsid w:val="00CB6AF7"/>
    <w:rsid w:val="00CB7342"/>
    <w:rsid w:val="00CB79BD"/>
    <w:rsid w:val="00CC0666"/>
    <w:rsid w:val="00CC1FCE"/>
    <w:rsid w:val="00CC2C35"/>
    <w:rsid w:val="00CC2DA8"/>
    <w:rsid w:val="00CC2F2F"/>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3C5"/>
    <w:rsid w:val="00CD37B1"/>
    <w:rsid w:val="00CD4511"/>
    <w:rsid w:val="00CD4B32"/>
    <w:rsid w:val="00CD583F"/>
    <w:rsid w:val="00CD5AB9"/>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51A"/>
    <w:rsid w:val="00CF2601"/>
    <w:rsid w:val="00CF2C45"/>
    <w:rsid w:val="00CF345C"/>
    <w:rsid w:val="00CF346F"/>
    <w:rsid w:val="00CF3882"/>
    <w:rsid w:val="00CF4310"/>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AFF"/>
    <w:rsid w:val="00D17B6A"/>
    <w:rsid w:val="00D17BE3"/>
    <w:rsid w:val="00D204EA"/>
    <w:rsid w:val="00D20650"/>
    <w:rsid w:val="00D2073C"/>
    <w:rsid w:val="00D2080E"/>
    <w:rsid w:val="00D208B9"/>
    <w:rsid w:val="00D21138"/>
    <w:rsid w:val="00D21795"/>
    <w:rsid w:val="00D2183D"/>
    <w:rsid w:val="00D21C25"/>
    <w:rsid w:val="00D21E60"/>
    <w:rsid w:val="00D2297D"/>
    <w:rsid w:val="00D235DB"/>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94A"/>
    <w:rsid w:val="00D34CCC"/>
    <w:rsid w:val="00D353DA"/>
    <w:rsid w:val="00D3568E"/>
    <w:rsid w:val="00D3742A"/>
    <w:rsid w:val="00D37599"/>
    <w:rsid w:val="00D37B64"/>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1978"/>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495"/>
    <w:rsid w:val="00D72ECB"/>
    <w:rsid w:val="00D73072"/>
    <w:rsid w:val="00D734E0"/>
    <w:rsid w:val="00D73B41"/>
    <w:rsid w:val="00D73C00"/>
    <w:rsid w:val="00D74190"/>
    <w:rsid w:val="00D75506"/>
    <w:rsid w:val="00D7580F"/>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49"/>
    <w:rsid w:val="00D93A81"/>
    <w:rsid w:val="00D93BF7"/>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4F40"/>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4007"/>
    <w:rsid w:val="00DC4501"/>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2"/>
    <w:rsid w:val="00DD3C76"/>
    <w:rsid w:val="00DD3FB4"/>
    <w:rsid w:val="00DD430E"/>
    <w:rsid w:val="00DD4B07"/>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276D"/>
    <w:rsid w:val="00DF3004"/>
    <w:rsid w:val="00DF3256"/>
    <w:rsid w:val="00DF37B5"/>
    <w:rsid w:val="00DF3DAA"/>
    <w:rsid w:val="00DF4514"/>
    <w:rsid w:val="00DF498A"/>
    <w:rsid w:val="00DF4995"/>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566"/>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E8C"/>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447"/>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627"/>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8DC"/>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C1D"/>
    <w:rsid w:val="00ED4D3E"/>
    <w:rsid w:val="00ED5688"/>
    <w:rsid w:val="00ED57D9"/>
    <w:rsid w:val="00ED59E2"/>
    <w:rsid w:val="00ED5C80"/>
    <w:rsid w:val="00ED5E51"/>
    <w:rsid w:val="00ED644E"/>
    <w:rsid w:val="00ED6807"/>
    <w:rsid w:val="00ED72F8"/>
    <w:rsid w:val="00ED79F4"/>
    <w:rsid w:val="00EE0432"/>
    <w:rsid w:val="00EE0D6C"/>
    <w:rsid w:val="00EE182C"/>
    <w:rsid w:val="00EE22D6"/>
    <w:rsid w:val="00EE2571"/>
    <w:rsid w:val="00EE2D18"/>
    <w:rsid w:val="00EE3252"/>
    <w:rsid w:val="00EE34CB"/>
    <w:rsid w:val="00EE4024"/>
    <w:rsid w:val="00EE43CB"/>
    <w:rsid w:val="00EE49CD"/>
    <w:rsid w:val="00EE5E9A"/>
    <w:rsid w:val="00EE7EBC"/>
    <w:rsid w:val="00EF000C"/>
    <w:rsid w:val="00EF0860"/>
    <w:rsid w:val="00EF09F3"/>
    <w:rsid w:val="00EF16BE"/>
    <w:rsid w:val="00EF1CD9"/>
    <w:rsid w:val="00EF3EB6"/>
    <w:rsid w:val="00EF477E"/>
    <w:rsid w:val="00EF484A"/>
    <w:rsid w:val="00EF4AA6"/>
    <w:rsid w:val="00EF4C23"/>
    <w:rsid w:val="00EF5545"/>
    <w:rsid w:val="00EF555A"/>
    <w:rsid w:val="00EF5762"/>
    <w:rsid w:val="00EF5CC3"/>
    <w:rsid w:val="00EF61F9"/>
    <w:rsid w:val="00EF6DAA"/>
    <w:rsid w:val="00EF7771"/>
    <w:rsid w:val="00EF78E3"/>
    <w:rsid w:val="00EF7DDA"/>
    <w:rsid w:val="00F00026"/>
    <w:rsid w:val="00F00860"/>
    <w:rsid w:val="00F00AC9"/>
    <w:rsid w:val="00F01C3E"/>
    <w:rsid w:val="00F01F16"/>
    <w:rsid w:val="00F034DA"/>
    <w:rsid w:val="00F04C94"/>
    <w:rsid w:val="00F05C98"/>
    <w:rsid w:val="00F061AC"/>
    <w:rsid w:val="00F06687"/>
    <w:rsid w:val="00F06992"/>
    <w:rsid w:val="00F069B5"/>
    <w:rsid w:val="00F06E53"/>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946"/>
    <w:rsid w:val="00F26CA7"/>
    <w:rsid w:val="00F26D22"/>
    <w:rsid w:val="00F26FDD"/>
    <w:rsid w:val="00F272FC"/>
    <w:rsid w:val="00F27531"/>
    <w:rsid w:val="00F2757D"/>
    <w:rsid w:val="00F275E3"/>
    <w:rsid w:val="00F30891"/>
    <w:rsid w:val="00F30BFF"/>
    <w:rsid w:val="00F31CF8"/>
    <w:rsid w:val="00F3264F"/>
    <w:rsid w:val="00F32C2C"/>
    <w:rsid w:val="00F32F24"/>
    <w:rsid w:val="00F3304B"/>
    <w:rsid w:val="00F336E8"/>
    <w:rsid w:val="00F33B07"/>
    <w:rsid w:val="00F33C5A"/>
    <w:rsid w:val="00F34079"/>
    <w:rsid w:val="00F34830"/>
    <w:rsid w:val="00F354AE"/>
    <w:rsid w:val="00F356A6"/>
    <w:rsid w:val="00F35CC1"/>
    <w:rsid w:val="00F36396"/>
    <w:rsid w:val="00F368F5"/>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3FD6"/>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228"/>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2C4E"/>
    <w:rsid w:val="00F93161"/>
    <w:rsid w:val="00F93416"/>
    <w:rsid w:val="00F93B50"/>
    <w:rsid w:val="00F93F55"/>
    <w:rsid w:val="00F94B67"/>
    <w:rsid w:val="00F94C37"/>
    <w:rsid w:val="00F951ED"/>
    <w:rsid w:val="00F952DF"/>
    <w:rsid w:val="00F97A95"/>
    <w:rsid w:val="00F97DE6"/>
    <w:rsid w:val="00FA024B"/>
    <w:rsid w:val="00FA17EE"/>
    <w:rsid w:val="00FA1B85"/>
    <w:rsid w:val="00FA22DF"/>
    <w:rsid w:val="00FA298E"/>
    <w:rsid w:val="00FA307A"/>
    <w:rsid w:val="00FA40A6"/>
    <w:rsid w:val="00FA45E7"/>
    <w:rsid w:val="00FA4F44"/>
    <w:rsid w:val="00FA5039"/>
    <w:rsid w:val="00FA5941"/>
    <w:rsid w:val="00FA5E7B"/>
    <w:rsid w:val="00FA5FE2"/>
    <w:rsid w:val="00FA6254"/>
    <w:rsid w:val="00FA66C0"/>
    <w:rsid w:val="00FA6AD5"/>
    <w:rsid w:val="00FA6D43"/>
    <w:rsid w:val="00FA6D6F"/>
    <w:rsid w:val="00FA77BF"/>
    <w:rsid w:val="00FA7F8C"/>
    <w:rsid w:val="00FB0DFC"/>
    <w:rsid w:val="00FB0F89"/>
    <w:rsid w:val="00FB10CB"/>
    <w:rsid w:val="00FB15C4"/>
    <w:rsid w:val="00FB1B5A"/>
    <w:rsid w:val="00FB3A9E"/>
    <w:rsid w:val="00FB3DBC"/>
    <w:rsid w:val="00FB409F"/>
    <w:rsid w:val="00FB48D2"/>
    <w:rsid w:val="00FB4D7B"/>
    <w:rsid w:val="00FB4DFF"/>
    <w:rsid w:val="00FB522A"/>
    <w:rsid w:val="00FB5431"/>
    <w:rsid w:val="00FB65BE"/>
    <w:rsid w:val="00FB6FC8"/>
    <w:rsid w:val="00FB7FFE"/>
    <w:rsid w:val="00FC023C"/>
    <w:rsid w:val="00FC0BAF"/>
    <w:rsid w:val="00FC1188"/>
    <w:rsid w:val="00FC17B1"/>
    <w:rsid w:val="00FC1BEA"/>
    <w:rsid w:val="00FC1C93"/>
    <w:rsid w:val="00FC1D39"/>
    <w:rsid w:val="00FC22C4"/>
    <w:rsid w:val="00FC24B9"/>
    <w:rsid w:val="00FC2EBF"/>
    <w:rsid w:val="00FC3282"/>
    <w:rsid w:val="00FC3E90"/>
    <w:rsid w:val="00FC443F"/>
    <w:rsid w:val="00FC4B80"/>
    <w:rsid w:val="00FC53F5"/>
    <w:rsid w:val="00FC5CDB"/>
    <w:rsid w:val="00FC6575"/>
    <w:rsid w:val="00FC65E3"/>
    <w:rsid w:val="00FC6F17"/>
    <w:rsid w:val="00FD0093"/>
    <w:rsid w:val="00FD044C"/>
    <w:rsid w:val="00FD0D30"/>
    <w:rsid w:val="00FD116A"/>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2570"/>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7F503"/>
  <w15:docId w15:val="{E6B50156-F9E4-4E5B-BF20-C7427FD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D09"/>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uiPriority w:val="10"/>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uiPriority w:val="10"/>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7245342">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291130447">
      <w:bodyDiv w:val="1"/>
      <w:marLeft w:val="0"/>
      <w:marRight w:val="0"/>
      <w:marTop w:val="0"/>
      <w:marBottom w:val="0"/>
      <w:divBdr>
        <w:top w:val="none" w:sz="0" w:space="0" w:color="auto"/>
        <w:left w:val="none" w:sz="0" w:space="0" w:color="auto"/>
        <w:bottom w:val="none" w:sz="0" w:space="0" w:color="auto"/>
        <w:right w:val="none" w:sz="0" w:space="0" w:color="auto"/>
      </w:divBdr>
    </w:div>
    <w:div w:id="338776811">
      <w:bodyDiv w:val="1"/>
      <w:marLeft w:val="0"/>
      <w:marRight w:val="0"/>
      <w:marTop w:val="0"/>
      <w:marBottom w:val="0"/>
      <w:divBdr>
        <w:top w:val="none" w:sz="0" w:space="0" w:color="auto"/>
        <w:left w:val="none" w:sz="0" w:space="0" w:color="auto"/>
        <w:bottom w:val="none" w:sz="0" w:space="0" w:color="auto"/>
        <w:right w:val="none" w:sz="0" w:space="0" w:color="auto"/>
      </w:divBdr>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82884350">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760875920">
      <w:bodyDiv w:val="1"/>
      <w:marLeft w:val="0"/>
      <w:marRight w:val="0"/>
      <w:marTop w:val="0"/>
      <w:marBottom w:val="0"/>
      <w:divBdr>
        <w:top w:val="none" w:sz="0" w:space="0" w:color="auto"/>
        <w:left w:val="none" w:sz="0" w:space="0" w:color="auto"/>
        <w:bottom w:val="none" w:sz="0" w:space="0" w:color="auto"/>
        <w:right w:val="none" w:sz="0" w:space="0" w:color="auto"/>
      </w:divBdr>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793386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997609190">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16540310">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00241053">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41477625">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7853191">
      <w:bodyDiv w:val="1"/>
      <w:marLeft w:val="0"/>
      <w:marRight w:val="0"/>
      <w:marTop w:val="0"/>
      <w:marBottom w:val="0"/>
      <w:divBdr>
        <w:top w:val="none" w:sz="0" w:space="0" w:color="auto"/>
        <w:left w:val="none" w:sz="0" w:space="0" w:color="auto"/>
        <w:bottom w:val="none" w:sz="0" w:space="0" w:color="auto"/>
        <w:right w:val="none" w:sz="0" w:space="0" w:color="auto"/>
      </w:divBdr>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545215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71883647">
      <w:bodyDiv w:val="1"/>
      <w:marLeft w:val="0"/>
      <w:marRight w:val="0"/>
      <w:marTop w:val="0"/>
      <w:marBottom w:val="0"/>
      <w:divBdr>
        <w:top w:val="none" w:sz="0" w:space="0" w:color="auto"/>
        <w:left w:val="none" w:sz="0" w:space="0" w:color="auto"/>
        <w:bottom w:val="none" w:sz="0" w:space="0" w:color="auto"/>
        <w:right w:val="none" w:sz="0" w:space="0" w:color="auto"/>
      </w:divBdr>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04272851">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41596606">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6DD813702D6347B871552FF20788E7" ma:contentTypeVersion="2" ma:contentTypeDescription="Create a new document." ma:contentTypeScope="" ma:versionID="87b462a6e26bd03d1e20db4a954c801d">
  <xsd:schema xmlns:xsd="http://www.w3.org/2001/XMLSchema" xmlns:xs="http://www.w3.org/2001/XMLSchema" xmlns:p="http://schemas.microsoft.com/office/2006/metadata/properties" xmlns:ns3="aa55ae46-b1ce-485b-88b0-b6f85b5e61fd" targetNamespace="http://schemas.microsoft.com/office/2006/metadata/properties" ma:root="true" ma:fieldsID="9821b1f1ac207e1b014ce8d288fe0c52" ns3:_="">
    <xsd:import namespace="aa55ae46-b1ce-485b-88b0-b6f85b5e61f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5ae46-b1ce-485b-88b0-b6f85b5e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23DB0-162D-4A9A-B136-B73B72971DBD}">
  <ds:schemaRefs>
    <ds:schemaRef ds:uri="http://schemas.microsoft.com/sharepoint/v3/contenttype/forms"/>
  </ds:schemaRefs>
</ds:datastoreItem>
</file>

<file path=customXml/itemProps2.xml><?xml version="1.0" encoding="utf-8"?>
<ds:datastoreItem xmlns:ds="http://schemas.openxmlformats.org/officeDocument/2006/customXml" ds:itemID="{0AA485FF-5948-48A7-8A85-ACEBF4227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E1501-5585-4F35-9646-F8E54ED39876}">
  <ds:schemaRefs>
    <ds:schemaRef ds:uri="http://schemas.openxmlformats.org/officeDocument/2006/bibliography"/>
  </ds:schemaRefs>
</ds:datastoreItem>
</file>

<file path=customXml/itemProps4.xml><?xml version="1.0" encoding="utf-8"?>
<ds:datastoreItem xmlns:ds="http://schemas.openxmlformats.org/officeDocument/2006/customXml" ds:itemID="{8CEC1DEE-5FBF-4AE5-8B55-543DF8F5B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5ae46-b1ce-485b-88b0-b6f85b5e6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16</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4062</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6</cp:revision>
  <cp:lastPrinted>2022-07-27T12:30:00Z</cp:lastPrinted>
  <dcterms:created xsi:type="dcterms:W3CDTF">2024-08-13T08:51:00Z</dcterms:created>
  <dcterms:modified xsi:type="dcterms:W3CDTF">2025-09-03T09:52:00Z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y fmtid="{D5CDD505-2E9C-101B-9397-08002B2CF9AE}" pid="3" name="ContentTypeId">
    <vt:lpwstr>0x010100F06DD813702D6347B871552FF20788E7</vt:lpwstr>
  </property>
</Properties>
</file>