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D963" w14:textId="77777777" w:rsidR="00275E05" w:rsidRDefault="00275E05" w:rsidP="00A362A6">
      <w:pPr>
        <w:rPr>
          <w:b/>
          <w:bCs/>
          <w:sz w:val="32"/>
          <w:szCs w:val="32"/>
          <w:highlight w:val="lightGray"/>
          <w:lang w:val="en-GB"/>
        </w:rPr>
      </w:pPr>
    </w:p>
    <w:p w14:paraId="00171E88" w14:textId="5A5AB724" w:rsidR="00A362A6" w:rsidRPr="003B1C81" w:rsidRDefault="00A362A6" w:rsidP="00A362A6">
      <w:pPr>
        <w:rPr>
          <w:b/>
          <w:bCs/>
          <w:sz w:val="32"/>
          <w:szCs w:val="32"/>
          <w:lang w:val="en-GB"/>
        </w:rPr>
      </w:pPr>
      <w:r w:rsidRPr="003B1C81">
        <w:rPr>
          <w:b/>
          <w:bCs/>
          <w:sz w:val="32"/>
          <w:szCs w:val="32"/>
          <w:highlight w:val="lightGray"/>
          <w:lang w:val="en-GB"/>
        </w:rPr>
        <w:t>MECHANIC DETAILS</w:t>
      </w:r>
    </w:p>
    <w:p w14:paraId="630DA503" w14:textId="77777777" w:rsidR="00A362A6" w:rsidRDefault="00A362A6" w:rsidP="00A362A6">
      <w:pPr>
        <w:jc w:val="right"/>
        <w:rPr>
          <w:b/>
          <w:bCs/>
          <w:sz w:val="40"/>
          <w:szCs w:val="40"/>
          <w:lang w:val="en-GB"/>
        </w:rPr>
      </w:pPr>
    </w:p>
    <w:p w14:paraId="003B7DE7" w14:textId="04BB545B" w:rsidR="00A362A6" w:rsidRPr="002120C0" w:rsidRDefault="00A362A6" w:rsidP="00A362A6">
      <w:pPr>
        <w:rPr>
          <w:b/>
          <w:bCs/>
          <w:sz w:val="22"/>
          <w:szCs w:val="22"/>
          <w:lang w:val="en-GB"/>
        </w:rPr>
      </w:pPr>
      <w:r w:rsidRPr="002120C0">
        <w:rPr>
          <w:b/>
          <w:bCs/>
          <w:sz w:val="22"/>
          <w:szCs w:val="22"/>
          <w:lang w:val="en-GB"/>
        </w:rPr>
        <w:t xml:space="preserve">MECHANIC </w:t>
      </w:r>
      <w:r w:rsidR="003B1C81" w:rsidRPr="002120C0">
        <w:rPr>
          <w:b/>
          <w:bCs/>
          <w:sz w:val="22"/>
          <w:szCs w:val="22"/>
          <w:lang w:val="en-GB"/>
        </w:rPr>
        <w:t>NAME: _</w:t>
      </w:r>
      <w:r w:rsidRPr="002120C0">
        <w:rPr>
          <w:b/>
          <w:bCs/>
          <w:sz w:val="22"/>
          <w:szCs w:val="22"/>
          <w:lang w:val="en-GB"/>
        </w:rPr>
        <w:t>______________________________</w:t>
      </w:r>
    </w:p>
    <w:p w14:paraId="7FA52D36" w14:textId="77777777" w:rsidR="00A362A6" w:rsidRPr="002120C0" w:rsidRDefault="00A362A6" w:rsidP="00A362A6">
      <w:pPr>
        <w:jc w:val="right"/>
        <w:rPr>
          <w:b/>
          <w:bCs/>
          <w:sz w:val="22"/>
          <w:szCs w:val="22"/>
          <w:lang w:val="en-GB"/>
        </w:rPr>
      </w:pPr>
    </w:p>
    <w:p w14:paraId="5DAEEFCB" w14:textId="17A3C778" w:rsidR="00A362A6" w:rsidRPr="002120C0" w:rsidRDefault="00A362A6" w:rsidP="00A362A6">
      <w:pPr>
        <w:rPr>
          <w:b/>
          <w:bCs/>
          <w:sz w:val="22"/>
          <w:szCs w:val="22"/>
          <w:lang w:val="en-GB"/>
        </w:rPr>
      </w:pPr>
      <w:r w:rsidRPr="002120C0">
        <w:rPr>
          <w:b/>
          <w:bCs/>
          <w:sz w:val="22"/>
          <w:szCs w:val="22"/>
          <w:lang w:val="en-GB"/>
        </w:rPr>
        <w:t xml:space="preserve">MECHANIC </w:t>
      </w:r>
      <w:r w:rsidR="003B1C81" w:rsidRPr="002120C0">
        <w:rPr>
          <w:b/>
          <w:bCs/>
          <w:sz w:val="22"/>
          <w:szCs w:val="22"/>
          <w:lang w:val="en-GB"/>
        </w:rPr>
        <w:t>SIGNATURE: _</w:t>
      </w:r>
      <w:r w:rsidRPr="002120C0">
        <w:rPr>
          <w:b/>
          <w:bCs/>
          <w:sz w:val="22"/>
          <w:szCs w:val="22"/>
          <w:lang w:val="en-GB"/>
        </w:rPr>
        <w:t>_________________________</w:t>
      </w:r>
    </w:p>
    <w:p w14:paraId="7B45D0AB" w14:textId="406336D8" w:rsidR="00A362A6" w:rsidRPr="002120C0" w:rsidRDefault="00A362A6" w:rsidP="00A362A6">
      <w:pPr>
        <w:rPr>
          <w:b/>
          <w:bCs/>
          <w:sz w:val="22"/>
          <w:szCs w:val="22"/>
          <w:lang w:val="en-GB"/>
        </w:rPr>
      </w:pPr>
    </w:p>
    <w:p w14:paraId="393BC6B9" w14:textId="47AAE1B9" w:rsidR="00A362A6" w:rsidRPr="002120C0" w:rsidRDefault="00A362A6" w:rsidP="00A362A6">
      <w:pPr>
        <w:rPr>
          <w:b/>
          <w:bCs/>
          <w:sz w:val="22"/>
          <w:szCs w:val="22"/>
          <w:lang w:val="en-GB"/>
        </w:rPr>
      </w:pPr>
      <w:r w:rsidRPr="002120C0">
        <w:rPr>
          <w:b/>
          <w:bCs/>
          <w:sz w:val="22"/>
          <w:szCs w:val="22"/>
          <w:lang w:val="en-GB"/>
        </w:rPr>
        <w:t>RECOVERY VEHICLE: ____________________________</w:t>
      </w:r>
    </w:p>
    <w:p w14:paraId="01A24868" w14:textId="49C07B39" w:rsidR="00A362A6" w:rsidRDefault="00A362A6" w:rsidP="00A362A6">
      <w:pPr>
        <w:rPr>
          <w:b/>
          <w:bCs/>
          <w:lang w:val="en-GB"/>
        </w:rPr>
      </w:pPr>
    </w:p>
    <w:p w14:paraId="78441172" w14:textId="02C48967" w:rsidR="00A362A6" w:rsidRPr="003B1C81" w:rsidRDefault="00A362A6" w:rsidP="00A362A6">
      <w:pPr>
        <w:rPr>
          <w:b/>
          <w:bCs/>
          <w:sz w:val="32"/>
          <w:szCs w:val="32"/>
          <w:highlight w:val="lightGray"/>
          <w:lang w:val="en-GB"/>
        </w:rPr>
      </w:pPr>
      <w:r w:rsidRPr="003B1C81">
        <w:rPr>
          <w:b/>
          <w:bCs/>
          <w:sz w:val="32"/>
          <w:szCs w:val="32"/>
          <w:highlight w:val="lightGray"/>
          <w:lang w:val="en-GB"/>
        </w:rPr>
        <w:t>VEHICLE DETAILS</w:t>
      </w:r>
    </w:p>
    <w:p w14:paraId="55F4406C" w14:textId="16584914" w:rsidR="00A362A6" w:rsidRDefault="00A362A6" w:rsidP="00A362A6">
      <w:pPr>
        <w:rPr>
          <w:b/>
          <w:bCs/>
          <w:lang w:val="en-GB"/>
        </w:rPr>
      </w:pPr>
    </w:p>
    <w:p w14:paraId="53F82F93" w14:textId="49F21C14" w:rsidR="00A362A6" w:rsidRPr="002120C0" w:rsidRDefault="00A362A6" w:rsidP="00A362A6">
      <w:pPr>
        <w:rPr>
          <w:b/>
          <w:bCs/>
          <w:sz w:val="22"/>
          <w:szCs w:val="22"/>
          <w:lang w:val="en-GB"/>
        </w:rPr>
      </w:pPr>
      <w:r w:rsidRPr="002120C0">
        <w:rPr>
          <w:b/>
          <w:bCs/>
          <w:sz w:val="22"/>
          <w:szCs w:val="22"/>
          <w:lang w:val="en-GB"/>
        </w:rPr>
        <w:t xml:space="preserve">VEHICLE </w:t>
      </w:r>
      <w:proofErr w:type="gramStart"/>
      <w:r w:rsidRPr="002120C0">
        <w:rPr>
          <w:b/>
          <w:bCs/>
          <w:sz w:val="22"/>
          <w:szCs w:val="22"/>
          <w:lang w:val="en-GB"/>
        </w:rPr>
        <w:t>REG:_</w:t>
      </w:r>
      <w:proofErr w:type="gramEnd"/>
      <w:r w:rsidRPr="002120C0">
        <w:rPr>
          <w:b/>
          <w:bCs/>
          <w:sz w:val="22"/>
          <w:szCs w:val="22"/>
          <w:lang w:val="en-GB"/>
        </w:rPr>
        <w:t>________________</w:t>
      </w:r>
      <w:r w:rsidRPr="002120C0">
        <w:rPr>
          <w:b/>
          <w:bCs/>
          <w:sz w:val="22"/>
          <w:szCs w:val="22"/>
          <w:lang w:val="en-GB"/>
        </w:rPr>
        <w:tab/>
      </w:r>
      <w:r w:rsidRPr="002120C0">
        <w:rPr>
          <w:b/>
          <w:bCs/>
          <w:sz w:val="22"/>
          <w:szCs w:val="22"/>
          <w:lang w:val="en-GB"/>
        </w:rPr>
        <w:tab/>
      </w:r>
      <w:r w:rsidRPr="002120C0">
        <w:rPr>
          <w:b/>
          <w:bCs/>
          <w:sz w:val="22"/>
          <w:szCs w:val="22"/>
          <w:lang w:val="en-GB"/>
        </w:rPr>
        <w:tab/>
        <w:t>DRIVER NAME:_____________</w:t>
      </w:r>
    </w:p>
    <w:p w14:paraId="3BE5EB27" w14:textId="75B73A98" w:rsidR="00A362A6" w:rsidRDefault="00A362A6" w:rsidP="00A362A6">
      <w:pPr>
        <w:rPr>
          <w:b/>
          <w:bCs/>
          <w:lang w:val="en-GB"/>
        </w:rPr>
      </w:pPr>
      <w:proofErr w:type="gramStart"/>
      <w:r w:rsidRPr="002120C0">
        <w:rPr>
          <w:b/>
          <w:bCs/>
          <w:sz w:val="22"/>
          <w:szCs w:val="22"/>
          <w:lang w:val="en-GB"/>
        </w:rPr>
        <w:t>TACHO:_</w:t>
      </w:r>
      <w:proofErr w:type="gramEnd"/>
      <w:r w:rsidRPr="002120C0">
        <w:rPr>
          <w:b/>
          <w:bCs/>
          <w:sz w:val="22"/>
          <w:szCs w:val="22"/>
          <w:lang w:val="en-GB"/>
        </w:rPr>
        <w:t>______________________</w:t>
      </w:r>
      <w:r w:rsidRPr="002120C0">
        <w:rPr>
          <w:b/>
          <w:bCs/>
          <w:sz w:val="22"/>
          <w:szCs w:val="22"/>
          <w:lang w:val="en-GB"/>
        </w:rPr>
        <w:tab/>
      </w:r>
      <w:r w:rsidRPr="002120C0">
        <w:rPr>
          <w:b/>
          <w:bCs/>
          <w:sz w:val="22"/>
          <w:szCs w:val="22"/>
          <w:lang w:val="en-GB"/>
        </w:rPr>
        <w:tab/>
      </w:r>
      <w:r w:rsidRPr="002120C0">
        <w:rPr>
          <w:b/>
          <w:bCs/>
          <w:sz w:val="22"/>
          <w:szCs w:val="22"/>
          <w:lang w:val="en-GB"/>
        </w:rPr>
        <w:tab/>
        <w:t>DRIVER SIGN:______________</w:t>
      </w:r>
    </w:p>
    <w:p w14:paraId="114FD202" w14:textId="3E3842B6" w:rsidR="00A362A6" w:rsidRDefault="00A362A6" w:rsidP="00A362A6">
      <w:pPr>
        <w:rPr>
          <w:b/>
          <w:bCs/>
          <w:lang w:val="en-GB"/>
        </w:rPr>
      </w:pPr>
    </w:p>
    <w:p w14:paraId="6D0BE0ED" w14:textId="594255B1" w:rsidR="002120C0" w:rsidRPr="003B1C81" w:rsidRDefault="00A362A6" w:rsidP="00A362A6">
      <w:pPr>
        <w:rPr>
          <w:b/>
          <w:bCs/>
          <w:sz w:val="32"/>
          <w:szCs w:val="32"/>
          <w:highlight w:val="lightGray"/>
          <w:lang w:val="en-GB"/>
        </w:rPr>
      </w:pPr>
      <w:r w:rsidRPr="003B1C81">
        <w:rPr>
          <w:b/>
          <w:bCs/>
          <w:sz w:val="32"/>
          <w:szCs w:val="32"/>
          <w:highlight w:val="lightGray"/>
          <w:lang w:val="en-GB"/>
        </w:rPr>
        <w:t>BREAKDOWN VEHICLE DETAILS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71"/>
        <w:gridCol w:w="4872"/>
      </w:tblGrid>
      <w:tr w:rsidR="002120C0" w14:paraId="3ED1FCF4" w14:textId="77777777" w:rsidTr="002120C0">
        <w:tc>
          <w:tcPr>
            <w:tcW w:w="4871" w:type="dxa"/>
          </w:tcPr>
          <w:p w14:paraId="1232CF35" w14:textId="214BF613" w:rsidR="002120C0" w:rsidRPr="002120C0" w:rsidRDefault="002120C0" w:rsidP="00A362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2120C0">
              <w:rPr>
                <w:b/>
                <w:bCs/>
                <w:sz w:val="22"/>
                <w:szCs w:val="22"/>
                <w:lang w:val="en-GB"/>
              </w:rPr>
              <w:t>DATE REPORTED:</w:t>
            </w:r>
          </w:p>
        </w:tc>
        <w:tc>
          <w:tcPr>
            <w:tcW w:w="4872" w:type="dxa"/>
          </w:tcPr>
          <w:p w14:paraId="4243D1BC" w14:textId="68F86815" w:rsidR="002120C0" w:rsidRPr="002120C0" w:rsidRDefault="002120C0" w:rsidP="00A362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2120C0">
              <w:rPr>
                <w:b/>
                <w:bCs/>
                <w:sz w:val="22"/>
                <w:szCs w:val="22"/>
                <w:lang w:val="en-GB"/>
              </w:rPr>
              <w:t>DEPARTURE TIME:</w:t>
            </w:r>
          </w:p>
        </w:tc>
      </w:tr>
      <w:tr w:rsidR="002120C0" w14:paraId="50205DD8" w14:textId="77777777" w:rsidTr="002120C0">
        <w:tc>
          <w:tcPr>
            <w:tcW w:w="4871" w:type="dxa"/>
          </w:tcPr>
          <w:p w14:paraId="18E1E673" w14:textId="224D24A7" w:rsidR="002120C0" w:rsidRPr="002120C0" w:rsidRDefault="002120C0" w:rsidP="00A362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2120C0">
              <w:rPr>
                <w:b/>
                <w:bCs/>
                <w:sz w:val="22"/>
                <w:szCs w:val="22"/>
                <w:lang w:val="en-GB"/>
              </w:rPr>
              <w:t>TIME REPORTED:</w:t>
            </w:r>
          </w:p>
        </w:tc>
        <w:tc>
          <w:tcPr>
            <w:tcW w:w="4872" w:type="dxa"/>
          </w:tcPr>
          <w:p w14:paraId="2D527A08" w14:textId="0C808B46" w:rsidR="002120C0" w:rsidRPr="002120C0" w:rsidRDefault="002120C0" w:rsidP="00A362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2120C0">
              <w:rPr>
                <w:b/>
                <w:bCs/>
                <w:sz w:val="22"/>
                <w:szCs w:val="22"/>
                <w:lang w:val="en-GB"/>
              </w:rPr>
              <w:t>ARRIVAL TIME:</w:t>
            </w:r>
          </w:p>
        </w:tc>
      </w:tr>
      <w:tr w:rsidR="002120C0" w14:paraId="14AD8AE6" w14:textId="77777777" w:rsidTr="002120C0">
        <w:trPr>
          <w:trHeight w:val="70"/>
        </w:trPr>
        <w:tc>
          <w:tcPr>
            <w:tcW w:w="4871" w:type="dxa"/>
          </w:tcPr>
          <w:p w14:paraId="04BD189D" w14:textId="078AAFBC" w:rsidR="002120C0" w:rsidRPr="002120C0" w:rsidRDefault="002120C0" w:rsidP="00A362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2120C0">
              <w:rPr>
                <w:b/>
                <w:bCs/>
                <w:sz w:val="22"/>
                <w:szCs w:val="22"/>
                <w:lang w:val="en-GB"/>
              </w:rPr>
              <w:t>REPORTED BY:</w:t>
            </w:r>
          </w:p>
        </w:tc>
        <w:tc>
          <w:tcPr>
            <w:tcW w:w="4872" w:type="dxa"/>
          </w:tcPr>
          <w:p w14:paraId="6565FD26" w14:textId="482EC23C" w:rsidR="002120C0" w:rsidRPr="002120C0" w:rsidRDefault="002120C0" w:rsidP="00A362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2120C0">
              <w:rPr>
                <w:b/>
                <w:bCs/>
                <w:sz w:val="22"/>
                <w:szCs w:val="22"/>
                <w:lang w:val="en-GB"/>
              </w:rPr>
              <w:t>VEHICLE MOBILE:</w:t>
            </w:r>
          </w:p>
        </w:tc>
      </w:tr>
      <w:tr w:rsidR="002120C0" w14:paraId="7439770B" w14:textId="77777777" w:rsidTr="002120C0">
        <w:tc>
          <w:tcPr>
            <w:tcW w:w="4871" w:type="dxa"/>
          </w:tcPr>
          <w:p w14:paraId="60B66934" w14:textId="5D6A0399" w:rsidR="002120C0" w:rsidRPr="002120C0" w:rsidRDefault="002120C0" w:rsidP="00A362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2120C0">
              <w:rPr>
                <w:b/>
                <w:bCs/>
                <w:sz w:val="22"/>
                <w:szCs w:val="22"/>
                <w:lang w:val="en-GB"/>
              </w:rPr>
              <w:t>LOCATION:</w:t>
            </w:r>
          </w:p>
        </w:tc>
        <w:tc>
          <w:tcPr>
            <w:tcW w:w="4872" w:type="dxa"/>
          </w:tcPr>
          <w:p w14:paraId="50EECCF3" w14:textId="51A74C8D" w:rsidR="002120C0" w:rsidRPr="002120C0" w:rsidRDefault="002120C0" w:rsidP="00A362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2120C0">
              <w:rPr>
                <w:b/>
                <w:bCs/>
                <w:sz w:val="22"/>
                <w:szCs w:val="22"/>
                <w:lang w:val="en-GB"/>
              </w:rPr>
              <w:t>RETURN TIME:</w:t>
            </w:r>
          </w:p>
        </w:tc>
      </w:tr>
    </w:tbl>
    <w:p w14:paraId="2CE8686A" w14:textId="1A30A826" w:rsidR="002120C0" w:rsidRDefault="002120C0" w:rsidP="00A362A6">
      <w:pPr>
        <w:rPr>
          <w:b/>
          <w:bCs/>
          <w:lang w:val="en-GB"/>
        </w:rPr>
      </w:pPr>
    </w:p>
    <w:p w14:paraId="3245C6BC" w14:textId="3BA32D39" w:rsidR="002120C0" w:rsidRPr="003B1C81" w:rsidRDefault="002120C0" w:rsidP="00A362A6">
      <w:pPr>
        <w:rPr>
          <w:b/>
          <w:bCs/>
          <w:sz w:val="32"/>
          <w:szCs w:val="32"/>
          <w:highlight w:val="lightGray"/>
          <w:lang w:val="en-GB"/>
        </w:rPr>
      </w:pPr>
      <w:r w:rsidRPr="003B1C81">
        <w:rPr>
          <w:b/>
          <w:bCs/>
          <w:sz w:val="32"/>
          <w:szCs w:val="32"/>
          <w:highlight w:val="lightGray"/>
          <w:lang w:val="en-GB"/>
        </w:rPr>
        <w:t>NATURE OF BREAKDOWN</w:t>
      </w:r>
    </w:p>
    <w:tbl>
      <w:tblPr>
        <w:tblStyle w:val="TableGrid"/>
        <w:tblW w:w="9754" w:type="dxa"/>
        <w:tblInd w:w="0" w:type="dxa"/>
        <w:tblLook w:val="04A0" w:firstRow="1" w:lastRow="0" w:firstColumn="1" w:lastColumn="0" w:noHBand="0" w:noVBand="1"/>
      </w:tblPr>
      <w:tblGrid>
        <w:gridCol w:w="9754"/>
      </w:tblGrid>
      <w:tr w:rsidR="002120C0" w14:paraId="52BED444" w14:textId="77777777" w:rsidTr="00275E05">
        <w:trPr>
          <w:trHeight w:val="368"/>
        </w:trPr>
        <w:tc>
          <w:tcPr>
            <w:tcW w:w="9754" w:type="dxa"/>
          </w:tcPr>
          <w:p w14:paraId="50B1DED8" w14:textId="77777777" w:rsidR="002120C0" w:rsidRPr="002120C0" w:rsidRDefault="002120C0" w:rsidP="00A362A6">
            <w:pPr>
              <w:rPr>
                <w:b/>
                <w:bCs/>
                <w:sz w:val="18"/>
                <w:szCs w:val="18"/>
                <w:highlight w:val="lightGray"/>
                <w:lang w:val="en-GB"/>
              </w:rPr>
            </w:pPr>
          </w:p>
        </w:tc>
      </w:tr>
      <w:tr w:rsidR="002120C0" w14:paraId="66E6FE8D" w14:textId="77777777" w:rsidTr="00275E05">
        <w:trPr>
          <w:trHeight w:val="368"/>
        </w:trPr>
        <w:tc>
          <w:tcPr>
            <w:tcW w:w="9754" w:type="dxa"/>
          </w:tcPr>
          <w:p w14:paraId="7DE21FB3" w14:textId="77777777" w:rsidR="002120C0" w:rsidRPr="002120C0" w:rsidRDefault="002120C0" w:rsidP="00A362A6">
            <w:pPr>
              <w:rPr>
                <w:b/>
                <w:bCs/>
                <w:sz w:val="18"/>
                <w:szCs w:val="18"/>
                <w:highlight w:val="lightGray"/>
                <w:lang w:val="en-GB"/>
              </w:rPr>
            </w:pPr>
          </w:p>
        </w:tc>
      </w:tr>
      <w:tr w:rsidR="002120C0" w14:paraId="5ACBBA9E" w14:textId="77777777" w:rsidTr="00275E05">
        <w:trPr>
          <w:trHeight w:val="368"/>
        </w:trPr>
        <w:tc>
          <w:tcPr>
            <w:tcW w:w="9754" w:type="dxa"/>
          </w:tcPr>
          <w:p w14:paraId="46C0500C" w14:textId="77777777" w:rsidR="002120C0" w:rsidRPr="002120C0" w:rsidRDefault="002120C0" w:rsidP="00A362A6">
            <w:pPr>
              <w:rPr>
                <w:b/>
                <w:bCs/>
                <w:sz w:val="18"/>
                <w:szCs w:val="18"/>
                <w:highlight w:val="lightGray"/>
                <w:lang w:val="en-GB"/>
              </w:rPr>
            </w:pPr>
          </w:p>
        </w:tc>
      </w:tr>
      <w:tr w:rsidR="002120C0" w14:paraId="0C075893" w14:textId="77777777" w:rsidTr="00275E05">
        <w:trPr>
          <w:trHeight w:val="368"/>
        </w:trPr>
        <w:tc>
          <w:tcPr>
            <w:tcW w:w="9754" w:type="dxa"/>
          </w:tcPr>
          <w:p w14:paraId="3AFCB70E" w14:textId="77777777" w:rsidR="002120C0" w:rsidRPr="002120C0" w:rsidRDefault="002120C0" w:rsidP="00A362A6">
            <w:pPr>
              <w:rPr>
                <w:b/>
                <w:bCs/>
                <w:sz w:val="18"/>
                <w:szCs w:val="18"/>
                <w:highlight w:val="lightGray"/>
                <w:lang w:val="en-GB"/>
              </w:rPr>
            </w:pPr>
          </w:p>
        </w:tc>
      </w:tr>
      <w:tr w:rsidR="002120C0" w14:paraId="2440F21E" w14:textId="77777777" w:rsidTr="00275E05">
        <w:trPr>
          <w:trHeight w:val="368"/>
        </w:trPr>
        <w:tc>
          <w:tcPr>
            <w:tcW w:w="9754" w:type="dxa"/>
          </w:tcPr>
          <w:p w14:paraId="10DDB3A1" w14:textId="77777777" w:rsidR="002120C0" w:rsidRPr="002120C0" w:rsidRDefault="002120C0" w:rsidP="00A362A6">
            <w:pPr>
              <w:rPr>
                <w:b/>
                <w:bCs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463E0F9A" w14:textId="3845FD7C" w:rsidR="002120C0" w:rsidRPr="003B1C81" w:rsidRDefault="002120C0" w:rsidP="00A362A6">
      <w:pPr>
        <w:rPr>
          <w:b/>
          <w:bCs/>
          <w:sz w:val="32"/>
          <w:szCs w:val="32"/>
          <w:highlight w:val="lightGray"/>
          <w:lang w:val="en-GB"/>
        </w:rPr>
      </w:pPr>
      <w:r w:rsidRPr="003B1C81">
        <w:rPr>
          <w:b/>
          <w:bCs/>
          <w:sz w:val="32"/>
          <w:szCs w:val="32"/>
          <w:highlight w:val="lightGray"/>
          <w:lang w:val="en-GB"/>
        </w:rPr>
        <w:t>MECHANIC FINDINGS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742"/>
      </w:tblGrid>
      <w:tr w:rsidR="002120C0" w14:paraId="5C132C91" w14:textId="77777777" w:rsidTr="00275E05">
        <w:trPr>
          <w:trHeight w:val="418"/>
        </w:trPr>
        <w:tc>
          <w:tcPr>
            <w:tcW w:w="9742" w:type="dxa"/>
          </w:tcPr>
          <w:p w14:paraId="190125C8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  <w:tr w:rsidR="002120C0" w14:paraId="605FBC0B" w14:textId="77777777" w:rsidTr="00275E05">
        <w:trPr>
          <w:trHeight w:val="418"/>
        </w:trPr>
        <w:tc>
          <w:tcPr>
            <w:tcW w:w="9742" w:type="dxa"/>
          </w:tcPr>
          <w:p w14:paraId="66A19861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  <w:tr w:rsidR="002120C0" w14:paraId="37551378" w14:textId="77777777" w:rsidTr="00275E05">
        <w:trPr>
          <w:trHeight w:val="418"/>
        </w:trPr>
        <w:tc>
          <w:tcPr>
            <w:tcW w:w="9742" w:type="dxa"/>
          </w:tcPr>
          <w:p w14:paraId="53BDE709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  <w:tr w:rsidR="002120C0" w14:paraId="472FF6D4" w14:textId="77777777" w:rsidTr="00275E05">
        <w:trPr>
          <w:trHeight w:val="418"/>
        </w:trPr>
        <w:tc>
          <w:tcPr>
            <w:tcW w:w="9742" w:type="dxa"/>
          </w:tcPr>
          <w:p w14:paraId="039A07F5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</w:tbl>
    <w:p w14:paraId="701A4719" w14:textId="7E0AAF4E" w:rsidR="002120C0" w:rsidRPr="003B1C81" w:rsidRDefault="002120C0" w:rsidP="00A362A6">
      <w:pPr>
        <w:rPr>
          <w:b/>
          <w:bCs/>
          <w:sz w:val="32"/>
          <w:szCs w:val="32"/>
          <w:highlight w:val="lightGray"/>
          <w:lang w:val="en-GB"/>
        </w:rPr>
      </w:pPr>
      <w:r w:rsidRPr="003B1C81">
        <w:rPr>
          <w:b/>
          <w:bCs/>
          <w:sz w:val="32"/>
          <w:szCs w:val="32"/>
          <w:highlight w:val="lightGray"/>
          <w:lang w:val="en-GB"/>
        </w:rPr>
        <w:t>REPAIR CARRIED OUT</w:t>
      </w:r>
    </w:p>
    <w:tbl>
      <w:tblPr>
        <w:tblStyle w:val="TableGrid"/>
        <w:tblW w:w="9717" w:type="dxa"/>
        <w:tblInd w:w="0" w:type="dxa"/>
        <w:tblLook w:val="04A0" w:firstRow="1" w:lastRow="0" w:firstColumn="1" w:lastColumn="0" w:noHBand="0" w:noVBand="1"/>
      </w:tblPr>
      <w:tblGrid>
        <w:gridCol w:w="9717"/>
      </w:tblGrid>
      <w:tr w:rsidR="002120C0" w14:paraId="16AF7396" w14:textId="77777777" w:rsidTr="00275E05">
        <w:trPr>
          <w:trHeight w:val="444"/>
        </w:trPr>
        <w:tc>
          <w:tcPr>
            <w:tcW w:w="9717" w:type="dxa"/>
          </w:tcPr>
          <w:p w14:paraId="152DBCC4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  <w:tr w:rsidR="002120C0" w14:paraId="56FBC0FC" w14:textId="77777777" w:rsidTr="00275E05">
        <w:trPr>
          <w:trHeight w:val="444"/>
        </w:trPr>
        <w:tc>
          <w:tcPr>
            <w:tcW w:w="9717" w:type="dxa"/>
          </w:tcPr>
          <w:p w14:paraId="63F206CD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  <w:tr w:rsidR="002120C0" w14:paraId="6AA354B3" w14:textId="77777777" w:rsidTr="00275E05">
        <w:trPr>
          <w:trHeight w:val="444"/>
        </w:trPr>
        <w:tc>
          <w:tcPr>
            <w:tcW w:w="9717" w:type="dxa"/>
          </w:tcPr>
          <w:p w14:paraId="13276D93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  <w:tr w:rsidR="002120C0" w14:paraId="5BE41254" w14:textId="77777777" w:rsidTr="00275E05">
        <w:trPr>
          <w:trHeight w:val="444"/>
        </w:trPr>
        <w:tc>
          <w:tcPr>
            <w:tcW w:w="9717" w:type="dxa"/>
          </w:tcPr>
          <w:p w14:paraId="16F54EFE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</w:tbl>
    <w:p w14:paraId="7AF44E1A" w14:textId="6B6FF9F2" w:rsidR="002120C0" w:rsidRPr="003B1C81" w:rsidRDefault="002120C0" w:rsidP="00A362A6">
      <w:pPr>
        <w:rPr>
          <w:b/>
          <w:bCs/>
          <w:sz w:val="32"/>
          <w:szCs w:val="32"/>
          <w:highlight w:val="lightGray"/>
          <w:lang w:val="en-GB"/>
        </w:rPr>
      </w:pPr>
      <w:r w:rsidRPr="003B1C81">
        <w:rPr>
          <w:b/>
          <w:bCs/>
          <w:sz w:val="32"/>
          <w:szCs w:val="32"/>
          <w:highlight w:val="lightGray"/>
          <w:lang w:val="en-GB"/>
        </w:rPr>
        <w:t>COMMENTS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731"/>
      </w:tblGrid>
      <w:tr w:rsidR="002120C0" w14:paraId="0A3D8B9D" w14:textId="77777777" w:rsidTr="00275E05">
        <w:trPr>
          <w:trHeight w:val="501"/>
        </w:trPr>
        <w:tc>
          <w:tcPr>
            <w:tcW w:w="9731" w:type="dxa"/>
          </w:tcPr>
          <w:p w14:paraId="2F206E8B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  <w:tr w:rsidR="002120C0" w14:paraId="05F3927B" w14:textId="77777777" w:rsidTr="00275E05">
        <w:trPr>
          <w:trHeight w:val="501"/>
        </w:trPr>
        <w:tc>
          <w:tcPr>
            <w:tcW w:w="9731" w:type="dxa"/>
          </w:tcPr>
          <w:p w14:paraId="7621B397" w14:textId="77777777" w:rsidR="002120C0" w:rsidRPr="002120C0" w:rsidRDefault="002120C0" w:rsidP="00A362A6">
            <w:pPr>
              <w:rPr>
                <w:b/>
                <w:bCs/>
                <w:sz w:val="20"/>
                <w:szCs w:val="20"/>
                <w:highlight w:val="lightGray"/>
                <w:lang w:val="en-GB"/>
              </w:rPr>
            </w:pPr>
          </w:p>
        </w:tc>
      </w:tr>
    </w:tbl>
    <w:p w14:paraId="1FD2FDCF" w14:textId="5448984F" w:rsidR="002120C0" w:rsidRPr="002120C0" w:rsidRDefault="002120C0" w:rsidP="002120C0">
      <w:pPr>
        <w:pStyle w:val="Bullet4"/>
        <w:numPr>
          <w:ilvl w:val="0"/>
          <w:numId w:val="0"/>
        </w:numPr>
        <w:ind w:left="2203" w:hanging="360"/>
        <w:rPr>
          <w:highlight w:val="lightGray"/>
        </w:rPr>
      </w:pPr>
    </w:p>
    <w:sectPr w:rsidR="002120C0" w:rsidRPr="002120C0" w:rsidSect="003B1C81">
      <w:footerReference w:type="default" r:id="rId8"/>
      <w:headerReference w:type="first" r:id="rId9"/>
      <w:footerReference w:type="first" r:id="rId10"/>
      <w:type w:val="continuous"/>
      <w:pgSz w:w="11907" w:h="16840" w:code="9"/>
      <w:pgMar w:top="238" w:right="1077" w:bottom="24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9C1B2" w14:textId="77777777" w:rsidR="00644E96" w:rsidRDefault="00644E96">
      <w:r>
        <w:separator/>
      </w:r>
    </w:p>
  </w:endnote>
  <w:endnote w:type="continuationSeparator" w:id="0">
    <w:p w14:paraId="275FE443" w14:textId="77777777" w:rsidR="00644E96" w:rsidRDefault="0064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647E4" w14:textId="77777777" w:rsidR="00736DD1" w:rsidRPr="008E399F" w:rsidRDefault="00736DD1" w:rsidP="008E399F">
    <w:pPr>
      <w:pStyle w:val="Footer"/>
      <w:tabs>
        <w:tab w:val="left" w:pos="836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43B03" w14:textId="77777777" w:rsidR="00736DD1" w:rsidRPr="003B74C0" w:rsidRDefault="00736DD1" w:rsidP="00B14985">
    <w:pPr>
      <w:tabs>
        <w:tab w:val="left" w:pos="2474"/>
      </w:tabs>
      <w:jc w:val="center"/>
      <w:rPr>
        <w:rFonts w:ascii="Verdana" w:hAnsi="Verdana" w:cs="Tahoma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D8CBE" w14:textId="77777777" w:rsidR="00644E96" w:rsidRDefault="00644E96">
      <w:r>
        <w:separator/>
      </w:r>
    </w:p>
  </w:footnote>
  <w:footnote w:type="continuationSeparator" w:id="0">
    <w:p w14:paraId="3F45EC5E" w14:textId="77777777" w:rsidR="00644E96" w:rsidRDefault="0064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9EC97" w14:textId="7873528E" w:rsidR="00275E05" w:rsidRDefault="00275E05" w:rsidP="00275E05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58A6F" wp14:editId="7F153C76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75940305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40305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Breakdown Report</w:t>
    </w:r>
  </w:p>
  <w:p w14:paraId="24C653B2" w14:textId="77777777" w:rsidR="00275E05" w:rsidRPr="008A19C5" w:rsidRDefault="00275E05" w:rsidP="00275E0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Operations</w:t>
    </w:r>
    <w:r w:rsidRPr="000617B0">
      <w:rPr>
        <w:sz w:val="44"/>
        <w:szCs w:val="44"/>
      </w:rPr>
      <w:t xml:space="preserve"> </w:t>
    </w:r>
  </w:p>
  <w:p w14:paraId="2DB18019" w14:textId="77777777" w:rsidR="00736DD1" w:rsidRPr="003B1C81" w:rsidRDefault="00736DD1" w:rsidP="003B1C81">
    <w:pPr>
      <w:pStyle w:val="Header"/>
      <w:rPr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.4pt;height:8.4pt" o:bullet="t">
        <v:imagedata r:id="rId1" o:title="BD148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E0D7D"/>
    <w:multiLevelType w:val="hybridMultilevel"/>
    <w:tmpl w:val="4E5ED5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352A"/>
    <w:multiLevelType w:val="multilevel"/>
    <w:tmpl w:val="9EC69D3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B05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3351F"/>
    <w:multiLevelType w:val="hybridMultilevel"/>
    <w:tmpl w:val="A6D83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A71944"/>
    <w:multiLevelType w:val="hybridMultilevel"/>
    <w:tmpl w:val="D4CAD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D2EED"/>
    <w:multiLevelType w:val="multilevel"/>
    <w:tmpl w:val="FE22E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DB20500"/>
    <w:multiLevelType w:val="hybridMultilevel"/>
    <w:tmpl w:val="FAF89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87EBF"/>
    <w:multiLevelType w:val="hybridMultilevel"/>
    <w:tmpl w:val="7B18BC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C113A"/>
    <w:multiLevelType w:val="multilevel"/>
    <w:tmpl w:val="19C0245A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877DDA"/>
    <w:multiLevelType w:val="hybridMultilevel"/>
    <w:tmpl w:val="E4E85D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06133"/>
    <w:multiLevelType w:val="hybridMultilevel"/>
    <w:tmpl w:val="87F6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764EE"/>
    <w:multiLevelType w:val="hybridMultilevel"/>
    <w:tmpl w:val="092E74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26B54"/>
    <w:multiLevelType w:val="multilevel"/>
    <w:tmpl w:val="795EAD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EF30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6635ECB"/>
    <w:multiLevelType w:val="hybridMultilevel"/>
    <w:tmpl w:val="A3DE1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D733D"/>
    <w:multiLevelType w:val="hybridMultilevel"/>
    <w:tmpl w:val="951CF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769BA"/>
    <w:multiLevelType w:val="hybridMultilevel"/>
    <w:tmpl w:val="A628CC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F125E"/>
    <w:multiLevelType w:val="hybridMultilevel"/>
    <w:tmpl w:val="AE465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85F45"/>
    <w:multiLevelType w:val="hybridMultilevel"/>
    <w:tmpl w:val="19D2F71E"/>
    <w:lvl w:ilvl="0" w:tplc="D862A9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8538AD"/>
    <w:multiLevelType w:val="hybridMultilevel"/>
    <w:tmpl w:val="2D90625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920AF7"/>
    <w:multiLevelType w:val="hybridMultilevel"/>
    <w:tmpl w:val="8BF835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DD7952"/>
    <w:multiLevelType w:val="hybridMultilevel"/>
    <w:tmpl w:val="4800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30AAE"/>
    <w:multiLevelType w:val="hybridMultilevel"/>
    <w:tmpl w:val="BB96DC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3E4F86"/>
    <w:multiLevelType w:val="multilevel"/>
    <w:tmpl w:val="7AA213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3D93B39"/>
    <w:multiLevelType w:val="hybridMultilevel"/>
    <w:tmpl w:val="4EB620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B36167"/>
    <w:multiLevelType w:val="hybridMultilevel"/>
    <w:tmpl w:val="AA505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907CFE"/>
    <w:multiLevelType w:val="hybridMultilevel"/>
    <w:tmpl w:val="DC10EE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C94E18"/>
    <w:multiLevelType w:val="hybridMultilevel"/>
    <w:tmpl w:val="120252E2"/>
    <w:lvl w:ilvl="0" w:tplc="FF6EE26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84" w:hanging="360"/>
      </w:pPr>
    </w:lvl>
    <w:lvl w:ilvl="2" w:tplc="1C09001B">
      <w:start w:val="1"/>
      <w:numFmt w:val="lowerRoman"/>
      <w:lvlText w:val="%3."/>
      <w:lvlJc w:val="right"/>
      <w:pPr>
        <w:ind w:left="2304" w:hanging="180"/>
      </w:pPr>
    </w:lvl>
    <w:lvl w:ilvl="3" w:tplc="1C09000F" w:tentative="1">
      <w:start w:val="1"/>
      <w:numFmt w:val="decimal"/>
      <w:lvlText w:val="%4."/>
      <w:lvlJc w:val="left"/>
      <w:pPr>
        <w:ind w:left="3024" w:hanging="360"/>
      </w:pPr>
    </w:lvl>
    <w:lvl w:ilvl="4" w:tplc="1C090019" w:tentative="1">
      <w:start w:val="1"/>
      <w:numFmt w:val="lowerLetter"/>
      <w:lvlText w:val="%5."/>
      <w:lvlJc w:val="left"/>
      <w:pPr>
        <w:ind w:left="3744" w:hanging="360"/>
      </w:pPr>
    </w:lvl>
    <w:lvl w:ilvl="5" w:tplc="1C09001B" w:tentative="1">
      <w:start w:val="1"/>
      <w:numFmt w:val="lowerRoman"/>
      <w:lvlText w:val="%6."/>
      <w:lvlJc w:val="right"/>
      <w:pPr>
        <w:ind w:left="4464" w:hanging="180"/>
      </w:pPr>
    </w:lvl>
    <w:lvl w:ilvl="6" w:tplc="1C09000F" w:tentative="1">
      <w:start w:val="1"/>
      <w:numFmt w:val="decimal"/>
      <w:lvlText w:val="%7."/>
      <w:lvlJc w:val="left"/>
      <w:pPr>
        <w:ind w:left="5184" w:hanging="360"/>
      </w:pPr>
    </w:lvl>
    <w:lvl w:ilvl="7" w:tplc="1C090019" w:tentative="1">
      <w:start w:val="1"/>
      <w:numFmt w:val="lowerLetter"/>
      <w:lvlText w:val="%8."/>
      <w:lvlJc w:val="left"/>
      <w:pPr>
        <w:ind w:left="5904" w:hanging="360"/>
      </w:pPr>
    </w:lvl>
    <w:lvl w:ilvl="8" w:tplc="1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 w15:restartNumberingAfterBreak="0">
    <w:nsid w:val="40EF5DE6"/>
    <w:multiLevelType w:val="hybridMultilevel"/>
    <w:tmpl w:val="31AE33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17C68"/>
    <w:multiLevelType w:val="hybridMultilevel"/>
    <w:tmpl w:val="CDC0EA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16EF6"/>
    <w:multiLevelType w:val="hybridMultilevel"/>
    <w:tmpl w:val="C36233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13E66"/>
    <w:multiLevelType w:val="hybridMultilevel"/>
    <w:tmpl w:val="3084BE1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2357E"/>
    <w:multiLevelType w:val="hybridMultilevel"/>
    <w:tmpl w:val="B6185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82230"/>
    <w:multiLevelType w:val="hybridMultilevel"/>
    <w:tmpl w:val="A800B5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E0A07"/>
    <w:multiLevelType w:val="hybridMultilevel"/>
    <w:tmpl w:val="A3661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27BD0"/>
    <w:multiLevelType w:val="hybridMultilevel"/>
    <w:tmpl w:val="73526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36DAA"/>
    <w:multiLevelType w:val="hybridMultilevel"/>
    <w:tmpl w:val="C1FA3A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6FB0931"/>
    <w:multiLevelType w:val="hybridMultilevel"/>
    <w:tmpl w:val="799A8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1409D"/>
    <w:multiLevelType w:val="hybridMultilevel"/>
    <w:tmpl w:val="FD7044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14C92"/>
    <w:multiLevelType w:val="hybridMultilevel"/>
    <w:tmpl w:val="9732CFF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 w15:restartNumberingAfterBreak="0">
    <w:nsid w:val="715A63C2"/>
    <w:multiLevelType w:val="multilevel"/>
    <w:tmpl w:val="40F08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2AE4A10"/>
    <w:multiLevelType w:val="hybridMultilevel"/>
    <w:tmpl w:val="FDF8A0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B2363"/>
    <w:multiLevelType w:val="hybridMultilevel"/>
    <w:tmpl w:val="A490C4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41021"/>
    <w:multiLevelType w:val="hybridMultilevel"/>
    <w:tmpl w:val="A2F05732"/>
    <w:lvl w:ilvl="0" w:tplc="FFFFFFFF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B343F73"/>
    <w:multiLevelType w:val="hybridMultilevel"/>
    <w:tmpl w:val="A880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C525A1"/>
    <w:multiLevelType w:val="hybridMultilevel"/>
    <w:tmpl w:val="8C2CE8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77138">
    <w:abstractNumId w:val="21"/>
  </w:num>
  <w:num w:numId="2" w16cid:durableId="1445613691">
    <w:abstractNumId w:val="4"/>
  </w:num>
  <w:num w:numId="3" w16cid:durableId="348719120">
    <w:abstractNumId w:val="5"/>
  </w:num>
  <w:num w:numId="4" w16cid:durableId="1550417116">
    <w:abstractNumId w:val="48"/>
  </w:num>
  <w:num w:numId="5" w16cid:durableId="1028873939">
    <w:abstractNumId w:val="12"/>
  </w:num>
  <w:num w:numId="6" w16cid:durableId="186069714">
    <w:abstractNumId w:val="24"/>
  </w:num>
  <w:num w:numId="7" w16cid:durableId="1503812159">
    <w:abstractNumId w:val="42"/>
  </w:num>
  <w:num w:numId="8" w16cid:durableId="2046517596">
    <w:abstractNumId w:val="47"/>
  </w:num>
  <w:num w:numId="9" w16cid:durableId="511653341">
    <w:abstractNumId w:val="30"/>
  </w:num>
  <w:num w:numId="10" w16cid:durableId="1456943166">
    <w:abstractNumId w:val="46"/>
  </w:num>
  <w:num w:numId="11" w16cid:durableId="501775665">
    <w:abstractNumId w:val="43"/>
  </w:num>
  <w:num w:numId="12" w16cid:durableId="1626931996">
    <w:abstractNumId w:val="3"/>
  </w:num>
  <w:num w:numId="13" w16cid:durableId="477460094">
    <w:abstractNumId w:val="16"/>
  </w:num>
  <w:num w:numId="14" w16cid:durableId="1409958503">
    <w:abstractNumId w:val="37"/>
  </w:num>
  <w:num w:numId="15" w16cid:durableId="424616242">
    <w:abstractNumId w:val="25"/>
  </w:num>
  <w:num w:numId="16" w16cid:durableId="1929461892">
    <w:abstractNumId w:val="23"/>
  </w:num>
  <w:num w:numId="17" w16cid:durableId="1675913500">
    <w:abstractNumId w:val="38"/>
  </w:num>
  <w:num w:numId="18" w16cid:durableId="398793522">
    <w:abstractNumId w:val="32"/>
  </w:num>
  <w:num w:numId="19" w16cid:durableId="1663318823">
    <w:abstractNumId w:val="14"/>
  </w:num>
  <w:num w:numId="20" w16cid:durableId="546839637">
    <w:abstractNumId w:val="6"/>
  </w:num>
  <w:num w:numId="21" w16cid:durableId="1301499453">
    <w:abstractNumId w:val="26"/>
  </w:num>
  <w:num w:numId="22" w16cid:durableId="1326401376">
    <w:abstractNumId w:val="7"/>
  </w:num>
  <w:num w:numId="23" w16cid:durableId="255486247">
    <w:abstractNumId w:val="15"/>
  </w:num>
  <w:num w:numId="24" w16cid:durableId="2059015066">
    <w:abstractNumId w:val="10"/>
  </w:num>
  <w:num w:numId="25" w16cid:durableId="1549563068">
    <w:abstractNumId w:val="34"/>
  </w:num>
  <w:num w:numId="26" w16cid:durableId="932973938">
    <w:abstractNumId w:val="41"/>
  </w:num>
  <w:num w:numId="27" w16cid:durableId="196704376">
    <w:abstractNumId w:val="49"/>
  </w:num>
  <w:num w:numId="28" w16cid:durableId="1283726354">
    <w:abstractNumId w:val="18"/>
  </w:num>
  <w:num w:numId="29" w16cid:durableId="2035765778">
    <w:abstractNumId w:val="27"/>
  </w:num>
  <w:num w:numId="30" w16cid:durableId="1689597591">
    <w:abstractNumId w:val="33"/>
  </w:num>
  <w:num w:numId="31" w16cid:durableId="46033115">
    <w:abstractNumId w:val="17"/>
  </w:num>
  <w:num w:numId="32" w16cid:durableId="1847204189">
    <w:abstractNumId w:val="36"/>
  </w:num>
  <w:num w:numId="33" w16cid:durableId="425271838">
    <w:abstractNumId w:val="35"/>
  </w:num>
  <w:num w:numId="34" w16cid:durableId="1214853377">
    <w:abstractNumId w:val="39"/>
  </w:num>
  <w:num w:numId="35" w16cid:durableId="15972056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8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36" w16cid:durableId="604848763">
    <w:abstractNumId w:val="44"/>
  </w:num>
  <w:num w:numId="37" w16cid:durableId="956640204">
    <w:abstractNumId w:val="20"/>
  </w:num>
  <w:num w:numId="38" w16cid:durableId="1254123017">
    <w:abstractNumId w:val="29"/>
  </w:num>
  <w:num w:numId="39" w16cid:durableId="365450129">
    <w:abstractNumId w:val="45"/>
  </w:num>
  <w:num w:numId="40" w16cid:durableId="1615594228">
    <w:abstractNumId w:val="11"/>
  </w:num>
  <w:num w:numId="41" w16cid:durableId="1648700469">
    <w:abstractNumId w:val="8"/>
  </w:num>
  <w:num w:numId="42" w16cid:durableId="1246762795">
    <w:abstractNumId w:val="31"/>
  </w:num>
  <w:num w:numId="43" w16cid:durableId="996491359">
    <w:abstractNumId w:val="9"/>
  </w:num>
  <w:num w:numId="44" w16cid:durableId="1696493311">
    <w:abstractNumId w:val="19"/>
  </w:num>
  <w:num w:numId="45" w16cid:durableId="213125153">
    <w:abstractNumId w:val="40"/>
  </w:num>
  <w:num w:numId="46" w16cid:durableId="1385984056">
    <w:abstractNumId w:val="28"/>
  </w:num>
  <w:num w:numId="47" w16cid:durableId="110051578">
    <w:abstractNumId w:val="22"/>
  </w:num>
  <w:num w:numId="48" w16cid:durableId="1836913454">
    <w:abstractNumId w:val="13"/>
  </w:num>
  <w:num w:numId="49" w16cid:durableId="2051802686">
    <w:abstractNumId w:val="2"/>
  </w:num>
  <w:num w:numId="50" w16cid:durableId="157994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E6"/>
    <w:rsid w:val="00003992"/>
    <w:rsid w:val="00034A2B"/>
    <w:rsid w:val="00036367"/>
    <w:rsid w:val="00046E3E"/>
    <w:rsid w:val="000606C2"/>
    <w:rsid w:val="00064FFB"/>
    <w:rsid w:val="00071F2A"/>
    <w:rsid w:val="00093F4C"/>
    <w:rsid w:val="000A4092"/>
    <w:rsid w:val="000A4505"/>
    <w:rsid w:val="000A7D6F"/>
    <w:rsid w:val="000B0EB3"/>
    <w:rsid w:val="000B436E"/>
    <w:rsid w:val="000D3A35"/>
    <w:rsid w:val="000D700A"/>
    <w:rsid w:val="000E7206"/>
    <w:rsid w:val="000F04CA"/>
    <w:rsid w:val="00125D5B"/>
    <w:rsid w:val="001304D9"/>
    <w:rsid w:val="00145CEB"/>
    <w:rsid w:val="00176D01"/>
    <w:rsid w:val="00181A86"/>
    <w:rsid w:val="0019529E"/>
    <w:rsid w:val="001C4F3B"/>
    <w:rsid w:val="001E38BA"/>
    <w:rsid w:val="001F4B5C"/>
    <w:rsid w:val="001F7655"/>
    <w:rsid w:val="002120C0"/>
    <w:rsid w:val="00216F85"/>
    <w:rsid w:val="0022526D"/>
    <w:rsid w:val="00231139"/>
    <w:rsid w:val="002400A2"/>
    <w:rsid w:val="00244E7B"/>
    <w:rsid w:val="002460F8"/>
    <w:rsid w:val="002601A4"/>
    <w:rsid w:val="002625D7"/>
    <w:rsid w:val="00263141"/>
    <w:rsid w:val="00273906"/>
    <w:rsid w:val="00275E05"/>
    <w:rsid w:val="00280148"/>
    <w:rsid w:val="002827C9"/>
    <w:rsid w:val="00283FDF"/>
    <w:rsid w:val="002935A2"/>
    <w:rsid w:val="00293F7E"/>
    <w:rsid w:val="00296F5A"/>
    <w:rsid w:val="00296FB8"/>
    <w:rsid w:val="002A3884"/>
    <w:rsid w:val="002B46B4"/>
    <w:rsid w:val="002C04E0"/>
    <w:rsid w:val="002C27E2"/>
    <w:rsid w:val="002D5B12"/>
    <w:rsid w:val="002D68A8"/>
    <w:rsid w:val="002E38D7"/>
    <w:rsid w:val="002F33B1"/>
    <w:rsid w:val="00302E83"/>
    <w:rsid w:val="00304D12"/>
    <w:rsid w:val="003123BC"/>
    <w:rsid w:val="003216CA"/>
    <w:rsid w:val="00322DB8"/>
    <w:rsid w:val="003273CF"/>
    <w:rsid w:val="00343EE2"/>
    <w:rsid w:val="003460CC"/>
    <w:rsid w:val="00353421"/>
    <w:rsid w:val="00363FEE"/>
    <w:rsid w:val="00364F3D"/>
    <w:rsid w:val="00366287"/>
    <w:rsid w:val="0037698F"/>
    <w:rsid w:val="00384F9B"/>
    <w:rsid w:val="003A0615"/>
    <w:rsid w:val="003A4E53"/>
    <w:rsid w:val="003A5D87"/>
    <w:rsid w:val="003B1C81"/>
    <w:rsid w:val="003B4EBB"/>
    <w:rsid w:val="003B74C0"/>
    <w:rsid w:val="003F7615"/>
    <w:rsid w:val="00411562"/>
    <w:rsid w:val="00421819"/>
    <w:rsid w:val="00442747"/>
    <w:rsid w:val="00445729"/>
    <w:rsid w:val="00452AA7"/>
    <w:rsid w:val="004602AA"/>
    <w:rsid w:val="00461B65"/>
    <w:rsid w:val="00472C94"/>
    <w:rsid w:val="004811F2"/>
    <w:rsid w:val="00493F39"/>
    <w:rsid w:val="004943AC"/>
    <w:rsid w:val="00496C5F"/>
    <w:rsid w:val="00497501"/>
    <w:rsid w:val="004A1828"/>
    <w:rsid w:val="004A3F51"/>
    <w:rsid w:val="004A55E3"/>
    <w:rsid w:val="004A6E9D"/>
    <w:rsid w:val="004A7803"/>
    <w:rsid w:val="004B14F2"/>
    <w:rsid w:val="004C2255"/>
    <w:rsid w:val="004E6A17"/>
    <w:rsid w:val="00506A12"/>
    <w:rsid w:val="00514660"/>
    <w:rsid w:val="0051603E"/>
    <w:rsid w:val="00525C5D"/>
    <w:rsid w:val="00544A94"/>
    <w:rsid w:val="00546027"/>
    <w:rsid w:val="005501EE"/>
    <w:rsid w:val="005528E2"/>
    <w:rsid w:val="00552C9F"/>
    <w:rsid w:val="0057490E"/>
    <w:rsid w:val="005749BC"/>
    <w:rsid w:val="00575832"/>
    <w:rsid w:val="0057663C"/>
    <w:rsid w:val="00581137"/>
    <w:rsid w:val="005873CA"/>
    <w:rsid w:val="005932E6"/>
    <w:rsid w:val="005B1A1E"/>
    <w:rsid w:val="005B6C65"/>
    <w:rsid w:val="005E084E"/>
    <w:rsid w:val="005E275A"/>
    <w:rsid w:val="005F3BA2"/>
    <w:rsid w:val="006168B7"/>
    <w:rsid w:val="006235DE"/>
    <w:rsid w:val="00637BA2"/>
    <w:rsid w:val="00640124"/>
    <w:rsid w:val="00644E96"/>
    <w:rsid w:val="0065433C"/>
    <w:rsid w:val="0066322A"/>
    <w:rsid w:val="006639A8"/>
    <w:rsid w:val="0068527A"/>
    <w:rsid w:val="006900EF"/>
    <w:rsid w:val="00694BFA"/>
    <w:rsid w:val="006A115E"/>
    <w:rsid w:val="006F70AE"/>
    <w:rsid w:val="00704B43"/>
    <w:rsid w:val="007075C7"/>
    <w:rsid w:val="00714348"/>
    <w:rsid w:val="007153F7"/>
    <w:rsid w:val="0071731B"/>
    <w:rsid w:val="00736DD1"/>
    <w:rsid w:val="007420A7"/>
    <w:rsid w:val="007444C0"/>
    <w:rsid w:val="00744630"/>
    <w:rsid w:val="00744B5D"/>
    <w:rsid w:val="00746A9D"/>
    <w:rsid w:val="0075209A"/>
    <w:rsid w:val="007738FD"/>
    <w:rsid w:val="00774158"/>
    <w:rsid w:val="00776E73"/>
    <w:rsid w:val="0077715C"/>
    <w:rsid w:val="00794749"/>
    <w:rsid w:val="007A3EC8"/>
    <w:rsid w:val="007B40E0"/>
    <w:rsid w:val="007B6597"/>
    <w:rsid w:val="007B760E"/>
    <w:rsid w:val="007C251D"/>
    <w:rsid w:val="007C27BE"/>
    <w:rsid w:val="007D6E09"/>
    <w:rsid w:val="007E03E6"/>
    <w:rsid w:val="007E3E31"/>
    <w:rsid w:val="007F0106"/>
    <w:rsid w:val="00807D2F"/>
    <w:rsid w:val="00811FD4"/>
    <w:rsid w:val="00817B5E"/>
    <w:rsid w:val="0083137C"/>
    <w:rsid w:val="008339F6"/>
    <w:rsid w:val="00854754"/>
    <w:rsid w:val="00867506"/>
    <w:rsid w:val="00870A60"/>
    <w:rsid w:val="00875EDC"/>
    <w:rsid w:val="008901B6"/>
    <w:rsid w:val="008A5807"/>
    <w:rsid w:val="008A5B40"/>
    <w:rsid w:val="008D7489"/>
    <w:rsid w:val="008E1AA5"/>
    <w:rsid w:val="008E399F"/>
    <w:rsid w:val="008F4BCC"/>
    <w:rsid w:val="008F52CF"/>
    <w:rsid w:val="00902D87"/>
    <w:rsid w:val="00923A3D"/>
    <w:rsid w:val="00925BA8"/>
    <w:rsid w:val="009352F7"/>
    <w:rsid w:val="009404EE"/>
    <w:rsid w:val="00946CC7"/>
    <w:rsid w:val="00965706"/>
    <w:rsid w:val="00970F15"/>
    <w:rsid w:val="0098044C"/>
    <w:rsid w:val="00981762"/>
    <w:rsid w:val="009952C9"/>
    <w:rsid w:val="009A0ABD"/>
    <w:rsid w:val="009A5E29"/>
    <w:rsid w:val="009A62C9"/>
    <w:rsid w:val="009B7373"/>
    <w:rsid w:val="009C08E2"/>
    <w:rsid w:val="009C0E68"/>
    <w:rsid w:val="009C4BC4"/>
    <w:rsid w:val="009D1D2A"/>
    <w:rsid w:val="009D2689"/>
    <w:rsid w:val="009E34C3"/>
    <w:rsid w:val="00A01FC8"/>
    <w:rsid w:val="00A02C73"/>
    <w:rsid w:val="00A12588"/>
    <w:rsid w:val="00A255B9"/>
    <w:rsid w:val="00A36074"/>
    <w:rsid w:val="00A362A6"/>
    <w:rsid w:val="00A46CAE"/>
    <w:rsid w:val="00A4755E"/>
    <w:rsid w:val="00A611C5"/>
    <w:rsid w:val="00A74CC4"/>
    <w:rsid w:val="00A80BAA"/>
    <w:rsid w:val="00A81E2B"/>
    <w:rsid w:val="00A83102"/>
    <w:rsid w:val="00A85106"/>
    <w:rsid w:val="00AD2DCE"/>
    <w:rsid w:val="00AD35A7"/>
    <w:rsid w:val="00AD3C8B"/>
    <w:rsid w:val="00AD7860"/>
    <w:rsid w:val="00B13638"/>
    <w:rsid w:val="00B14985"/>
    <w:rsid w:val="00B165F7"/>
    <w:rsid w:val="00B17489"/>
    <w:rsid w:val="00B2173B"/>
    <w:rsid w:val="00B305A6"/>
    <w:rsid w:val="00B33EC5"/>
    <w:rsid w:val="00B34F1F"/>
    <w:rsid w:val="00B3504D"/>
    <w:rsid w:val="00B46D7D"/>
    <w:rsid w:val="00B55563"/>
    <w:rsid w:val="00B664EF"/>
    <w:rsid w:val="00B71F41"/>
    <w:rsid w:val="00B729C8"/>
    <w:rsid w:val="00B82B56"/>
    <w:rsid w:val="00B87F87"/>
    <w:rsid w:val="00B914B9"/>
    <w:rsid w:val="00BA7430"/>
    <w:rsid w:val="00BC6BBD"/>
    <w:rsid w:val="00BD32A6"/>
    <w:rsid w:val="00BD5162"/>
    <w:rsid w:val="00BE1153"/>
    <w:rsid w:val="00BE59FA"/>
    <w:rsid w:val="00C02264"/>
    <w:rsid w:val="00C11203"/>
    <w:rsid w:val="00C46D01"/>
    <w:rsid w:val="00C632AF"/>
    <w:rsid w:val="00C860BE"/>
    <w:rsid w:val="00CA24A4"/>
    <w:rsid w:val="00CA67CA"/>
    <w:rsid w:val="00CB070A"/>
    <w:rsid w:val="00CC30C2"/>
    <w:rsid w:val="00CC3DE8"/>
    <w:rsid w:val="00CE7028"/>
    <w:rsid w:val="00D03919"/>
    <w:rsid w:val="00D136C7"/>
    <w:rsid w:val="00D15DD7"/>
    <w:rsid w:val="00D22FF8"/>
    <w:rsid w:val="00D31ACB"/>
    <w:rsid w:val="00D65111"/>
    <w:rsid w:val="00D9012A"/>
    <w:rsid w:val="00D9013D"/>
    <w:rsid w:val="00DA1689"/>
    <w:rsid w:val="00DB6D8E"/>
    <w:rsid w:val="00DD7C9E"/>
    <w:rsid w:val="00E313E9"/>
    <w:rsid w:val="00E55683"/>
    <w:rsid w:val="00E752FB"/>
    <w:rsid w:val="00E86D18"/>
    <w:rsid w:val="00E87A15"/>
    <w:rsid w:val="00E91638"/>
    <w:rsid w:val="00E93C49"/>
    <w:rsid w:val="00E94653"/>
    <w:rsid w:val="00E96611"/>
    <w:rsid w:val="00EA56F1"/>
    <w:rsid w:val="00EB7FB1"/>
    <w:rsid w:val="00EC4494"/>
    <w:rsid w:val="00EC670A"/>
    <w:rsid w:val="00EE0D84"/>
    <w:rsid w:val="00F01AE0"/>
    <w:rsid w:val="00F10493"/>
    <w:rsid w:val="00F2229A"/>
    <w:rsid w:val="00F25491"/>
    <w:rsid w:val="00F3700A"/>
    <w:rsid w:val="00F424E7"/>
    <w:rsid w:val="00F5592B"/>
    <w:rsid w:val="00F6295F"/>
    <w:rsid w:val="00F6487B"/>
    <w:rsid w:val="00F8648F"/>
    <w:rsid w:val="00F96246"/>
    <w:rsid w:val="00F96B7E"/>
    <w:rsid w:val="00F97E11"/>
    <w:rsid w:val="00FA135B"/>
    <w:rsid w:val="00FA4420"/>
    <w:rsid w:val="00FB35AA"/>
    <w:rsid w:val="00FB6470"/>
    <w:rsid w:val="00FB697B"/>
    <w:rsid w:val="00FC7BA4"/>
    <w:rsid w:val="00FD4461"/>
    <w:rsid w:val="00FE6679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,"/>
  <w14:docId w14:val="55B4F794"/>
  <w15:docId w15:val="{0760A8FD-E684-4EFA-A392-E6AF820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218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4F1F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4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7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B7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98F"/>
  </w:style>
  <w:style w:type="paragraph" w:styleId="BodyText2">
    <w:name w:val="Body Text 2"/>
    <w:basedOn w:val="Normal"/>
    <w:link w:val="BodyText2Char"/>
    <w:rsid w:val="00B34F1F"/>
    <w:pPr>
      <w:jc w:val="center"/>
    </w:pPr>
    <w:rPr>
      <w:rFonts w:ascii="Times New Roman" w:hAnsi="Times New Roman"/>
      <w:b/>
      <w:bCs/>
    </w:rPr>
  </w:style>
  <w:style w:type="character" w:styleId="Hyperlink">
    <w:name w:val="Hyperlink"/>
    <w:rsid w:val="00B305A6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FD446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461"/>
    <w:pPr>
      <w:ind w:left="720"/>
      <w:contextualSpacing/>
    </w:pPr>
    <w:rPr>
      <w:rFonts w:ascii="Times New Roman" w:hAnsi="Times New Roman"/>
      <w:lang w:val="en-GB" w:eastAsia="en-GB"/>
    </w:rPr>
  </w:style>
  <w:style w:type="paragraph" w:customStyle="1" w:styleId="Bullet2">
    <w:name w:val="Bullet 2"/>
    <w:basedOn w:val="ListParagraph"/>
    <w:link w:val="Bullet2Char1"/>
    <w:qFormat/>
    <w:rsid w:val="00FD4461"/>
    <w:pPr>
      <w:numPr>
        <w:numId w:val="4"/>
      </w:numPr>
      <w:tabs>
        <w:tab w:val="left" w:pos="1276"/>
      </w:tabs>
      <w:spacing w:after="120"/>
      <w:contextualSpacing w:val="0"/>
    </w:pPr>
    <w:rPr>
      <w:rFonts w:ascii="Verdana" w:hAnsi="Verdana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rsid w:val="00FD4461"/>
    <w:rPr>
      <w:sz w:val="24"/>
      <w:szCs w:val="24"/>
      <w:lang w:val="en-GB" w:eastAsia="en-GB"/>
    </w:rPr>
  </w:style>
  <w:style w:type="paragraph" w:customStyle="1" w:styleId="Bullet4">
    <w:name w:val="Bullet 4"/>
    <w:basedOn w:val="Bullet2"/>
    <w:link w:val="Bullet4Char"/>
    <w:qFormat/>
    <w:rsid w:val="00FD4461"/>
    <w:pPr>
      <w:numPr>
        <w:ilvl w:val="1"/>
        <w:numId w:val="3"/>
      </w:numPr>
    </w:pPr>
  </w:style>
  <w:style w:type="character" w:customStyle="1" w:styleId="Bullet2Char1">
    <w:name w:val="Bullet 2 Char1"/>
    <w:link w:val="Bullet2"/>
    <w:rsid w:val="00FD4461"/>
    <w:rPr>
      <w:rFonts w:ascii="Verdana" w:hAnsi="Verdana"/>
      <w:lang w:val="en-GB" w:eastAsia="en-US"/>
    </w:rPr>
  </w:style>
  <w:style w:type="character" w:customStyle="1" w:styleId="Bullet4Char">
    <w:name w:val="Bullet 4 Char"/>
    <w:link w:val="Bullet4"/>
    <w:rsid w:val="00FD4461"/>
    <w:rPr>
      <w:rFonts w:ascii="Verdana" w:hAnsi="Verdana"/>
      <w:lang w:val="en-GB" w:eastAsia="en-US"/>
    </w:rPr>
  </w:style>
  <w:style w:type="paragraph" w:customStyle="1" w:styleId="normal3">
    <w:name w:val="normal 3"/>
    <w:basedOn w:val="Normal"/>
    <w:link w:val="normal3Char"/>
    <w:qFormat/>
    <w:rsid w:val="00FD4461"/>
    <w:pPr>
      <w:spacing w:after="120"/>
      <w:ind w:left="709"/>
    </w:pPr>
    <w:rPr>
      <w:rFonts w:ascii="Verdana" w:hAnsi="Verdana"/>
      <w:sz w:val="20"/>
      <w:szCs w:val="20"/>
    </w:rPr>
  </w:style>
  <w:style w:type="paragraph" w:customStyle="1" w:styleId="Normal4">
    <w:name w:val="Normal 4"/>
    <w:basedOn w:val="Normal"/>
    <w:link w:val="Normal4Char"/>
    <w:qFormat/>
    <w:rsid w:val="00FD4461"/>
    <w:pPr>
      <w:spacing w:after="120"/>
      <w:ind w:left="1134"/>
    </w:pPr>
    <w:rPr>
      <w:rFonts w:ascii="Verdana" w:hAnsi="Verdana"/>
      <w:sz w:val="20"/>
      <w:szCs w:val="20"/>
    </w:rPr>
  </w:style>
  <w:style w:type="character" w:customStyle="1" w:styleId="normal3Char">
    <w:name w:val="normal 3 Char"/>
    <w:link w:val="normal3"/>
    <w:rsid w:val="00FD4461"/>
    <w:rPr>
      <w:rFonts w:ascii="Verdana" w:hAnsi="Verdana"/>
      <w:lang w:val="en-US" w:eastAsia="en-US"/>
    </w:rPr>
  </w:style>
  <w:style w:type="character" w:customStyle="1" w:styleId="Normal4Char">
    <w:name w:val="Normal 4 Char"/>
    <w:link w:val="Normal4"/>
    <w:rsid w:val="00FD4461"/>
    <w:rPr>
      <w:rFonts w:ascii="Verdana" w:hAnsi="Verdana"/>
      <w:lang w:val="en-US" w:eastAsia="en-US"/>
    </w:rPr>
  </w:style>
  <w:style w:type="character" w:customStyle="1" w:styleId="HeaderChar">
    <w:name w:val="Header Char"/>
    <w:link w:val="Header"/>
    <w:uiPriority w:val="99"/>
    <w:rsid w:val="001F4B5C"/>
    <w:rPr>
      <w:rFonts w:ascii="Arial" w:hAnsi="Arial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1F4B5C"/>
    <w:rPr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1F4B5C"/>
    <w:pPr>
      <w:spacing w:after="120"/>
    </w:pPr>
  </w:style>
  <w:style w:type="character" w:customStyle="1" w:styleId="BodyTextChar">
    <w:name w:val="Body Text Char"/>
    <w:link w:val="BodyText"/>
    <w:rsid w:val="001F4B5C"/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1F4B5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000000" w:fill="FFFFFF"/>
      <w:jc w:val="center"/>
    </w:pPr>
    <w:rPr>
      <w:rFonts w:ascii="Univers" w:eastAsia="MS Mincho" w:hAnsi="Univers"/>
      <w:b/>
      <w:szCs w:val="20"/>
      <w:lang w:val="x-none"/>
    </w:rPr>
  </w:style>
  <w:style w:type="character" w:customStyle="1" w:styleId="TitleChar">
    <w:name w:val="Title Char"/>
    <w:link w:val="Title"/>
    <w:rsid w:val="001F4B5C"/>
    <w:rPr>
      <w:rFonts w:ascii="Univers" w:eastAsia="MS Mincho" w:hAnsi="Univers"/>
      <w:b/>
      <w:sz w:val="24"/>
      <w:shd w:val="pct12" w:color="000000" w:fill="FFFFFF"/>
      <w:lang w:eastAsia="en-US"/>
    </w:rPr>
  </w:style>
  <w:style w:type="character" w:customStyle="1" w:styleId="Heading1Char">
    <w:name w:val="Heading 1 Char"/>
    <w:link w:val="Heading1"/>
    <w:rsid w:val="0042181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5932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932E6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752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rsid w:val="00B14985"/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D6E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36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6E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ze\Local%20Settings\Temporary%20Internet%20Files\OLK118\namlogStationery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100E6-2941-473B-A0B2-FEA1D3A2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namlogStationery (2)</Template>
  <TotalTime>4</TotalTime>
  <Pages>1</Pages>
  <Words>47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March 2009</vt:lpstr>
    </vt:vector>
  </TitlesOfParts>
  <Company>StringLite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March 2009</dc:title>
  <dc:creator>Ilze</dc:creator>
  <cp:lastModifiedBy>Prince Manganye</cp:lastModifiedBy>
  <cp:revision>4</cp:revision>
  <cp:lastPrinted>2022-07-08T08:53:00Z</cp:lastPrinted>
  <dcterms:created xsi:type="dcterms:W3CDTF">2025-01-22T14:37:00Z</dcterms:created>
  <dcterms:modified xsi:type="dcterms:W3CDTF">2025-03-17T09:54:00Z</dcterms:modified>
</cp:coreProperties>
</file>