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0479" w14:textId="77777777" w:rsidR="00F1562D" w:rsidRPr="002F6B40" w:rsidRDefault="00F1562D" w:rsidP="00F1562D">
      <w:pPr>
        <w:rPr>
          <w:rFonts w:ascii="Calibri" w:hAnsi="Calibri" w:cs="Calibri"/>
          <w:sz w:val="40"/>
          <w:szCs w:val="40"/>
        </w:rPr>
      </w:pPr>
      <w:r w:rsidRPr="00305B84">
        <w:rPr>
          <w:rFonts w:ascii="Calibri" w:hAnsi="Calibri" w:cs="Calibri"/>
          <w:sz w:val="40"/>
          <w:szCs w:val="40"/>
        </w:rPr>
        <w:t xml:space="preserve">Driver </w:t>
      </w:r>
      <w:r w:rsidRPr="002F6B40">
        <w:rPr>
          <w:rFonts w:ascii="Calibri" w:hAnsi="Calibri" w:cs="Calibri"/>
          <w:sz w:val="40"/>
          <w:szCs w:val="40"/>
        </w:rPr>
        <w:t>P</w:t>
      </w:r>
      <w:r w:rsidRPr="00305B84">
        <w:rPr>
          <w:rFonts w:ascii="Calibri" w:hAnsi="Calibri" w:cs="Calibri"/>
          <w:sz w:val="40"/>
          <w:szCs w:val="40"/>
        </w:rPr>
        <w:t>rocedures</w:t>
      </w:r>
    </w:p>
    <w:p w14:paraId="6695757D" w14:textId="77777777" w:rsidR="00F1562D" w:rsidRDefault="00F1562D" w:rsidP="00F1562D">
      <w:pPr>
        <w:rPr>
          <w:rFonts w:ascii="Calibri" w:hAnsi="Calibri" w:cs="Calibri"/>
        </w:rPr>
      </w:pPr>
    </w:p>
    <w:p w14:paraId="0EC92D08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Before leaving on a daily/overnight trip</w:t>
      </w:r>
    </w:p>
    <w:p w14:paraId="56D13F9B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Vehicles needs to be checked according to the Vehicle inspection &amp; equipment sheets.</w:t>
      </w:r>
    </w:p>
    <w:p w14:paraId="348203E3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Vehicle &amp; driver details and any defects/concerns need to be noted on the sheets.</w:t>
      </w:r>
    </w:p>
    <w:p w14:paraId="7ADBE87D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Sheets need to be signed and reported to the manager on duty on findings.</w:t>
      </w:r>
    </w:p>
    <w:p w14:paraId="6172F91F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The briefing checklist must be filled in and signed.</w:t>
      </w:r>
    </w:p>
    <w:p w14:paraId="12CC01E4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Check manifest and waybills if it corresponds with the route you are travelling.</w:t>
      </w:r>
    </w:p>
    <w:p w14:paraId="37714352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Vehicle loads need to be checked for any damage before handing it over to the controller/customer.</w:t>
      </w:r>
    </w:p>
    <w:p w14:paraId="0F30832C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On arrival at your destination hand your waybills to the branch controller/customer.</w:t>
      </w:r>
    </w:p>
    <w:p w14:paraId="5324F56B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Controller/customer need to sign the waybill on receipt.</w:t>
      </w:r>
    </w:p>
    <w:p w14:paraId="4BE7D9D2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Any damages/concerns need to be marked on waybill.</w:t>
      </w:r>
    </w:p>
    <w:p w14:paraId="189C1FDD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A copy of the waybill needs to be handed to the controller/customer.</w:t>
      </w:r>
    </w:p>
    <w:p w14:paraId="387F1B35" w14:textId="77777777" w:rsidR="00F1562D" w:rsidRPr="002F6B40" w:rsidRDefault="00F1562D" w:rsidP="00F1562D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 w:rsidRPr="002F6B40">
        <w:rPr>
          <w:rFonts w:ascii="Calibri" w:hAnsi="Calibri" w:cs="Calibri"/>
          <w:sz w:val="28"/>
          <w:szCs w:val="28"/>
        </w:rPr>
        <w:t>Follow the same 11 points for Linehaul drivers on return.</w:t>
      </w:r>
    </w:p>
    <w:p w14:paraId="7F438363" w14:textId="77777777" w:rsidR="00F1562D" w:rsidRPr="002F6B40" w:rsidRDefault="00F1562D" w:rsidP="00F1562D">
      <w:pPr>
        <w:pStyle w:val="ListParagraph"/>
        <w:rPr>
          <w:rFonts w:ascii="Calibri" w:hAnsi="Calibri" w:cs="Calibri"/>
          <w:sz w:val="28"/>
          <w:szCs w:val="28"/>
        </w:rPr>
      </w:pPr>
    </w:p>
    <w:p w14:paraId="5C146393" w14:textId="77777777" w:rsidR="00F1562D" w:rsidRPr="002F6B40" w:rsidRDefault="00F1562D" w:rsidP="00F1562D">
      <w:pPr>
        <w:rPr>
          <w:sz w:val="28"/>
          <w:szCs w:val="28"/>
        </w:rPr>
      </w:pPr>
    </w:p>
    <w:p w14:paraId="58A12288" w14:textId="38B695D8" w:rsidR="00451058" w:rsidRPr="00674917" w:rsidRDefault="00451058" w:rsidP="00674917"/>
    <w:sectPr w:rsidR="00451058" w:rsidRPr="00674917" w:rsidSect="00BE6051">
      <w:headerReference w:type="default" r:id="rId8"/>
      <w:footerReference w:type="default" r:id="rId9"/>
      <w:pgSz w:w="12240" w:h="15840"/>
      <w:pgMar w:top="1440" w:right="1183" w:bottom="1440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4879" w14:textId="77777777" w:rsidR="0049069A" w:rsidRDefault="0049069A" w:rsidP="00561FAE">
      <w:r>
        <w:separator/>
      </w:r>
    </w:p>
  </w:endnote>
  <w:endnote w:type="continuationSeparator" w:id="0">
    <w:p w14:paraId="23784331" w14:textId="77777777" w:rsidR="0049069A" w:rsidRDefault="0049069A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8964" w14:textId="4D08B296" w:rsidR="003B798D" w:rsidRDefault="003B798D" w:rsidP="003B798D">
    <w:pPr>
      <w:pStyle w:val="Footer"/>
      <w:tabs>
        <w:tab w:val="left" w:pos="8010"/>
        <w:tab w:val="right" w:pos="10631"/>
      </w:tabs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  <w:p w14:paraId="6909E986" w14:textId="77777777" w:rsidR="00024CC7" w:rsidRDefault="00024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3BED" w14:textId="77777777" w:rsidR="0049069A" w:rsidRDefault="0049069A" w:rsidP="00561FAE">
      <w:r>
        <w:separator/>
      </w:r>
    </w:p>
  </w:footnote>
  <w:footnote w:type="continuationSeparator" w:id="0">
    <w:p w14:paraId="620A72E2" w14:textId="77777777" w:rsidR="0049069A" w:rsidRDefault="0049069A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22E2" w14:textId="6C427D60" w:rsidR="003B798D" w:rsidRDefault="003B798D" w:rsidP="003B798D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CA77C" wp14:editId="768E3823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0992710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76158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49822987"/>
    <w:bookmarkStart w:id="1" w:name="_Hlk149823173"/>
    <w:bookmarkStart w:id="2" w:name="_Hlk149823174"/>
    <w:bookmarkStart w:id="3" w:name="_Hlk149823979"/>
    <w:bookmarkStart w:id="4" w:name="_Hlk149823980"/>
    <w:r>
      <w:rPr>
        <w:rFonts w:ascii="Calibri" w:hAnsi="Calibri" w:cs="Calibri"/>
        <w:b/>
        <w:bCs/>
        <w:sz w:val="32"/>
        <w:szCs w:val="32"/>
      </w:rPr>
      <w:t>Driver Procedures</w:t>
    </w:r>
  </w:p>
  <w:p w14:paraId="0FC0DBB2" w14:textId="77777777" w:rsidR="003B798D" w:rsidRDefault="003B798D" w:rsidP="003B798D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74B8F9DB" w14:textId="77777777" w:rsidR="003B798D" w:rsidRDefault="003B798D" w:rsidP="003B798D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</w:t>
    </w:r>
    <w:bookmarkEnd w:id="0"/>
    <w:r>
      <w:rPr>
        <w:sz w:val="44"/>
        <w:szCs w:val="44"/>
      </w:rPr>
      <w:t xml:space="preserve">                                </w:t>
    </w:r>
    <w:bookmarkEnd w:id="1"/>
    <w:bookmarkEnd w:id="2"/>
    <w:bookmarkEnd w:id="3"/>
    <w:bookmarkEnd w:id="4"/>
  </w:p>
  <w:p w14:paraId="33CC59B5" w14:textId="06D7FCF4" w:rsidR="0054060B" w:rsidRPr="009860B6" w:rsidRDefault="0054060B" w:rsidP="0054060B">
    <w:pPr>
      <w:pStyle w:val="Header"/>
      <w:jc w:val="right"/>
      <w:rPr>
        <w:rFonts w:ascii="Calibri" w:hAnsi="Calibri" w:cs="Calibri"/>
        <w:i/>
        <w:sz w:val="24"/>
        <w:szCs w:val="24"/>
      </w:rPr>
    </w:pPr>
  </w:p>
  <w:p w14:paraId="75EFCBEF" w14:textId="4925124C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BD14868_"/>
      </v:shape>
    </w:pict>
  </w:numPicBullet>
  <w:numPicBullet w:numPicBulletId="1">
    <w:pict>
      <v:shape id="_x0000_i1039" type="#_x0000_t75" style="width:11.5pt;height:11.5pt" o:bullet="t">
        <v:imagedata r:id="rId2" o:title="BD21294_"/>
      </v:shape>
    </w:pict>
  </w:numPicBullet>
  <w:numPicBullet w:numPicBulletId="2">
    <w:pict>
      <v:shape id="_x0000_i1040" type="#_x0000_t75" style="width:11.5pt;height:11.5pt" o:bullet="t">
        <v:imagedata r:id="rId3" o:title="BD21519_"/>
      </v:shape>
    </w:pict>
  </w:numPicBullet>
  <w:numPicBullet w:numPicBulletId="3">
    <w:pict>
      <v:shape id="_x0000_i1041" type="#_x0000_t75" style="width:11.5pt;height:11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52791D"/>
    <w:multiLevelType w:val="hybridMultilevel"/>
    <w:tmpl w:val="80246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B800FB4"/>
    <w:multiLevelType w:val="hybridMultilevel"/>
    <w:tmpl w:val="D36C77C2"/>
    <w:lvl w:ilvl="0" w:tplc="70EEF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25625"/>
    <w:multiLevelType w:val="hybridMultilevel"/>
    <w:tmpl w:val="05CE0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55D638F7"/>
    <w:multiLevelType w:val="hybridMultilevel"/>
    <w:tmpl w:val="05CE0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40EBB"/>
    <w:multiLevelType w:val="multilevel"/>
    <w:tmpl w:val="9F4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4149"/>
    <w:multiLevelType w:val="hybridMultilevel"/>
    <w:tmpl w:val="73642F26"/>
    <w:lvl w:ilvl="0" w:tplc="427AC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4002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037044553">
    <w:abstractNumId w:val="17"/>
  </w:num>
  <w:num w:numId="3" w16cid:durableId="933592865">
    <w:abstractNumId w:val="5"/>
  </w:num>
  <w:num w:numId="4" w16cid:durableId="438062628">
    <w:abstractNumId w:val="1"/>
  </w:num>
  <w:num w:numId="5" w16cid:durableId="148832609">
    <w:abstractNumId w:val="16"/>
  </w:num>
  <w:num w:numId="6" w16cid:durableId="578178813">
    <w:abstractNumId w:val="4"/>
  </w:num>
  <w:num w:numId="7" w16cid:durableId="1521553306">
    <w:abstractNumId w:val="11"/>
  </w:num>
  <w:num w:numId="8" w16cid:durableId="188417312">
    <w:abstractNumId w:val="19"/>
  </w:num>
  <w:num w:numId="9" w16cid:durableId="1354111348">
    <w:abstractNumId w:val="12"/>
  </w:num>
  <w:num w:numId="10" w16cid:durableId="1126973705">
    <w:abstractNumId w:val="2"/>
  </w:num>
  <w:num w:numId="11" w16cid:durableId="221723089">
    <w:abstractNumId w:val="8"/>
  </w:num>
  <w:num w:numId="12" w16cid:durableId="2044164970">
    <w:abstractNumId w:val="20"/>
  </w:num>
  <w:num w:numId="13" w16cid:durableId="1545488300">
    <w:abstractNumId w:val="3"/>
  </w:num>
  <w:num w:numId="14" w16cid:durableId="112484402">
    <w:abstractNumId w:val="15"/>
  </w:num>
  <w:num w:numId="15" w16cid:durableId="1949578292">
    <w:abstractNumId w:val="6"/>
  </w:num>
  <w:num w:numId="16" w16cid:durableId="1229421339">
    <w:abstractNumId w:val="9"/>
  </w:num>
  <w:num w:numId="17" w16cid:durableId="253633831">
    <w:abstractNumId w:val="14"/>
  </w:num>
  <w:num w:numId="18" w16cid:durableId="22748275">
    <w:abstractNumId w:val="18"/>
  </w:num>
  <w:num w:numId="19" w16cid:durableId="1599366899">
    <w:abstractNumId w:val="10"/>
  </w:num>
  <w:num w:numId="20" w16cid:durableId="403574594">
    <w:abstractNumId w:val="13"/>
  </w:num>
  <w:num w:numId="21" w16cid:durableId="221135406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4CC7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EDE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145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1C7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B798D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69A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65E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0D43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49F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117E"/>
    <w:rsid w:val="00631BED"/>
    <w:rsid w:val="00631CBF"/>
    <w:rsid w:val="00632AC7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4917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2D93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665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0FFF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2CB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478"/>
    <w:rsid w:val="00C45A78"/>
    <w:rsid w:val="00C473E3"/>
    <w:rsid w:val="00C476DC"/>
    <w:rsid w:val="00C47FCA"/>
    <w:rsid w:val="00C50714"/>
    <w:rsid w:val="00C50716"/>
    <w:rsid w:val="00C50CD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5FE6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AC8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268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2E9A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936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62D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989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0FB9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856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8</cp:revision>
  <cp:lastPrinted>2021-08-04T11:48:00Z</cp:lastPrinted>
  <dcterms:created xsi:type="dcterms:W3CDTF">2023-05-03T12:10:00Z</dcterms:created>
  <dcterms:modified xsi:type="dcterms:W3CDTF">2025-09-03T10:04:00Z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