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88F3" w14:textId="77777777" w:rsidR="00576081" w:rsidRPr="00626CD2" w:rsidRDefault="00576081" w:rsidP="00576081">
      <w:pPr>
        <w:rPr>
          <w:b/>
          <w:bCs/>
          <w:sz w:val="32"/>
          <w:szCs w:val="32"/>
          <w:u w:val="single"/>
        </w:rPr>
      </w:pPr>
      <w:r w:rsidRPr="00626CD2">
        <w:rPr>
          <w:b/>
          <w:bCs/>
          <w:sz w:val="32"/>
          <w:szCs w:val="32"/>
          <w:u w:val="single"/>
        </w:rPr>
        <w:t>Purpose</w:t>
      </w:r>
      <w:r>
        <w:rPr>
          <w:b/>
          <w:bCs/>
          <w:sz w:val="32"/>
          <w:szCs w:val="32"/>
          <w:u w:val="single"/>
        </w:rPr>
        <w:t>:</w:t>
      </w:r>
    </w:p>
    <w:p w14:paraId="7950977C" w14:textId="4889C3A4" w:rsidR="00576081" w:rsidRDefault="00576081" w:rsidP="00576081">
      <w:pPr>
        <w:rPr>
          <w:sz w:val="32"/>
          <w:szCs w:val="32"/>
        </w:rPr>
      </w:pPr>
      <w:r>
        <w:rPr>
          <w:sz w:val="32"/>
          <w:szCs w:val="32"/>
        </w:rPr>
        <w:t>The purpose of this document is to ensure the correct process is followed when providing all units with hourly locations updates.</w:t>
      </w:r>
    </w:p>
    <w:p w14:paraId="23D05833" w14:textId="77777777" w:rsidR="00576081" w:rsidRDefault="00576081" w:rsidP="00576081">
      <w:pPr>
        <w:rPr>
          <w:sz w:val="32"/>
          <w:szCs w:val="32"/>
        </w:rPr>
      </w:pPr>
    </w:p>
    <w:p w14:paraId="0AD46297" w14:textId="77777777" w:rsidR="00576081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Log on to WhatsApp Web. </w:t>
      </w:r>
      <w:r w:rsidRPr="00AA189E">
        <w:rPr>
          <w:sz w:val="28"/>
          <w:szCs w:val="28"/>
          <w:u w:val="thick"/>
        </w:rPr>
        <w:t>(Control 1/2/3/4)</w:t>
      </w:r>
    </w:p>
    <w:p w14:paraId="10D6E7F7" w14:textId="77777777" w:rsidR="00576081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hyperlink r:id="rId11" w:history="1">
        <w:r w:rsidRPr="00841693">
          <w:rPr>
            <w:rStyle w:val="Hyperlink"/>
            <w:sz w:val="28"/>
            <w:szCs w:val="28"/>
          </w:rPr>
          <w:t>https://web.whatsapp.com/</w:t>
        </w:r>
      </w:hyperlink>
    </w:p>
    <w:p w14:paraId="1F8DAF8C" w14:textId="77777777" w:rsidR="00576081" w:rsidRPr="00B91454" w:rsidRDefault="00576081" w:rsidP="00576081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626DBDDF" wp14:editId="271A0E26">
            <wp:extent cx="5731510" cy="1426845"/>
            <wp:effectExtent l="0" t="0" r="2540" b="1905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45E9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684AAA06" w14:textId="77777777" w:rsidR="00576081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Each business unit will notify control once vehicles are scheduled to depart. This update will be done on the specific business unit group </w:t>
      </w:r>
      <w:r w:rsidRPr="00B91454">
        <w:rPr>
          <w:b/>
          <w:bCs/>
          <w:sz w:val="28"/>
          <w:szCs w:val="28"/>
        </w:rPr>
        <w:t>“Springbok Eyes on screen”</w:t>
      </w:r>
      <w:r>
        <w:rPr>
          <w:b/>
          <w:bCs/>
          <w:sz w:val="28"/>
          <w:szCs w:val="28"/>
        </w:rPr>
        <w:t xml:space="preserve"> etc.</w:t>
      </w:r>
    </w:p>
    <w:p w14:paraId="136992BB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542ECEA6" w14:textId="77777777" w:rsidR="00576081" w:rsidRPr="00DC7547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The following format will be used to notify control.</w:t>
      </w:r>
    </w:p>
    <w:p w14:paraId="22BA916B" w14:textId="77777777" w:rsidR="00576081" w:rsidRPr="00B91454" w:rsidRDefault="00576081" w:rsidP="00576081">
      <w:pPr>
        <w:pStyle w:val="ListParagraph"/>
        <w:rPr>
          <w:sz w:val="28"/>
          <w:szCs w:val="28"/>
        </w:rPr>
      </w:pPr>
    </w:p>
    <w:p w14:paraId="6A698AEA" w14:textId="77777777" w:rsidR="00576081" w:rsidRDefault="00576081" w:rsidP="00576081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2D9D7E21" wp14:editId="0DFC85EB">
            <wp:extent cx="4019550" cy="2343150"/>
            <wp:effectExtent l="0" t="0" r="0" b="0"/>
            <wp:docPr id="13" name="Picture 1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chat or text messag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1310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06FF47C6" w14:textId="77777777" w:rsidR="00576081" w:rsidRDefault="00576081" w:rsidP="0057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SBK&gt;RPZC </w:t>
      </w:r>
      <w:r w:rsidRPr="00AA189E">
        <w:rPr>
          <w:b/>
          <w:bCs/>
          <w:sz w:val="28"/>
          <w:szCs w:val="28"/>
        </w:rPr>
        <w:t>(Destination)</w:t>
      </w:r>
    </w:p>
    <w:p w14:paraId="0A712D42" w14:textId="77777777" w:rsidR="00576081" w:rsidRDefault="00576081" w:rsidP="0057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KARL </w:t>
      </w:r>
      <w:r w:rsidRPr="00AA189E">
        <w:rPr>
          <w:b/>
          <w:bCs/>
          <w:sz w:val="28"/>
          <w:szCs w:val="28"/>
        </w:rPr>
        <w:t>(Driver)</w:t>
      </w:r>
    </w:p>
    <w:p w14:paraId="1D2285BC" w14:textId="70E4A5FE" w:rsidR="00576081" w:rsidRPr="00576081" w:rsidRDefault="00576081" w:rsidP="0057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N198464W </w:t>
      </w:r>
      <w:r w:rsidRPr="00AA189E">
        <w:rPr>
          <w:b/>
          <w:bCs/>
          <w:sz w:val="28"/>
          <w:szCs w:val="28"/>
        </w:rPr>
        <w:t>(Vehicle Utilized)</w:t>
      </w:r>
    </w:p>
    <w:p w14:paraId="50713245" w14:textId="77777777" w:rsidR="00576081" w:rsidRPr="00DC7547" w:rsidRDefault="00576081" w:rsidP="00576081">
      <w:pPr>
        <w:pStyle w:val="ListParagraph"/>
        <w:rPr>
          <w:sz w:val="28"/>
          <w:szCs w:val="28"/>
        </w:rPr>
      </w:pPr>
    </w:p>
    <w:p w14:paraId="21A26B04" w14:textId="77777777" w:rsidR="00576081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Control will start reporting on this asset once it departs the depot. Please refer to the example below.</w:t>
      </w:r>
    </w:p>
    <w:p w14:paraId="6EF04C25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13A62387" w14:textId="77777777" w:rsidR="00576081" w:rsidRDefault="00576081" w:rsidP="00576081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2BAA3840" wp14:editId="3C3CCBB6">
            <wp:extent cx="3712210" cy="971550"/>
            <wp:effectExtent l="0" t="0" r="254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4983" cy="97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9DB9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0A88BE71" w14:textId="77777777" w:rsidR="00576081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All assets need to be reported on, every hour until the trip is completed and back at the home base. </w:t>
      </w:r>
      <w:r w:rsidRPr="00AA189E">
        <w:rPr>
          <w:b/>
          <w:bCs/>
          <w:sz w:val="28"/>
          <w:szCs w:val="28"/>
          <w:u w:val="thick"/>
        </w:rPr>
        <w:t>Depart A / Deliver B/ Return A</w:t>
      </w:r>
    </w:p>
    <w:p w14:paraId="3AFEAEAC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577FCA1C" w14:textId="77777777" w:rsidR="00576081" w:rsidRDefault="00576081" w:rsidP="00576081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035FE481" wp14:editId="10CDE51C">
            <wp:extent cx="1343025" cy="1314450"/>
            <wp:effectExtent l="0" t="0" r="9525" b="0"/>
            <wp:docPr id="15" name="Picture 15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clock, gau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74E7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3A86AEDD" w14:textId="77777777" w:rsidR="00576081" w:rsidRPr="00AA189E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color w:val="000000" w:themeColor="text1"/>
          <w:sz w:val="28"/>
          <w:szCs w:val="28"/>
        </w:rPr>
      </w:pPr>
      <w:r w:rsidRPr="00EF1809">
        <w:rPr>
          <w:sz w:val="28"/>
          <w:szCs w:val="28"/>
        </w:rPr>
        <w:t xml:space="preserve">Any issues during the trip duration need to be escalated to the business unit/Risk Manager. </w:t>
      </w:r>
    </w:p>
    <w:p w14:paraId="5BEF322B" w14:textId="77777777" w:rsidR="00576081" w:rsidRPr="00AA189E" w:rsidRDefault="00576081" w:rsidP="00576081">
      <w:pPr>
        <w:pStyle w:val="ListParagraph"/>
        <w:numPr>
          <w:ilvl w:val="0"/>
          <w:numId w:val="23"/>
        </w:numPr>
        <w:spacing w:after="160" w:line="256" w:lineRule="auto"/>
        <w:rPr>
          <w:b/>
          <w:bCs/>
          <w:color w:val="000000" w:themeColor="text1"/>
          <w:sz w:val="28"/>
          <w:szCs w:val="28"/>
        </w:rPr>
      </w:pPr>
      <w:r w:rsidRPr="00AA189E">
        <w:rPr>
          <w:b/>
          <w:bCs/>
          <w:color w:val="000000" w:themeColor="text1"/>
          <w:sz w:val="28"/>
          <w:szCs w:val="28"/>
        </w:rPr>
        <w:t>P:\Control Room</w:t>
      </w:r>
    </w:p>
    <w:p w14:paraId="02648C51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6667BA18" w14:textId="77777777" w:rsidR="00576081" w:rsidRDefault="00576081" w:rsidP="00576081">
      <w:pPr>
        <w:pStyle w:val="ListParagrap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5DB1825" wp14:editId="013A2D65">
            <wp:extent cx="5600700" cy="1486736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4868" cy="149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0D2E" w14:textId="77777777" w:rsidR="00576081" w:rsidRDefault="00576081" w:rsidP="00576081">
      <w:pPr>
        <w:pStyle w:val="ListParagraph"/>
        <w:rPr>
          <w:sz w:val="28"/>
          <w:szCs w:val="28"/>
        </w:rPr>
      </w:pPr>
    </w:p>
    <w:p w14:paraId="24155BC1" w14:textId="77777777" w:rsidR="00576081" w:rsidRPr="00AA189E" w:rsidRDefault="00576081" w:rsidP="00576081">
      <w:pPr>
        <w:rPr>
          <w:sz w:val="28"/>
          <w:szCs w:val="28"/>
        </w:rPr>
      </w:pPr>
    </w:p>
    <w:p w14:paraId="7075A813" w14:textId="77777777" w:rsidR="007C4B19" w:rsidRDefault="007C4B19" w:rsidP="007C4B19">
      <w:pPr>
        <w:rPr>
          <w:b/>
          <w:bCs/>
          <w:sz w:val="32"/>
          <w:szCs w:val="32"/>
          <w:u w:val="single"/>
        </w:rPr>
      </w:pPr>
    </w:p>
    <w:sectPr w:rsidR="007C4B19" w:rsidSect="00764E8A">
      <w:headerReference w:type="default" r:id="rId17"/>
      <w:footerReference w:type="default" r:id="rId18"/>
      <w:pgSz w:w="12240" w:h="15840"/>
      <w:pgMar w:top="1440" w:right="1183" w:bottom="1440" w:left="1350" w:header="450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E370" w14:textId="77777777" w:rsidR="00F02FCF" w:rsidRDefault="00F02FCF" w:rsidP="00561FAE">
      <w:r>
        <w:separator/>
      </w:r>
    </w:p>
  </w:endnote>
  <w:endnote w:type="continuationSeparator" w:id="0">
    <w:p w14:paraId="1BB9CCF4" w14:textId="77777777" w:rsidR="00F02FCF" w:rsidRDefault="00F02FCF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5267" w14:textId="27B8F3B3" w:rsidR="00417DEF" w:rsidRPr="00764E8A" w:rsidRDefault="00764E8A" w:rsidP="00764E8A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4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03FF8171" w14:textId="77777777" w:rsidR="007C4B19" w:rsidRDefault="007C4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380A" w14:textId="77777777" w:rsidR="00F02FCF" w:rsidRDefault="00F02FCF" w:rsidP="00561FAE">
      <w:r>
        <w:separator/>
      </w:r>
    </w:p>
  </w:footnote>
  <w:footnote w:type="continuationSeparator" w:id="0">
    <w:p w14:paraId="0944CFA2" w14:textId="77777777" w:rsidR="00F02FCF" w:rsidRDefault="00F02FCF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45E" w14:textId="735C0F7D" w:rsidR="00764E8A" w:rsidRDefault="00764E8A" w:rsidP="00764E8A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2D11D" wp14:editId="7BBD1C0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407615894" name="Picture 1407615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Eyes On Screen</w:t>
    </w:r>
  </w:p>
  <w:p w14:paraId="4EDF45A3" w14:textId="77777777" w:rsidR="00764E8A" w:rsidRDefault="00764E8A" w:rsidP="00764E8A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4FE37FCB" w:rsidR="0054060B" w:rsidRPr="00764E8A" w:rsidRDefault="00764E8A" w:rsidP="00764E8A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BD14868_"/>
      </v:shape>
    </w:pict>
  </w:numPicBullet>
  <w:numPicBullet w:numPicBulletId="1">
    <w:pict>
      <v:shape id="_x0000_i1035" type="#_x0000_t75" style="width:11.5pt;height:11.5pt" o:bullet="t">
        <v:imagedata r:id="rId2" o:title="BD21294_"/>
      </v:shape>
    </w:pict>
  </w:numPicBullet>
  <w:numPicBullet w:numPicBulletId="2">
    <w:pict>
      <v:shape id="_x0000_i1036" type="#_x0000_t75" style="width:11.5pt;height:11.5pt" o:bullet="t">
        <v:imagedata r:id="rId3" o:title="BD21519_"/>
      </v:shape>
    </w:pict>
  </w:numPicBullet>
  <w:numPicBullet w:numPicBulletId="3">
    <w:pict>
      <v:shape id="_x0000_i1037" type="#_x0000_t75" style="width:11.5pt;height:11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FC11D3D"/>
    <w:multiLevelType w:val="hybridMultilevel"/>
    <w:tmpl w:val="AB30C3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BCB"/>
    <w:multiLevelType w:val="hybridMultilevel"/>
    <w:tmpl w:val="236065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34F6"/>
    <w:multiLevelType w:val="hybridMultilevel"/>
    <w:tmpl w:val="CEE01C96"/>
    <w:lvl w:ilvl="0" w:tplc="A356C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15B13"/>
    <w:multiLevelType w:val="hybridMultilevel"/>
    <w:tmpl w:val="4D58A6E8"/>
    <w:lvl w:ilvl="0" w:tplc="8196C14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A0C460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9E44F3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2E42B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410249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A1C5D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9A0BB3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7EE874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1980D0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1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220C8D"/>
    <w:multiLevelType w:val="hybridMultilevel"/>
    <w:tmpl w:val="9562558C"/>
    <w:lvl w:ilvl="0" w:tplc="30ACC6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053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610508204">
    <w:abstractNumId w:val="19"/>
  </w:num>
  <w:num w:numId="3" w16cid:durableId="1681269982">
    <w:abstractNumId w:val="8"/>
  </w:num>
  <w:num w:numId="4" w16cid:durableId="668480373">
    <w:abstractNumId w:val="1"/>
  </w:num>
  <w:num w:numId="5" w16cid:durableId="1052995847">
    <w:abstractNumId w:val="17"/>
  </w:num>
  <w:num w:numId="6" w16cid:durableId="1910799889">
    <w:abstractNumId w:val="7"/>
  </w:num>
  <w:num w:numId="7" w16cid:durableId="947077508">
    <w:abstractNumId w:val="13"/>
  </w:num>
  <w:num w:numId="8" w16cid:durableId="1153718456">
    <w:abstractNumId w:val="21"/>
  </w:num>
  <w:num w:numId="9" w16cid:durableId="121928653">
    <w:abstractNumId w:val="14"/>
  </w:num>
  <w:num w:numId="10" w16cid:durableId="1361665299">
    <w:abstractNumId w:val="2"/>
  </w:num>
  <w:num w:numId="11" w16cid:durableId="1347975406">
    <w:abstractNumId w:val="11"/>
  </w:num>
  <w:num w:numId="12" w16cid:durableId="1355620288">
    <w:abstractNumId w:val="22"/>
  </w:num>
  <w:num w:numId="13" w16cid:durableId="1986885462">
    <w:abstractNumId w:val="3"/>
  </w:num>
  <w:num w:numId="14" w16cid:durableId="1033461150">
    <w:abstractNumId w:val="16"/>
  </w:num>
  <w:num w:numId="15" w16cid:durableId="1017004560">
    <w:abstractNumId w:val="9"/>
  </w:num>
  <w:num w:numId="16" w16cid:durableId="2106224697">
    <w:abstractNumId w:val="10"/>
  </w:num>
  <w:num w:numId="17" w16cid:durableId="121388562">
    <w:abstractNumId w:val="12"/>
  </w:num>
  <w:num w:numId="18" w16cid:durableId="2001081037">
    <w:abstractNumId w:val="15"/>
  </w:num>
  <w:num w:numId="19" w16cid:durableId="2001343992">
    <w:abstractNumId w:val="20"/>
  </w:num>
  <w:num w:numId="20" w16cid:durableId="1167021116">
    <w:abstractNumId w:val="4"/>
  </w:num>
  <w:num w:numId="21" w16cid:durableId="87042204">
    <w:abstractNumId w:val="18"/>
  </w:num>
  <w:num w:numId="22" w16cid:durableId="828254805">
    <w:abstractNumId w:val="6"/>
  </w:num>
  <w:num w:numId="23" w16cid:durableId="85924303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5E11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7F2"/>
    <w:rsid w:val="00017D37"/>
    <w:rsid w:val="00020B84"/>
    <w:rsid w:val="00020CD9"/>
    <w:rsid w:val="00021352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61A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B59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07B9B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2B4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1AD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441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1EF3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770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6FFD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79E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90D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0AF2"/>
    <w:rsid w:val="00351312"/>
    <w:rsid w:val="003515C1"/>
    <w:rsid w:val="0035199A"/>
    <w:rsid w:val="00351D01"/>
    <w:rsid w:val="00351E7E"/>
    <w:rsid w:val="003522D5"/>
    <w:rsid w:val="00352668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476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903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1C6B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17DEF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1F20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0C7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4CDD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37A2C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135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081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B9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44E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3ECF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10D3"/>
    <w:rsid w:val="006521DB"/>
    <w:rsid w:val="00652303"/>
    <w:rsid w:val="006529B4"/>
    <w:rsid w:val="00653797"/>
    <w:rsid w:val="006537ED"/>
    <w:rsid w:val="00653975"/>
    <w:rsid w:val="00653A4A"/>
    <w:rsid w:val="00653EBA"/>
    <w:rsid w:val="00654239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1E5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4E8A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938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4B19"/>
    <w:rsid w:val="007C53BF"/>
    <w:rsid w:val="007C5C8E"/>
    <w:rsid w:val="007C6BB2"/>
    <w:rsid w:val="007C6C02"/>
    <w:rsid w:val="007C7CD1"/>
    <w:rsid w:val="007D053F"/>
    <w:rsid w:val="007D09BC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3D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6B5D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600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35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472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E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71E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47E03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7E6"/>
    <w:rsid w:val="00966816"/>
    <w:rsid w:val="00967043"/>
    <w:rsid w:val="009678D4"/>
    <w:rsid w:val="00967A05"/>
    <w:rsid w:val="0097055C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1FA5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27317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C1D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2861"/>
    <w:rsid w:val="00AB3913"/>
    <w:rsid w:val="00AB3F0B"/>
    <w:rsid w:val="00AB457D"/>
    <w:rsid w:val="00AB475A"/>
    <w:rsid w:val="00AB53AF"/>
    <w:rsid w:val="00AB5BC2"/>
    <w:rsid w:val="00AB60B5"/>
    <w:rsid w:val="00AB6DA3"/>
    <w:rsid w:val="00AB7B5C"/>
    <w:rsid w:val="00AB7BC3"/>
    <w:rsid w:val="00AC089F"/>
    <w:rsid w:val="00AC1566"/>
    <w:rsid w:val="00AC18D1"/>
    <w:rsid w:val="00AC2DA6"/>
    <w:rsid w:val="00AC3285"/>
    <w:rsid w:val="00AC3B62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2EB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7C0"/>
    <w:rsid w:val="00B40D8B"/>
    <w:rsid w:val="00B413F7"/>
    <w:rsid w:val="00B41AFD"/>
    <w:rsid w:val="00B424BB"/>
    <w:rsid w:val="00B4266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47EEE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552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27E89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500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5E7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607"/>
    <w:rsid w:val="00CC2C35"/>
    <w:rsid w:val="00CC3131"/>
    <w:rsid w:val="00CC34E9"/>
    <w:rsid w:val="00CC36F6"/>
    <w:rsid w:val="00CC37B6"/>
    <w:rsid w:val="00CC3D03"/>
    <w:rsid w:val="00CC3D63"/>
    <w:rsid w:val="00CC434D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2E5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F75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08A9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3DF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27BA0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64DC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43D5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58B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6E1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1EF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B6B"/>
    <w:rsid w:val="00E903A8"/>
    <w:rsid w:val="00E90EF5"/>
    <w:rsid w:val="00E911D4"/>
    <w:rsid w:val="00E91468"/>
    <w:rsid w:val="00E91F6F"/>
    <w:rsid w:val="00E92BFA"/>
    <w:rsid w:val="00E9305D"/>
    <w:rsid w:val="00E9348B"/>
    <w:rsid w:val="00E93795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2B4A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26E7"/>
    <w:rsid w:val="00F02FCF"/>
    <w:rsid w:val="00F034DA"/>
    <w:rsid w:val="00F04C94"/>
    <w:rsid w:val="00F05C98"/>
    <w:rsid w:val="00F06992"/>
    <w:rsid w:val="00F069B5"/>
    <w:rsid w:val="00F06E53"/>
    <w:rsid w:val="00F06FFB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AD9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494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250B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430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81B"/>
    <w:rsid w:val="00FC6F17"/>
    <w:rsid w:val="00FD0093"/>
    <w:rsid w:val="00FD0D30"/>
    <w:rsid w:val="00FD1348"/>
    <w:rsid w:val="00FD1FF4"/>
    <w:rsid w:val="00FD23FA"/>
    <w:rsid w:val="00FD2CB9"/>
    <w:rsid w:val="00FD2D02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A86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69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1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82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2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2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07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3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0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4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0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125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944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95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2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3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44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9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43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103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49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6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4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4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01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936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54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36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0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67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5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75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46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97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2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21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78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00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88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0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07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80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01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99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35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15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3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24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49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57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5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6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4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4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09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4994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44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39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12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0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6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27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70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2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16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2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5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0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28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9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1991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574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03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08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5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3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8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51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2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7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98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16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80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233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2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29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0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80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68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3938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487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9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9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1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721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47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5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whatsapp.com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6E5306EB0B4A931132237EC7623D" ma:contentTypeVersion="2" ma:contentTypeDescription="Create a new document." ma:contentTypeScope="" ma:versionID="ee9a51105177e6ede41c36567efdb38e">
  <xsd:schema xmlns:xsd="http://www.w3.org/2001/XMLSchema" xmlns:xs="http://www.w3.org/2001/XMLSchema" xmlns:p="http://schemas.microsoft.com/office/2006/metadata/properties" xmlns:ns3="c19d921f-f541-4ef3-94e6-8e7f8550085e" targetNamespace="http://schemas.microsoft.com/office/2006/metadata/properties" ma:root="true" ma:fieldsID="853e7ef955bf4845d1216424142e6816" ns3:_="">
    <xsd:import namespace="c19d921f-f541-4ef3-94e6-8e7f85500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21f-f541-4ef3-94e6-8e7f85500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82EDD-929F-478E-9180-DD65E8A1B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C65D8-9332-46DE-AAE0-602919322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EA70D-A345-4CFE-8111-34CC26957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21f-f541-4ef3-94e6-8e7f8550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7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912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11</cp:revision>
  <cp:lastPrinted>2022-03-14T10:43:00Z</cp:lastPrinted>
  <dcterms:created xsi:type="dcterms:W3CDTF">2022-04-13T15:04:00Z</dcterms:created>
  <dcterms:modified xsi:type="dcterms:W3CDTF">2025-09-03T10:08:00Z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0x0101003EB86E5306EB0B4A931132237EC7623D</vt:lpwstr>
  </property>
</Properties>
</file>