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0217" w14:textId="77777777" w:rsidR="007D09BC" w:rsidRPr="007D09BC" w:rsidRDefault="007D09B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7D09BC">
        <w:rPr>
          <w:rFonts w:ascii="Calibri" w:hAnsi="Calibri" w:cs="Calibri"/>
          <w:b/>
          <w:bCs/>
          <w:sz w:val="22"/>
          <w:szCs w:val="22"/>
          <w:lang w:val="en-ZA"/>
        </w:rPr>
        <w:t>Swipe screen to view menu</w:t>
      </w:r>
    </w:p>
    <w:p w14:paraId="03B9F7AA" w14:textId="77777777" w:rsidR="007D09BC" w:rsidRPr="007D09BC" w:rsidRDefault="007D09B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7D09BC">
        <w:rPr>
          <w:rFonts w:ascii="Calibri" w:hAnsi="Calibri" w:cs="Calibri"/>
          <w:b/>
          <w:bCs/>
          <w:sz w:val="22"/>
          <w:szCs w:val="22"/>
          <w:lang w:val="en-ZA"/>
        </w:rPr>
        <w:t>Click on the menu button marked by green arrow</w:t>
      </w:r>
    </w:p>
    <w:p w14:paraId="3F22D038" w14:textId="77777777" w:rsidR="00107B9B" w:rsidRPr="00107B9B" w:rsidRDefault="00107B9B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07B9B">
        <w:rPr>
          <w:rFonts w:ascii="Calibri" w:hAnsi="Calibri" w:cs="Calibri"/>
          <w:b/>
          <w:bCs/>
          <w:sz w:val="22"/>
          <w:szCs w:val="22"/>
          <w:lang w:val="en-ZA"/>
        </w:rPr>
        <w:t>Click on LMS Delivery</w:t>
      </w:r>
    </w:p>
    <w:p w14:paraId="359AC232" w14:textId="4815054A" w:rsidR="00107B9B" w:rsidRDefault="00107B9B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07B9B">
        <w:rPr>
          <w:rFonts w:ascii="Calibri" w:hAnsi="Calibri" w:cs="Calibri"/>
          <w:b/>
          <w:bCs/>
          <w:sz w:val="22"/>
          <w:szCs w:val="22"/>
          <w:lang w:val="en-ZA"/>
        </w:rPr>
        <w:t>You will see th</w:t>
      </w:r>
      <w:r>
        <w:rPr>
          <w:rFonts w:ascii="Calibri" w:hAnsi="Calibri" w:cs="Calibri"/>
          <w:b/>
          <w:bCs/>
          <w:sz w:val="22"/>
          <w:szCs w:val="22"/>
          <w:lang w:val="en-ZA"/>
        </w:rPr>
        <w:t>e LMS truck logo</w:t>
      </w:r>
    </w:p>
    <w:p w14:paraId="5BEC6B95" w14:textId="77777777" w:rsidR="006801E5" w:rsidRPr="006801E5" w:rsidRDefault="006801E5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6801E5">
        <w:rPr>
          <w:rFonts w:ascii="Calibri" w:hAnsi="Calibri" w:cs="Calibri"/>
          <w:b/>
          <w:bCs/>
          <w:sz w:val="22"/>
          <w:szCs w:val="22"/>
          <w:lang w:val="en-ZA"/>
        </w:rPr>
        <w:t xml:space="preserve">Click on New Load. </w:t>
      </w:r>
    </w:p>
    <w:p w14:paraId="257627DC" w14:textId="77777777" w:rsidR="006801E5" w:rsidRPr="006801E5" w:rsidRDefault="006801E5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6801E5">
        <w:rPr>
          <w:rFonts w:ascii="Calibri" w:hAnsi="Calibri" w:cs="Calibri"/>
          <w:b/>
          <w:bCs/>
          <w:sz w:val="22"/>
          <w:szCs w:val="22"/>
          <w:lang w:val="en-ZA"/>
        </w:rPr>
        <w:t xml:space="preserve">Enter your ID number on the screen and press the green arrow </w:t>
      </w:r>
    </w:p>
    <w:p w14:paraId="026749C0" w14:textId="77777777" w:rsidR="006801E5" w:rsidRPr="006801E5" w:rsidRDefault="006801E5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6801E5">
        <w:rPr>
          <w:rFonts w:ascii="Calibri" w:hAnsi="Calibri" w:cs="Calibri"/>
          <w:b/>
          <w:bCs/>
          <w:sz w:val="22"/>
          <w:szCs w:val="22"/>
          <w:lang w:val="en-ZA"/>
        </w:rPr>
        <w:t>Scan the load number on your manifest</w:t>
      </w:r>
    </w:p>
    <w:p w14:paraId="4127C0D4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The screen will refresh and show you your waybills. Check your manifest to ensure that this your waybills</w:t>
      </w:r>
    </w:p>
    <w:p w14:paraId="2D1D66E0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Select the waybill you want to deliver by touching on the screen</w:t>
      </w:r>
    </w:p>
    <w:p w14:paraId="1088B37C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Scan your parcels it will show you how many parcels there are</w:t>
      </w:r>
    </w:p>
    <w:p w14:paraId="675A5A76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Once scan is complete it will show that all items have been scanned</w:t>
      </w:r>
    </w:p>
    <w:p w14:paraId="104D4679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Once complete click on the back button</w:t>
      </w:r>
    </w:p>
    <w:p w14:paraId="7F954F1E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Then press continue</w:t>
      </w:r>
    </w:p>
    <w:p w14:paraId="5294FDB2" w14:textId="05F36CD4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 xml:space="preserve">If there </w:t>
      </w:r>
      <w:r w:rsidR="00777938" w:rsidRPr="009667E6">
        <w:rPr>
          <w:rFonts w:ascii="Calibri" w:hAnsi="Calibri" w:cs="Calibri"/>
          <w:b/>
          <w:bCs/>
          <w:sz w:val="22"/>
          <w:szCs w:val="22"/>
          <w:lang w:val="en-ZA"/>
        </w:rPr>
        <w:t>are</w:t>
      </w: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 xml:space="preserve"> no damages and all parcels are delivered in good condition press continue</w:t>
      </w:r>
    </w:p>
    <w:p w14:paraId="38D56F5B" w14:textId="77777777" w:rsidR="009667E6" w:rsidRPr="009667E6" w:rsidRDefault="009667E6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9667E6">
        <w:rPr>
          <w:rFonts w:ascii="Calibri" w:hAnsi="Calibri" w:cs="Calibri"/>
          <w:b/>
          <w:bCs/>
          <w:sz w:val="22"/>
          <w:szCs w:val="22"/>
          <w:lang w:val="en-ZA"/>
        </w:rPr>
        <w:t>You will see the screen showing all in order press continue</w:t>
      </w:r>
    </w:p>
    <w:p w14:paraId="3FDF6D84" w14:textId="77777777" w:rsidR="00777938" w:rsidRPr="00777938" w:rsidRDefault="00777938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777938">
        <w:rPr>
          <w:rFonts w:ascii="Calibri" w:hAnsi="Calibri" w:cs="Calibri"/>
          <w:b/>
          <w:bCs/>
          <w:sz w:val="22"/>
          <w:szCs w:val="22"/>
          <w:lang w:val="en-ZA"/>
        </w:rPr>
        <w:t>Click Continue</w:t>
      </w:r>
    </w:p>
    <w:p w14:paraId="797928F5" w14:textId="7D3D5EAF" w:rsidR="00777938" w:rsidRPr="00777938" w:rsidRDefault="00777938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777938">
        <w:rPr>
          <w:rFonts w:ascii="Calibri" w:hAnsi="Calibri" w:cs="Calibri"/>
          <w:b/>
          <w:bCs/>
          <w:sz w:val="22"/>
          <w:szCs w:val="22"/>
          <w:lang w:val="en-ZA"/>
        </w:rPr>
        <w:t>Enter the client’s name</w:t>
      </w:r>
    </w:p>
    <w:p w14:paraId="38252E33" w14:textId="77777777" w:rsidR="00777938" w:rsidRPr="00777938" w:rsidRDefault="00777938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777938">
        <w:rPr>
          <w:rFonts w:ascii="Calibri" w:hAnsi="Calibri" w:cs="Calibri"/>
          <w:b/>
          <w:bCs/>
          <w:sz w:val="22"/>
          <w:szCs w:val="22"/>
          <w:lang w:val="en-ZA"/>
        </w:rPr>
        <w:t>Let the client sign on the PDA and click next</w:t>
      </w:r>
    </w:p>
    <w:p w14:paraId="339604DE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>Tap on the red POD</w:t>
      </w:r>
    </w:p>
    <w:p w14:paraId="1D459184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>Proceed to take the photo ensure that the photo is properly in the centre and that you can see the waybill number and signatures</w:t>
      </w:r>
    </w:p>
    <w:p w14:paraId="10EC38C4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 xml:space="preserve">Any backing documents must also be added to the photo </w:t>
      </w:r>
    </w:p>
    <w:p w14:paraId="53DBC46B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>Tap on the red Delivery notes</w:t>
      </w:r>
    </w:p>
    <w:p w14:paraId="310B22B3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>Proceed to take the photo ensure that the photo is properly in the centre and that you can see the waybill number and signatures</w:t>
      </w:r>
    </w:p>
    <w:p w14:paraId="133F011A" w14:textId="77777777" w:rsidR="00132B4C" w:rsidRPr="00132B4C" w:rsidRDefault="00132B4C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132B4C">
        <w:rPr>
          <w:rFonts w:ascii="Calibri" w:hAnsi="Calibri" w:cs="Calibri"/>
          <w:b/>
          <w:bCs/>
          <w:sz w:val="22"/>
          <w:szCs w:val="22"/>
          <w:lang w:val="en-ZA"/>
        </w:rPr>
        <w:t>All Epiroc photos must be taken on this screen</w:t>
      </w:r>
    </w:p>
    <w:p w14:paraId="018592A7" w14:textId="2966991B" w:rsidR="003522D5" w:rsidRPr="003522D5" w:rsidRDefault="003522D5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522D5">
        <w:rPr>
          <w:rFonts w:ascii="Calibri" w:hAnsi="Calibri" w:cs="Calibri"/>
          <w:b/>
          <w:bCs/>
          <w:sz w:val="22"/>
          <w:szCs w:val="22"/>
          <w:lang w:val="en-ZA"/>
        </w:rPr>
        <w:t>If the parcel is Damaged click on the grey block and hold it in.</w:t>
      </w:r>
    </w:p>
    <w:p w14:paraId="7C57B7C7" w14:textId="67C3B8BB" w:rsidR="003522D5" w:rsidRPr="003522D5" w:rsidRDefault="003522D5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522D5">
        <w:rPr>
          <w:rFonts w:ascii="Calibri" w:hAnsi="Calibri" w:cs="Calibri"/>
          <w:b/>
          <w:bCs/>
          <w:sz w:val="22"/>
          <w:szCs w:val="22"/>
          <w:lang w:val="en-ZA"/>
        </w:rPr>
        <w:t>The window will open, and show Endorse click on the endorse</w:t>
      </w:r>
    </w:p>
    <w:p w14:paraId="190DE982" w14:textId="77777777" w:rsidR="00CC2607" w:rsidRPr="00CC2607" w:rsidRDefault="00CC2607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CC2607">
        <w:rPr>
          <w:rFonts w:ascii="Calibri" w:hAnsi="Calibri" w:cs="Calibri"/>
          <w:b/>
          <w:bCs/>
          <w:sz w:val="22"/>
          <w:szCs w:val="22"/>
          <w:lang w:val="en-ZA"/>
        </w:rPr>
        <w:t xml:space="preserve">Click on Endorsement Type </w:t>
      </w:r>
    </w:p>
    <w:p w14:paraId="079E7D63" w14:textId="77777777" w:rsidR="00CC2607" w:rsidRPr="00CC2607" w:rsidRDefault="00CC2607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CC2607">
        <w:rPr>
          <w:rFonts w:ascii="Calibri" w:hAnsi="Calibri" w:cs="Calibri"/>
          <w:b/>
          <w:bCs/>
          <w:sz w:val="22"/>
          <w:szCs w:val="22"/>
          <w:lang w:val="en-ZA"/>
        </w:rPr>
        <w:t>Select the endorsement type</w:t>
      </w:r>
    </w:p>
    <w:p w14:paraId="7EFA0C46" w14:textId="77777777" w:rsidR="00CC2607" w:rsidRPr="00CC2607" w:rsidRDefault="00CC2607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CC2607">
        <w:rPr>
          <w:rFonts w:ascii="Calibri" w:hAnsi="Calibri" w:cs="Calibri"/>
          <w:b/>
          <w:bCs/>
          <w:sz w:val="22"/>
          <w:szCs w:val="22"/>
          <w:lang w:val="en-ZA"/>
        </w:rPr>
        <w:t>Type in the remark of why this parcel needs to be endorsed</w:t>
      </w:r>
    </w:p>
    <w:p w14:paraId="46D0D5EA" w14:textId="77777777" w:rsidR="00DD56E1" w:rsidRPr="00DD56E1" w:rsidRDefault="00DD56E1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DD56E1">
        <w:rPr>
          <w:rFonts w:ascii="Calibri" w:hAnsi="Calibri" w:cs="Calibri"/>
          <w:b/>
          <w:bCs/>
          <w:sz w:val="22"/>
          <w:szCs w:val="22"/>
          <w:lang w:val="en-ZA"/>
        </w:rPr>
        <w:t>Click on the back button</w:t>
      </w:r>
    </w:p>
    <w:p w14:paraId="54AB47CD" w14:textId="77777777" w:rsidR="00DD56E1" w:rsidRPr="00DD56E1" w:rsidRDefault="00DD56E1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DD56E1">
        <w:rPr>
          <w:rFonts w:ascii="Calibri" w:hAnsi="Calibri" w:cs="Calibri"/>
          <w:b/>
          <w:bCs/>
          <w:sz w:val="22"/>
          <w:szCs w:val="22"/>
          <w:lang w:val="en-ZA"/>
        </w:rPr>
        <w:t>Click on the camera</w:t>
      </w:r>
    </w:p>
    <w:p w14:paraId="5C7E11EA" w14:textId="77777777" w:rsidR="00DD56E1" w:rsidRPr="00DD56E1" w:rsidRDefault="00DD56E1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DD56E1">
        <w:rPr>
          <w:rFonts w:ascii="Calibri" w:hAnsi="Calibri" w:cs="Calibri"/>
          <w:b/>
          <w:bCs/>
          <w:sz w:val="22"/>
          <w:szCs w:val="22"/>
          <w:lang w:val="en-ZA"/>
        </w:rPr>
        <w:t>Take the photo of the damage or the reason for the endorsement.</w:t>
      </w:r>
    </w:p>
    <w:p w14:paraId="6B82318B" w14:textId="77777777" w:rsidR="00DD56E1" w:rsidRPr="00DD56E1" w:rsidRDefault="00DD56E1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DD56E1">
        <w:rPr>
          <w:rFonts w:ascii="Calibri" w:hAnsi="Calibri" w:cs="Calibri"/>
          <w:b/>
          <w:bCs/>
          <w:sz w:val="22"/>
          <w:szCs w:val="22"/>
          <w:lang w:val="en-ZA"/>
        </w:rPr>
        <w:t>You can take more than one photo</w:t>
      </w:r>
    </w:p>
    <w:p w14:paraId="3DE6A1E7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Once complete click on Done</w:t>
      </w:r>
    </w:p>
    <w:p w14:paraId="53DDE15A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The screen will now show the endorsement in red</w:t>
      </w:r>
    </w:p>
    <w:p w14:paraId="021B09A6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 xml:space="preserve">Continue with the normal process </w:t>
      </w:r>
      <w:proofErr w:type="spellStart"/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o</w:t>
      </w:r>
      <w:proofErr w:type="spellEnd"/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 xml:space="preserve"> the delivery</w:t>
      </w:r>
    </w:p>
    <w:p w14:paraId="17F4DBFD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lastRenderedPageBreak/>
        <w:t>All collections will be communicated to you in 3 ways. SMS, On your PDA and a call from the office</w:t>
      </w:r>
    </w:p>
    <w:p w14:paraId="27A826B1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Tap on the collection</w:t>
      </w:r>
    </w:p>
    <w:p w14:paraId="5B328475" w14:textId="77777777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Accept the collection</w:t>
      </w:r>
    </w:p>
    <w:p w14:paraId="3C105F56" w14:textId="7C6F6B52" w:rsidR="0032479E" w:rsidRPr="0032479E" w:rsidRDefault="0032479E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32479E">
        <w:rPr>
          <w:rFonts w:ascii="Calibri" w:hAnsi="Calibri" w:cs="Calibri"/>
          <w:b/>
          <w:bCs/>
          <w:sz w:val="22"/>
          <w:szCs w:val="22"/>
          <w:lang w:val="en-ZA"/>
        </w:rPr>
        <w:t>You are not allowed to decline a collection unless you have spoken to your supervisor, and he has given you permission</w:t>
      </w:r>
    </w:p>
    <w:p w14:paraId="2A2DD22F" w14:textId="77777777" w:rsidR="00F14AD9" w:rsidRPr="00F14AD9" w:rsidRDefault="00F14AD9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F14AD9">
        <w:rPr>
          <w:rFonts w:ascii="Calibri" w:hAnsi="Calibri" w:cs="Calibri"/>
          <w:b/>
          <w:bCs/>
          <w:sz w:val="22"/>
          <w:szCs w:val="22"/>
          <w:lang w:val="en-ZA"/>
        </w:rPr>
        <w:t>Once accepted scan the waybill that the customer has competed and press finish</w:t>
      </w:r>
    </w:p>
    <w:p w14:paraId="5049F11D" w14:textId="77777777" w:rsidR="00F14AD9" w:rsidRPr="00F14AD9" w:rsidRDefault="00F14AD9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 w:rsidRPr="00F14AD9">
        <w:rPr>
          <w:rFonts w:ascii="Calibri" w:hAnsi="Calibri" w:cs="Calibri"/>
          <w:b/>
          <w:bCs/>
          <w:sz w:val="22"/>
          <w:szCs w:val="22"/>
          <w:lang w:val="en-ZA"/>
        </w:rPr>
        <w:t>Confirm the number of parcels collected and click on Finish</w:t>
      </w:r>
    </w:p>
    <w:p w14:paraId="3FB3C9F0" w14:textId="77D61741" w:rsidR="00F14AD9" w:rsidRPr="00F14AD9" w:rsidRDefault="00F14AD9" w:rsidP="003B2903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  <w:r>
        <w:rPr>
          <w:rFonts w:ascii="Calibri" w:hAnsi="Calibri" w:cs="Calibri"/>
          <w:b/>
          <w:bCs/>
          <w:sz w:val="22"/>
          <w:szCs w:val="22"/>
          <w:lang w:val="en-ZA"/>
        </w:rPr>
        <w:t>Th</w:t>
      </w:r>
      <w:r w:rsidRPr="00F14AD9">
        <w:rPr>
          <w:rFonts w:ascii="Calibri" w:hAnsi="Calibri" w:cs="Calibri"/>
          <w:b/>
          <w:bCs/>
          <w:sz w:val="22"/>
          <w:szCs w:val="22"/>
          <w:lang w:val="en-ZA"/>
        </w:rPr>
        <w:t>e collection is now complete</w:t>
      </w:r>
    </w:p>
    <w:p w14:paraId="6978C47E" w14:textId="77777777" w:rsidR="00107B9B" w:rsidRPr="00107B9B" w:rsidRDefault="00107B9B" w:rsidP="00F14AD9">
      <w:pPr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</w:p>
    <w:p w14:paraId="4D265CFA" w14:textId="77777777" w:rsidR="008E5472" w:rsidRPr="00947E03" w:rsidRDefault="008E5472" w:rsidP="00947E03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</w:p>
    <w:p w14:paraId="0039EC17" w14:textId="77777777" w:rsidR="003D1C6B" w:rsidRPr="003D1C6B" w:rsidRDefault="003D1C6B" w:rsidP="003D1C6B">
      <w:pPr>
        <w:spacing w:line="276" w:lineRule="auto"/>
        <w:ind w:left="720"/>
        <w:jc w:val="both"/>
        <w:rPr>
          <w:rFonts w:ascii="Calibri" w:hAnsi="Calibri" w:cs="Calibri"/>
          <w:b/>
          <w:bCs/>
          <w:sz w:val="22"/>
          <w:szCs w:val="22"/>
          <w:lang w:val="en-ZA"/>
        </w:rPr>
      </w:pPr>
    </w:p>
    <w:p w14:paraId="41542104" w14:textId="4D4F7A5B" w:rsidR="00306FFD" w:rsidRPr="003D1C6B" w:rsidRDefault="00306FFD" w:rsidP="00B4266B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306FFD" w:rsidRPr="003D1C6B" w:rsidSect="008A7600">
      <w:headerReference w:type="default" r:id="rId11"/>
      <w:footerReference w:type="default" r:id="rId12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2862" w14:textId="77777777" w:rsidR="00EF783F" w:rsidRDefault="00EF783F" w:rsidP="00561FAE">
      <w:r>
        <w:separator/>
      </w:r>
    </w:p>
  </w:endnote>
  <w:endnote w:type="continuationSeparator" w:id="0">
    <w:p w14:paraId="58679EDE" w14:textId="77777777" w:rsidR="00EF783F" w:rsidRDefault="00EF783F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AD6A" w14:textId="317F580C" w:rsidR="008B5354" w:rsidRDefault="008B5354" w:rsidP="008B5354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1CE68EFB" w14:textId="77777777" w:rsidR="008B5354" w:rsidRDefault="008B5354" w:rsidP="008B5354">
    <w:pPr>
      <w:pStyle w:val="Footer"/>
    </w:pPr>
  </w:p>
  <w:p w14:paraId="6882004C" w14:textId="77777777" w:rsidR="0082616D" w:rsidRDefault="0082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4612" w14:textId="77777777" w:rsidR="00EF783F" w:rsidRDefault="00EF783F" w:rsidP="00561FAE">
      <w:r>
        <w:separator/>
      </w:r>
    </w:p>
  </w:footnote>
  <w:footnote w:type="continuationSeparator" w:id="0">
    <w:p w14:paraId="533D0386" w14:textId="77777777" w:rsidR="00EF783F" w:rsidRDefault="00EF783F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F899" w14:textId="734500BF" w:rsidR="008B5354" w:rsidRDefault="008B5354" w:rsidP="008B5354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25E8B" wp14:editId="198DC01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073359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49822987"/>
    <w:bookmarkStart w:id="1" w:name="_Hlk149823173"/>
    <w:bookmarkStart w:id="2" w:name="_Hlk149823174"/>
    <w:r>
      <w:rPr>
        <w:rFonts w:ascii="Calibri" w:hAnsi="Calibri" w:cs="Calibri"/>
        <w:b/>
        <w:bCs/>
        <w:sz w:val="32"/>
        <w:szCs w:val="32"/>
      </w:rPr>
      <w:t>PDA Offload Scan</w:t>
    </w:r>
  </w:p>
  <w:p w14:paraId="79CAFA64" w14:textId="77777777" w:rsidR="008B5354" w:rsidRDefault="008B5354" w:rsidP="008B5354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AF4D56C" w14:textId="77777777" w:rsidR="008B5354" w:rsidRDefault="008B5354" w:rsidP="008B5354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</w:t>
    </w:r>
    <w:bookmarkEnd w:id="0"/>
    <w:r>
      <w:rPr>
        <w:sz w:val="44"/>
        <w:szCs w:val="44"/>
      </w:rPr>
      <w:t xml:space="preserve">                                </w:t>
    </w:r>
    <w:bookmarkEnd w:id="1"/>
    <w:bookmarkEnd w:id="2"/>
  </w:p>
  <w:p w14:paraId="33CC59B5" w14:textId="06D7FCF4" w:rsidR="0054060B" w:rsidRPr="009860B6" w:rsidRDefault="0054060B" w:rsidP="0054060B">
    <w:pPr>
      <w:pStyle w:val="Header"/>
      <w:jc w:val="right"/>
      <w:rPr>
        <w:rFonts w:ascii="Calibri" w:hAnsi="Calibri" w:cs="Calibri"/>
        <w:i/>
        <w:sz w:val="24"/>
        <w:szCs w:val="24"/>
      </w:rPr>
    </w:pP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BD14868_"/>
      </v:shape>
    </w:pict>
  </w:numPicBullet>
  <w:numPicBullet w:numPicBulletId="1">
    <w:pict>
      <v:shape id="_x0000_i1047" type="#_x0000_t75" style="width:11.5pt;height:11.5pt" o:bullet="t">
        <v:imagedata r:id="rId2" o:title="BD21294_"/>
      </v:shape>
    </w:pict>
  </w:numPicBullet>
  <w:numPicBullet w:numPicBulletId="2">
    <w:pict>
      <v:shape id="_x0000_i1048" type="#_x0000_t75" style="width:11.5pt;height:11.5pt" o:bullet="t">
        <v:imagedata r:id="rId3" o:title="BD21519_"/>
      </v:shape>
    </w:pict>
  </w:numPicBullet>
  <w:numPicBullet w:numPicBulletId="3">
    <w:pict>
      <v:shape id="_x0000_i1049" type="#_x0000_t75" style="width:11.5pt;height:11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15B13"/>
    <w:multiLevelType w:val="hybridMultilevel"/>
    <w:tmpl w:val="4D58A6E8"/>
    <w:lvl w:ilvl="0" w:tplc="8196C14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A0C460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9E44F3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2E42B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410249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A1C5D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9A0BB3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7EE874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1980D0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053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610508204">
    <w:abstractNumId w:val="13"/>
  </w:num>
  <w:num w:numId="3" w16cid:durableId="1681269982">
    <w:abstractNumId w:val="5"/>
  </w:num>
  <w:num w:numId="4" w16cid:durableId="668480373">
    <w:abstractNumId w:val="1"/>
  </w:num>
  <w:num w:numId="5" w16cid:durableId="1052995847">
    <w:abstractNumId w:val="12"/>
  </w:num>
  <w:num w:numId="6" w16cid:durableId="1910799889">
    <w:abstractNumId w:val="4"/>
  </w:num>
  <w:num w:numId="7" w16cid:durableId="947077508">
    <w:abstractNumId w:val="9"/>
  </w:num>
  <w:num w:numId="8" w16cid:durableId="1153718456">
    <w:abstractNumId w:val="14"/>
  </w:num>
  <w:num w:numId="9" w16cid:durableId="121928653">
    <w:abstractNumId w:val="10"/>
  </w:num>
  <w:num w:numId="10" w16cid:durableId="1361665299">
    <w:abstractNumId w:val="2"/>
  </w:num>
  <w:num w:numId="11" w16cid:durableId="1347975406">
    <w:abstractNumId w:val="8"/>
  </w:num>
  <w:num w:numId="12" w16cid:durableId="1355620288">
    <w:abstractNumId w:val="15"/>
  </w:num>
  <w:num w:numId="13" w16cid:durableId="1986885462">
    <w:abstractNumId w:val="3"/>
  </w:num>
  <w:num w:numId="14" w16cid:durableId="1033461150">
    <w:abstractNumId w:val="11"/>
  </w:num>
  <w:num w:numId="15" w16cid:durableId="1017004560">
    <w:abstractNumId w:val="6"/>
  </w:num>
  <w:num w:numId="16" w16cid:durableId="210622469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5E11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352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61A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B59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07B9B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2B4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1AD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441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1EF3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770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0514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64D8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6FFD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79E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90D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0AF2"/>
    <w:rsid w:val="00351312"/>
    <w:rsid w:val="003515C1"/>
    <w:rsid w:val="0035199A"/>
    <w:rsid w:val="00351D01"/>
    <w:rsid w:val="00351E7E"/>
    <w:rsid w:val="003522D5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476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903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1C6B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1F20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0C7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4CDD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37A2C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135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B9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44E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3ECF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10D3"/>
    <w:rsid w:val="006521DB"/>
    <w:rsid w:val="00652303"/>
    <w:rsid w:val="006529B4"/>
    <w:rsid w:val="00653797"/>
    <w:rsid w:val="006537ED"/>
    <w:rsid w:val="00653975"/>
    <w:rsid w:val="00653A4A"/>
    <w:rsid w:val="00653EBA"/>
    <w:rsid w:val="00654239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1E5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938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5CE"/>
    <w:rsid w:val="007C6BB2"/>
    <w:rsid w:val="007C6C02"/>
    <w:rsid w:val="007C7CD1"/>
    <w:rsid w:val="007D053F"/>
    <w:rsid w:val="007D09BC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3D"/>
    <w:rsid w:val="00823591"/>
    <w:rsid w:val="00823A16"/>
    <w:rsid w:val="008240E1"/>
    <w:rsid w:val="00824286"/>
    <w:rsid w:val="00824B67"/>
    <w:rsid w:val="00825469"/>
    <w:rsid w:val="0082616D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6B5D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600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54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472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BD6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47E03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7E6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1FA5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2B0E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C1D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2861"/>
    <w:rsid w:val="00AB3913"/>
    <w:rsid w:val="00AB3F0B"/>
    <w:rsid w:val="00AB457D"/>
    <w:rsid w:val="00AB475A"/>
    <w:rsid w:val="00AB53AF"/>
    <w:rsid w:val="00AB5BC2"/>
    <w:rsid w:val="00AB60B5"/>
    <w:rsid w:val="00AB6DA3"/>
    <w:rsid w:val="00AB7B5C"/>
    <w:rsid w:val="00AB7BC3"/>
    <w:rsid w:val="00AC089F"/>
    <w:rsid w:val="00AC1566"/>
    <w:rsid w:val="00AC18D1"/>
    <w:rsid w:val="00AC2DA6"/>
    <w:rsid w:val="00AC3285"/>
    <w:rsid w:val="00AC3B62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2EB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66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47EEE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552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500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5E7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607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2E5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08A9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3DF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43D5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58B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6E1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1EF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B6B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4744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2B4A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3F"/>
    <w:rsid w:val="00EF78E3"/>
    <w:rsid w:val="00EF7DDA"/>
    <w:rsid w:val="00F00026"/>
    <w:rsid w:val="00F00860"/>
    <w:rsid w:val="00F01C3E"/>
    <w:rsid w:val="00F01F16"/>
    <w:rsid w:val="00F026E7"/>
    <w:rsid w:val="00F034DA"/>
    <w:rsid w:val="00F04C94"/>
    <w:rsid w:val="00F05C98"/>
    <w:rsid w:val="00F06992"/>
    <w:rsid w:val="00F069B5"/>
    <w:rsid w:val="00F06E53"/>
    <w:rsid w:val="00F06FFB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AD9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494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250B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430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97E2D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81B"/>
    <w:rsid w:val="00FC6F17"/>
    <w:rsid w:val="00FD0093"/>
    <w:rsid w:val="00FD0D30"/>
    <w:rsid w:val="00FD1348"/>
    <w:rsid w:val="00FD1FF4"/>
    <w:rsid w:val="00FD23FA"/>
    <w:rsid w:val="00FD2CB9"/>
    <w:rsid w:val="00FD2D02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69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1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82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2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2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07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3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0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4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0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125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44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95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2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3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44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9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43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03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49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6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4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4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01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6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54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36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0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67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5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75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46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97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2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21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78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00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88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0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07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80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01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99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35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15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3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24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49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57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5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6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4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4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09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4994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44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3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12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0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6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27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70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2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16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2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5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0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28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9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1991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574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03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08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5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3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8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5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7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98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16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80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233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2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29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80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68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93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487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9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9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1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21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47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5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6E5306EB0B4A931132237EC7623D" ma:contentTypeVersion="2" ma:contentTypeDescription="Create a new document." ma:contentTypeScope="" ma:versionID="ee9a51105177e6ede41c36567efdb38e">
  <xsd:schema xmlns:xsd="http://www.w3.org/2001/XMLSchema" xmlns:xs="http://www.w3.org/2001/XMLSchema" xmlns:p="http://schemas.microsoft.com/office/2006/metadata/properties" xmlns:ns3="c19d921f-f541-4ef3-94e6-8e7f8550085e" targetNamespace="http://schemas.microsoft.com/office/2006/metadata/properties" ma:root="true" ma:fieldsID="853e7ef955bf4845d1216424142e6816" ns3:_="">
    <xsd:import namespace="c19d921f-f541-4ef3-94e6-8e7f85500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21f-f541-4ef3-94e6-8e7f85500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2EDD-929F-478E-9180-DD65E8A1B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C65D8-9332-46DE-AAE0-602919322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EA70D-A345-4CFE-8111-34CC26957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21f-f541-4ef3-94e6-8e7f8550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2185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8</cp:revision>
  <cp:lastPrinted>2022-03-14T10:43:00Z</cp:lastPrinted>
  <dcterms:created xsi:type="dcterms:W3CDTF">2022-04-06T08:35:00Z</dcterms:created>
  <dcterms:modified xsi:type="dcterms:W3CDTF">2025-09-03T10:18:00Z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0x0101003EB86E5306EB0B4A931132237EC7623D</vt:lpwstr>
  </property>
</Properties>
</file>