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A311" w14:textId="77777777" w:rsidR="00DC646F" w:rsidRDefault="00DC646F" w:rsidP="00DC646F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25AE3">
        <w:rPr>
          <w:rFonts w:asciiTheme="minorHAnsi" w:hAnsiTheme="minorHAnsi" w:cstheme="minorHAnsi"/>
          <w:b/>
          <w:sz w:val="22"/>
          <w:szCs w:val="22"/>
          <w:u w:val="single"/>
        </w:rPr>
        <w:t>Day to Day Operations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- Procedure for purchasing a new vehicle .</w:t>
      </w:r>
    </w:p>
    <w:p w14:paraId="22FD8869" w14:textId="77777777" w:rsidR="00DC646F" w:rsidRPr="008D4767" w:rsidRDefault="00DC646F" w:rsidP="00DC646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366F7B0" w14:textId="77777777" w:rsidR="00DC646F" w:rsidRDefault="00DC646F" w:rsidP="00DC646F">
      <w:pPr>
        <w:pStyle w:val="Bullet5"/>
        <w:ind w:left="-227"/>
      </w:pPr>
      <w:r w:rsidRPr="008D4767">
        <w:t>An instruction is sent via Email by directors to the technical fleet manager with details and specifications of a new vehicle that needs to be purchased, included in this Email will also be the cost center to which this vehicle will belong.</w:t>
      </w:r>
    </w:p>
    <w:p w14:paraId="50390915" w14:textId="77777777" w:rsidR="00DC646F" w:rsidRDefault="00DC646F" w:rsidP="00DC646F">
      <w:pPr>
        <w:pStyle w:val="Bullet5"/>
        <w:ind w:left="-227"/>
      </w:pPr>
      <w:r>
        <w:t>The technical manager designs the truck together with the supplier according to the specification the directors have set out. Once the design is completed an Offer To Purchase is raised.</w:t>
      </w:r>
    </w:p>
    <w:p w14:paraId="371E4511" w14:textId="77777777" w:rsidR="00DC646F" w:rsidRDefault="00DC646F" w:rsidP="00DC646F">
      <w:pPr>
        <w:pStyle w:val="Bullet5"/>
        <w:ind w:left="-227"/>
      </w:pPr>
      <w:r>
        <w:t>The administrative workshop team open a file for a new vehicle; the Offer To Purchase and Authorization Letter is filed in it.</w:t>
      </w:r>
    </w:p>
    <w:p w14:paraId="1F4C803C" w14:textId="1C26F00E" w:rsidR="00DC646F" w:rsidRDefault="00DC646F" w:rsidP="00DC646F">
      <w:pPr>
        <w:pStyle w:val="Bullet5"/>
        <w:ind w:left="-227"/>
      </w:pPr>
      <w:r>
        <w:t>The Offer To Purchase is signed of by the directors and returned to the supplier to initiate the buying process.</w:t>
      </w:r>
      <w:r w:rsidR="00991441" w:rsidRPr="00991441">
        <w:rPr>
          <w:noProof/>
        </w:rPr>
        <w:t xml:space="preserve"> </w:t>
      </w:r>
    </w:p>
    <w:p w14:paraId="1CD40328" w14:textId="6049C538" w:rsidR="00991441" w:rsidRDefault="00991441" w:rsidP="00991441">
      <w:pPr>
        <w:pStyle w:val="Bullet5"/>
        <w:numPr>
          <w:ilvl w:val="0"/>
          <w:numId w:val="0"/>
        </w:numPr>
        <w:ind w:left="-227"/>
      </w:pPr>
      <w:r w:rsidRPr="00991441">
        <w:rPr>
          <w:noProof/>
        </w:rPr>
        <w:drawing>
          <wp:inline distT="0" distB="0" distL="0" distR="0" wp14:anchorId="091FEC11" wp14:editId="715383CE">
            <wp:extent cx="3104515" cy="2495550"/>
            <wp:effectExtent l="0" t="0" r="635" b="0"/>
            <wp:docPr id="14" name="Picture 14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,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6159" cy="251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03638" w14:textId="77777777" w:rsidR="00DC646F" w:rsidRDefault="00DC646F" w:rsidP="00DC646F">
      <w:pPr>
        <w:pStyle w:val="Bullet5"/>
        <w:ind w:left="-227"/>
      </w:pPr>
      <w:r>
        <w:t>Whilst the vehicle is being arranged for delivery :</w:t>
      </w:r>
    </w:p>
    <w:p w14:paraId="388CD391" w14:textId="77777777" w:rsidR="00DC646F" w:rsidRDefault="00DC646F" w:rsidP="00DC646F">
      <w:pPr>
        <w:pStyle w:val="Bullet5"/>
        <w:numPr>
          <w:ilvl w:val="0"/>
          <w:numId w:val="0"/>
        </w:numPr>
        <w:ind w:left="-227"/>
      </w:pPr>
      <w:r>
        <w:t>The following is arranged for the vehicle:</w:t>
      </w:r>
    </w:p>
    <w:p w14:paraId="0D9D379F" w14:textId="77777777" w:rsidR="00DC646F" w:rsidRDefault="00DC646F" w:rsidP="00DC646F">
      <w:pPr>
        <w:pStyle w:val="Bullet5"/>
        <w:numPr>
          <w:ilvl w:val="0"/>
          <w:numId w:val="21"/>
        </w:numPr>
      </w:pPr>
      <w:r>
        <w:t>MIX TELEMATICS-Tracking Unit and Drive Cam-Tracking Department</w:t>
      </w:r>
    </w:p>
    <w:p w14:paraId="636B8F59" w14:textId="77777777" w:rsidR="00DC646F" w:rsidRDefault="00DC646F" w:rsidP="00DC646F">
      <w:pPr>
        <w:pStyle w:val="Bullet5"/>
        <w:numPr>
          <w:ilvl w:val="0"/>
          <w:numId w:val="21"/>
        </w:numPr>
      </w:pPr>
      <w:r>
        <w:t>License Registration for vehicle( Licence Discs)- Workshop</w:t>
      </w:r>
    </w:p>
    <w:p w14:paraId="30673934" w14:textId="77777777" w:rsidR="00DC646F" w:rsidRDefault="00DC646F" w:rsidP="00DC646F">
      <w:pPr>
        <w:pStyle w:val="Bullet5"/>
        <w:numPr>
          <w:ilvl w:val="0"/>
          <w:numId w:val="21"/>
        </w:numPr>
      </w:pPr>
      <w:r>
        <w:t>Number Plates -Workshop</w:t>
      </w:r>
    </w:p>
    <w:p w14:paraId="030A3AA3" w14:textId="77777777" w:rsidR="00DC646F" w:rsidRDefault="00DC646F" w:rsidP="00DC646F">
      <w:pPr>
        <w:pStyle w:val="Bullet5"/>
        <w:numPr>
          <w:ilvl w:val="0"/>
          <w:numId w:val="21"/>
        </w:numPr>
      </w:pPr>
      <w:r>
        <w:t>E-tags and Fuel cards -Workshop</w:t>
      </w:r>
    </w:p>
    <w:p w14:paraId="3A784247" w14:textId="77777777" w:rsidR="00DC646F" w:rsidRDefault="00DC646F" w:rsidP="00DC646F">
      <w:pPr>
        <w:pStyle w:val="Bullet5"/>
        <w:ind w:left="-171"/>
      </w:pPr>
      <w:r>
        <w:t>Once the vehicle is received all the details of the vehicle is loaded onto all the relevant systems used at Namlog.</w:t>
      </w:r>
    </w:p>
    <w:p w14:paraId="32936714" w14:textId="603960A6" w:rsidR="00DC646F" w:rsidRDefault="00DC646F" w:rsidP="00DC646F">
      <w:pPr>
        <w:pStyle w:val="Bullet5"/>
        <w:numPr>
          <w:ilvl w:val="0"/>
          <w:numId w:val="0"/>
        </w:numPr>
        <w:ind w:left="-171"/>
      </w:pPr>
      <w:r>
        <w:t>Such As ;</w:t>
      </w:r>
    </w:p>
    <w:p w14:paraId="5BE6271B" w14:textId="29512A5D" w:rsidR="00DC646F" w:rsidRDefault="00DC646F" w:rsidP="00DC646F">
      <w:pPr>
        <w:pStyle w:val="Bullet5"/>
        <w:numPr>
          <w:ilvl w:val="0"/>
          <w:numId w:val="22"/>
        </w:numPr>
      </w:pPr>
      <w:r>
        <w:t>LMS</w:t>
      </w:r>
    </w:p>
    <w:p w14:paraId="27772388" w14:textId="3E9A08D3" w:rsidR="00DC646F" w:rsidRDefault="00DC646F" w:rsidP="00DC646F">
      <w:pPr>
        <w:pStyle w:val="Bullet5"/>
        <w:numPr>
          <w:ilvl w:val="0"/>
          <w:numId w:val="22"/>
        </w:numPr>
      </w:pPr>
      <w:r>
        <w:t>FRAXION</w:t>
      </w:r>
    </w:p>
    <w:p w14:paraId="209AE163" w14:textId="18A3D832" w:rsidR="00DC646F" w:rsidRDefault="00DC646F" w:rsidP="00DC646F">
      <w:pPr>
        <w:pStyle w:val="Bullet5"/>
        <w:numPr>
          <w:ilvl w:val="0"/>
          <w:numId w:val="22"/>
        </w:numPr>
      </w:pPr>
      <w:r>
        <w:t>VEHICLE LIST – created by finance</w:t>
      </w:r>
    </w:p>
    <w:p w14:paraId="43D6739C" w14:textId="6BDC9A96" w:rsidR="00F25F34" w:rsidRDefault="00DC646F" w:rsidP="00F25F34">
      <w:pPr>
        <w:pStyle w:val="Bullet5"/>
        <w:numPr>
          <w:ilvl w:val="0"/>
          <w:numId w:val="22"/>
        </w:numPr>
      </w:pPr>
      <w:r>
        <w:t>AVIS FUEL MANAGEMENT SYSTEM</w:t>
      </w:r>
    </w:p>
    <w:p w14:paraId="607331F0" w14:textId="38ED1D25" w:rsidR="00DC646F" w:rsidRDefault="00DC646F" w:rsidP="00DC646F">
      <w:pPr>
        <w:pStyle w:val="Bullet5"/>
        <w:numPr>
          <w:ilvl w:val="0"/>
          <w:numId w:val="22"/>
        </w:numPr>
      </w:pPr>
      <w:r>
        <w:t>MIX TELEMATICS TRACKING SYSTEM</w:t>
      </w:r>
    </w:p>
    <w:p w14:paraId="306FD13A" w14:textId="06FA61B6" w:rsidR="00F25F34" w:rsidRDefault="00F25F34" w:rsidP="00F25F34">
      <w:pPr>
        <w:pStyle w:val="Bullet5"/>
        <w:numPr>
          <w:ilvl w:val="0"/>
          <w:numId w:val="0"/>
        </w:numPr>
        <w:ind w:left="2977" w:hanging="283"/>
      </w:pPr>
    </w:p>
    <w:p w14:paraId="6F195BD6" w14:textId="77777777" w:rsidR="00F25F34" w:rsidRDefault="00F25F34" w:rsidP="00F25F34">
      <w:pPr>
        <w:pStyle w:val="Bullet5"/>
        <w:numPr>
          <w:ilvl w:val="0"/>
          <w:numId w:val="0"/>
        </w:numPr>
        <w:ind w:left="2977" w:hanging="283"/>
        <w:rPr>
          <w:noProof/>
        </w:rPr>
      </w:pPr>
    </w:p>
    <w:p w14:paraId="7E8A8B25" w14:textId="77777777" w:rsidR="00F25F34" w:rsidRDefault="00F25F34" w:rsidP="00F25F34">
      <w:pPr>
        <w:pStyle w:val="Bullet5"/>
        <w:numPr>
          <w:ilvl w:val="0"/>
          <w:numId w:val="0"/>
        </w:numPr>
        <w:ind w:left="2977" w:hanging="283"/>
        <w:rPr>
          <w:noProof/>
        </w:rPr>
      </w:pPr>
    </w:p>
    <w:p w14:paraId="79947C33" w14:textId="3AE50200" w:rsidR="00F25F34" w:rsidRDefault="00F25F34" w:rsidP="00F25F34">
      <w:pPr>
        <w:pStyle w:val="Bullet5"/>
        <w:numPr>
          <w:ilvl w:val="0"/>
          <w:numId w:val="0"/>
        </w:numPr>
        <w:ind w:left="2977" w:hanging="283"/>
      </w:pPr>
      <w:r w:rsidRPr="00BC2ABE">
        <w:rPr>
          <w:noProof/>
        </w:rPr>
        <w:drawing>
          <wp:anchor distT="0" distB="0" distL="114300" distR="114300" simplePos="0" relativeHeight="251661312" behindDoc="0" locked="0" layoutInCell="1" allowOverlap="1" wp14:anchorId="330239F7" wp14:editId="550CEC0C">
            <wp:simplePos x="0" y="0"/>
            <wp:positionH relativeFrom="column">
              <wp:posOffset>150495</wp:posOffset>
            </wp:positionH>
            <wp:positionV relativeFrom="paragraph">
              <wp:posOffset>-7620</wp:posOffset>
            </wp:positionV>
            <wp:extent cx="3992792" cy="1866900"/>
            <wp:effectExtent l="0" t="0" r="8255" b="0"/>
            <wp:wrapNone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792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140D4" w14:textId="41811E9E" w:rsidR="00F25F34" w:rsidRDefault="00F25F34" w:rsidP="00F25F34">
      <w:pPr>
        <w:pStyle w:val="Bullet5"/>
        <w:numPr>
          <w:ilvl w:val="0"/>
          <w:numId w:val="0"/>
        </w:numPr>
        <w:ind w:left="2977" w:hanging="283"/>
      </w:pPr>
    </w:p>
    <w:p w14:paraId="0563AFB8" w14:textId="77777777" w:rsidR="00F25F34" w:rsidRDefault="00F25F34" w:rsidP="00F25F34">
      <w:pPr>
        <w:pStyle w:val="Bullet5"/>
        <w:numPr>
          <w:ilvl w:val="0"/>
          <w:numId w:val="0"/>
        </w:numPr>
        <w:ind w:left="2977" w:hanging="283"/>
      </w:pPr>
    </w:p>
    <w:p w14:paraId="54E9CF3D" w14:textId="12FF80C4" w:rsidR="00F25F34" w:rsidRDefault="00F25F34" w:rsidP="00F25F34">
      <w:pPr>
        <w:pStyle w:val="Bullet5"/>
        <w:numPr>
          <w:ilvl w:val="0"/>
          <w:numId w:val="0"/>
        </w:numPr>
        <w:ind w:left="2977" w:hanging="283"/>
      </w:pPr>
    </w:p>
    <w:p w14:paraId="7354F9F1" w14:textId="77777777" w:rsidR="00F25F34" w:rsidRDefault="00F25F34" w:rsidP="00F25F34">
      <w:pPr>
        <w:pStyle w:val="Bullet5"/>
        <w:numPr>
          <w:ilvl w:val="0"/>
          <w:numId w:val="0"/>
        </w:numPr>
        <w:ind w:left="2977" w:hanging="283"/>
      </w:pPr>
    </w:p>
    <w:p w14:paraId="53DF2A43" w14:textId="77777777" w:rsidR="00F25F34" w:rsidRDefault="00F25F34" w:rsidP="00F25F34">
      <w:pPr>
        <w:pStyle w:val="Bullet5"/>
        <w:numPr>
          <w:ilvl w:val="0"/>
          <w:numId w:val="0"/>
        </w:numPr>
        <w:ind w:left="2977" w:hanging="283"/>
      </w:pPr>
    </w:p>
    <w:p w14:paraId="3E4FB135" w14:textId="2AF69DDD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124E231C" w14:textId="4C43F04C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5AA5AF61" w14:textId="25AB2A50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2145FDA6" w14:textId="7979BB52" w:rsidR="00DC646F" w:rsidRDefault="00996823" w:rsidP="00DC646F">
      <w:pPr>
        <w:pStyle w:val="Bullet5"/>
        <w:numPr>
          <w:ilvl w:val="0"/>
          <w:numId w:val="0"/>
        </w:numPr>
        <w:ind w:left="2977" w:hanging="28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6AC4FA" wp14:editId="1E619BAE">
                <wp:simplePos x="0" y="0"/>
                <wp:positionH relativeFrom="page">
                  <wp:posOffset>4901565</wp:posOffset>
                </wp:positionH>
                <wp:positionV relativeFrom="paragraph">
                  <wp:posOffset>9525</wp:posOffset>
                </wp:positionV>
                <wp:extent cx="942975" cy="23812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65C67" w14:textId="77777777" w:rsidR="00DC646F" w:rsidRPr="00DF0514" w:rsidRDefault="00DC646F" w:rsidP="00DC646F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LMS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AC4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95pt;margin-top:.75pt;width:74.25pt;height:1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">
                <v:textbox>
                  <w:txbxContent>
                    <w:p w14:paraId="6C565C67" w14:textId="77777777" w:rsidR="00DC646F" w:rsidRPr="00DF0514" w:rsidRDefault="00DC646F" w:rsidP="00DC646F">
                      <w:pPr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>LMS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52081E1" w14:textId="51CE623B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5AA2CB" wp14:editId="4DE26189">
                <wp:simplePos x="0" y="0"/>
                <wp:positionH relativeFrom="column">
                  <wp:posOffset>1724025</wp:posOffset>
                </wp:positionH>
                <wp:positionV relativeFrom="paragraph">
                  <wp:posOffset>192405</wp:posOffset>
                </wp:positionV>
                <wp:extent cx="923925" cy="295275"/>
                <wp:effectExtent l="38100" t="0" r="28575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88CC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35.75pt;margin-top:15.15pt;width:72.75pt;height:23.2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" strokecolor="#d34817 [3204]" strokeweight=".9pt">
                <v:stroke endarrow="block"/>
              </v:shape>
            </w:pict>
          </mc:Fallback>
        </mc:AlternateContent>
      </w:r>
    </w:p>
    <w:p w14:paraId="1B234D89" w14:textId="30EC6F61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564ECB" wp14:editId="75FE3AEC">
            <wp:simplePos x="0" y="0"/>
            <wp:positionH relativeFrom="page">
              <wp:align>left</wp:align>
            </wp:positionH>
            <wp:positionV relativeFrom="paragraph">
              <wp:posOffset>-230505</wp:posOffset>
            </wp:positionV>
            <wp:extent cx="5844992" cy="3248025"/>
            <wp:effectExtent l="0" t="0" r="3810" b="0"/>
            <wp:wrapNone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4992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6E5C4" wp14:editId="621F1105">
                <wp:simplePos x="0" y="0"/>
                <wp:positionH relativeFrom="column">
                  <wp:posOffset>1409700</wp:posOffset>
                </wp:positionH>
                <wp:positionV relativeFrom="paragraph">
                  <wp:posOffset>-1905</wp:posOffset>
                </wp:positionV>
                <wp:extent cx="476250" cy="190500"/>
                <wp:effectExtent l="38100" t="0" r="19050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2A04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11pt;margin-top:-.15pt;width:37.5pt;height:1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" strokecolor="#d34817 [3204]" strokeweight=".9pt">
                <v:stroke endarrow="block"/>
              </v:shape>
            </w:pict>
          </mc:Fallback>
        </mc:AlternateContent>
      </w:r>
    </w:p>
    <w:p w14:paraId="34624E79" w14:textId="5C6A3093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3A69394C" w14:textId="3547A462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71C7DB11" w14:textId="6F8BAAF6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1B2C1FCD" w14:textId="561C994A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06CCC26F" w14:textId="2D337373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784BD052" w14:textId="00B5836E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0F83DC3E" w14:textId="77777777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50A4F324" w14:textId="2BC26949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631083E4" w14:textId="77777777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0BA0BD8A" w14:textId="65512606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30940657" w14:textId="77777777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39C3FBB7" w14:textId="77777777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58987B09" w14:textId="77777777" w:rsidR="00996823" w:rsidRDefault="00996823" w:rsidP="00DC646F">
      <w:pPr>
        <w:pStyle w:val="Bullet5"/>
        <w:numPr>
          <w:ilvl w:val="0"/>
          <w:numId w:val="0"/>
        </w:numPr>
        <w:ind w:left="2977" w:hanging="283"/>
      </w:pPr>
    </w:p>
    <w:p w14:paraId="2997F7F8" w14:textId="77777777" w:rsidR="00F25F34" w:rsidRDefault="00F25F34" w:rsidP="00F25F34">
      <w:pPr>
        <w:pStyle w:val="Bullet5"/>
        <w:numPr>
          <w:ilvl w:val="0"/>
          <w:numId w:val="0"/>
        </w:numPr>
      </w:pPr>
    </w:p>
    <w:p w14:paraId="069A20A1" w14:textId="77777777" w:rsidR="00F25F34" w:rsidRDefault="00F25F34" w:rsidP="00DC646F">
      <w:pPr>
        <w:pStyle w:val="Bullet5"/>
        <w:numPr>
          <w:ilvl w:val="0"/>
          <w:numId w:val="0"/>
        </w:numPr>
        <w:ind w:left="2977" w:hanging="283"/>
      </w:pPr>
    </w:p>
    <w:p w14:paraId="4548B644" w14:textId="77777777" w:rsidR="00F25F34" w:rsidRDefault="00F25F34" w:rsidP="00DC646F">
      <w:pPr>
        <w:pStyle w:val="Bullet5"/>
        <w:numPr>
          <w:ilvl w:val="0"/>
          <w:numId w:val="0"/>
        </w:numPr>
        <w:ind w:left="2977" w:hanging="283"/>
      </w:pPr>
    </w:p>
    <w:p w14:paraId="3F28CEDF" w14:textId="77777777" w:rsidR="00F25F34" w:rsidRDefault="00F25F34" w:rsidP="00DC646F">
      <w:pPr>
        <w:pStyle w:val="Bullet5"/>
        <w:numPr>
          <w:ilvl w:val="0"/>
          <w:numId w:val="0"/>
        </w:numPr>
        <w:ind w:left="2977" w:hanging="283"/>
      </w:pPr>
    </w:p>
    <w:p w14:paraId="42286F62" w14:textId="77777777" w:rsidR="00F25F34" w:rsidRDefault="00F25F34" w:rsidP="00DC646F">
      <w:pPr>
        <w:pStyle w:val="Bullet5"/>
        <w:numPr>
          <w:ilvl w:val="0"/>
          <w:numId w:val="0"/>
        </w:numPr>
        <w:ind w:left="2977" w:hanging="283"/>
      </w:pPr>
    </w:p>
    <w:p w14:paraId="4B35F399" w14:textId="77777777" w:rsidR="00F25F34" w:rsidRDefault="00F25F34" w:rsidP="00F25F34">
      <w:pPr>
        <w:pStyle w:val="Bullet5"/>
        <w:numPr>
          <w:ilvl w:val="0"/>
          <w:numId w:val="0"/>
        </w:numPr>
      </w:pPr>
    </w:p>
    <w:p w14:paraId="654A0FE7" w14:textId="77777777" w:rsidR="00F25F34" w:rsidRDefault="00F25F34" w:rsidP="00DC646F">
      <w:pPr>
        <w:pStyle w:val="Bullet5"/>
        <w:numPr>
          <w:ilvl w:val="0"/>
          <w:numId w:val="0"/>
        </w:numPr>
        <w:ind w:left="2977" w:hanging="283"/>
      </w:pPr>
    </w:p>
    <w:p w14:paraId="6E367008" w14:textId="77777777" w:rsidR="00F25F34" w:rsidRDefault="00F25F34" w:rsidP="00DC646F">
      <w:pPr>
        <w:pStyle w:val="Bullet5"/>
        <w:numPr>
          <w:ilvl w:val="0"/>
          <w:numId w:val="0"/>
        </w:numPr>
        <w:ind w:left="2977" w:hanging="283"/>
      </w:pPr>
    </w:p>
    <w:p w14:paraId="2E9C7997" w14:textId="2DF1DE1A" w:rsidR="00DC646F" w:rsidRDefault="00F25F34" w:rsidP="00DC646F">
      <w:pPr>
        <w:pStyle w:val="Bullet5"/>
        <w:numPr>
          <w:ilvl w:val="0"/>
          <w:numId w:val="0"/>
        </w:numPr>
        <w:ind w:left="2977" w:hanging="283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9CC226F" wp14:editId="4430FCB0">
            <wp:simplePos x="0" y="0"/>
            <wp:positionH relativeFrom="page">
              <wp:posOffset>100965</wp:posOffset>
            </wp:positionH>
            <wp:positionV relativeFrom="paragraph">
              <wp:posOffset>280670</wp:posOffset>
            </wp:positionV>
            <wp:extent cx="6209030" cy="3750310"/>
            <wp:effectExtent l="0" t="0" r="1270" b="2540"/>
            <wp:wrapNone/>
            <wp:docPr id="5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030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823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AA8AE62" wp14:editId="1139A5A7">
                <wp:simplePos x="0" y="0"/>
                <wp:positionH relativeFrom="page">
                  <wp:posOffset>5267325</wp:posOffset>
                </wp:positionH>
                <wp:positionV relativeFrom="paragraph">
                  <wp:posOffset>0</wp:posOffset>
                </wp:positionV>
                <wp:extent cx="942975" cy="23812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B93CA" w14:textId="77777777" w:rsidR="00DC646F" w:rsidRPr="00DF0514" w:rsidRDefault="00DC646F" w:rsidP="00DC646F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FRAXION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8AE62" id="_x0000_s1027" type="#_x0000_t202" style="position:absolute;left:0;text-align:left;margin-left:414.75pt;margin-top:0;width:74.25pt;height:1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">
                <v:textbox>
                  <w:txbxContent>
                    <w:p w14:paraId="22BB93CA" w14:textId="77777777" w:rsidR="00DC646F" w:rsidRPr="00DF0514" w:rsidRDefault="00DC646F" w:rsidP="00DC646F">
                      <w:pPr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>FRAXION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3F17517" w14:textId="4EFF109B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2125C807" w14:textId="77777777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417771C2" w14:textId="1723A478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1E5408AE" w14:textId="77777777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18DDAF97" w14:textId="77777777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0BA5E610" w14:textId="77777777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76779BBF" w14:textId="77777777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659EE778" w14:textId="77777777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1C22D4D1" w14:textId="77777777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7F4B10D1" w14:textId="77777777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7DD11948" w14:textId="77777777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59C3ECFF" w14:textId="77777777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4C67C6A2" w14:textId="77777777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443C0014" w14:textId="77777777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9F9E17" wp14:editId="0480A7C9">
                <wp:simplePos x="0" y="0"/>
                <wp:positionH relativeFrom="column">
                  <wp:posOffset>1180465</wp:posOffset>
                </wp:positionH>
                <wp:positionV relativeFrom="paragraph">
                  <wp:posOffset>154305</wp:posOffset>
                </wp:positionV>
                <wp:extent cx="685800" cy="45719"/>
                <wp:effectExtent l="38100" t="38100" r="19050" b="882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E1717" id="Straight Arrow Connector 6" o:spid="_x0000_s1026" type="#_x0000_t32" style="position:absolute;margin-left:92.95pt;margin-top:12.15pt;width:54pt;height:3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" strokecolor="#d34817 [3204]" strokeweight=".9pt">
                <v:stroke endarrow="block"/>
              </v:shape>
            </w:pict>
          </mc:Fallback>
        </mc:AlternateContent>
      </w:r>
    </w:p>
    <w:p w14:paraId="4CDBE731" w14:textId="49DD546B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2B411A2B" w14:textId="77777777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7B95B584" w14:textId="5F55537B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39617740" w14:textId="60A99F2D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6B28941C" w14:textId="5B0DB164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7C357149" w14:textId="77777777" w:rsidR="00996823" w:rsidRDefault="00996823" w:rsidP="00F25F34">
      <w:pPr>
        <w:pStyle w:val="Bullet5"/>
        <w:numPr>
          <w:ilvl w:val="0"/>
          <w:numId w:val="0"/>
        </w:numPr>
      </w:pPr>
    </w:p>
    <w:p w14:paraId="4AD4A8D5" w14:textId="51F14F49" w:rsidR="00996823" w:rsidRDefault="00996823" w:rsidP="00DC646F">
      <w:pPr>
        <w:pStyle w:val="Bullet5"/>
        <w:numPr>
          <w:ilvl w:val="0"/>
          <w:numId w:val="0"/>
        </w:numPr>
        <w:ind w:left="2977" w:hanging="28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17B88C0" wp14:editId="0F4EFD7F">
                <wp:simplePos x="0" y="0"/>
                <wp:positionH relativeFrom="page">
                  <wp:posOffset>3771900</wp:posOffset>
                </wp:positionH>
                <wp:positionV relativeFrom="paragraph">
                  <wp:posOffset>0</wp:posOffset>
                </wp:positionV>
                <wp:extent cx="2257425" cy="238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C73BF" w14:textId="77777777" w:rsidR="00996823" w:rsidRDefault="00996823" w:rsidP="00996823">
                            <w:r>
                              <w:t>MIX TELEMATIC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B88C0" id="_x0000_s1028" type="#_x0000_t202" style="position:absolute;left:0;text-align:left;margin-left:297pt;margin-top:0;width:177.75pt;height:1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">
                <v:textbox>
                  <w:txbxContent>
                    <w:p w14:paraId="4AFC73BF" w14:textId="77777777" w:rsidR="00996823" w:rsidRDefault="00996823" w:rsidP="00996823">
                      <w:r>
                        <w:t>MIX TELEMATIC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BC2ABE">
        <w:rPr>
          <w:noProof/>
        </w:rPr>
        <w:drawing>
          <wp:anchor distT="0" distB="0" distL="114300" distR="114300" simplePos="0" relativeHeight="251673600" behindDoc="0" locked="0" layoutInCell="1" allowOverlap="1" wp14:anchorId="6052F75B" wp14:editId="1554B87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191125" cy="2493715"/>
            <wp:effectExtent l="0" t="0" r="0" b="1905"/>
            <wp:wrapNone/>
            <wp:docPr id="7" name="Picture 7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ap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49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F0FB6" w14:textId="59AC73F2" w:rsidR="00996823" w:rsidRDefault="00996823" w:rsidP="00DC646F">
      <w:pPr>
        <w:pStyle w:val="Bullet5"/>
        <w:numPr>
          <w:ilvl w:val="0"/>
          <w:numId w:val="0"/>
        </w:numPr>
        <w:ind w:left="2977" w:hanging="283"/>
      </w:pPr>
    </w:p>
    <w:p w14:paraId="26E89291" w14:textId="0ECB29F2" w:rsidR="00996823" w:rsidRDefault="00996823" w:rsidP="00DC646F">
      <w:pPr>
        <w:pStyle w:val="Bullet5"/>
        <w:numPr>
          <w:ilvl w:val="0"/>
          <w:numId w:val="0"/>
        </w:numPr>
        <w:ind w:left="2977" w:hanging="283"/>
      </w:pPr>
    </w:p>
    <w:p w14:paraId="419DBE38" w14:textId="32809E9B" w:rsidR="00996823" w:rsidRDefault="00996823" w:rsidP="00DC646F">
      <w:pPr>
        <w:pStyle w:val="Bullet5"/>
        <w:numPr>
          <w:ilvl w:val="0"/>
          <w:numId w:val="0"/>
        </w:numPr>
        <w:ind w:left="2977" w:hanging="283"/>
      </w:pPr>
    </w:p>
    <w:p w14:paraId="5502D20A" w14:textId="1F562A7D" w:rsidR="00996823" w:rsidRDefault="00996823" w:rsidP="00DC646F">
      <w:pPr>
        <w:pStyle w:val="Bullet5"/>
        <w:numPr>
          <w:ilvl w:val="0"/>
          <w:numId w:val="0"/>
        </w:numPr>
        <w:ind w:left="2977" w:hanging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E25479" wp14:editId="722E5522">
                <wp:simplePos x="0" y="0"/>
                <wp:positionH relativeFrom="column">
                  <wp:posOffset>1009650</wp:posOffset>
                </wp:positionH>
                <wp:positionV relativeFrom="paragraph">
                  <wp:posOffset>107315</wp:posOffset>
                </wp:positionV>
                <wp:extent cx="971550" cy="314325"/>
                <wp:effectExtent l="38100" t="0" r="19050" b="666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B791C" id="Straight Arrow Connector 8" o:spid="_x0000_s1026" type="#_x0000_t32" style="position:absolute;margin-left:79.5pt;margin-top:8.45pt;width:76.5pt;height:24.7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" strokecolor="#d34817 [3204]" strokeweight=".9pt">
                <v:stroke endarrow="block"/>
              </v:shape>
            </w:pict>
          </mc:Fallback>
        </mc:AlternateContent>
      </w:r>
    </w:p>
    <w:p w14:paraId="1328267E" w14:textId="6FC274AD" w:rsidR="00996823" w:rsidRDefault="00996823" w:rsidP="00DC646F">
      <w:pPr>
        <w:pStyle w:val="Bullet5"/>
        <w:numPr>
          <w:ilvl w:val="0"/>
          <w:numId w:val="0"/>
        </w:numPr>
        <w:ind w:left="2977" w:hanging="283"/>
      </w:pPr>
    </w:p>
    <w:p w14:paraId="316BFB74" w14:textId="77777777" w:rsidR="00996823" w:rsidRDefault="00996823" w:rsidP="00DC646F">
      <w:pPr>
        <w:pStyle w:val="Bullet5"/>
        <w:numPr>
          <w:ilvl w:val="0"/>
          <w:numId w:val="0"/>
        </w:numPr>
        <w:ind w:left="2977" w:hanging="283"/>
      </w:pPr>
    </w:p>
    <w:p w14:paraId="3B468508" w14:textId="77777777" w:rsidR="00996823" w:rsidRDefault="00996823" w:rsidP="00DC646F">
      <w:pPr>
        <w:pStyle w:val="Bullet5"/>
        <w:numPr>
          <w:ilvl w:val="0"/>
          <w:numId w:val="0"/>
        </w:numPr>
        <w:ind w:left="2977" w:hanging="283"/>
      </w:pPr>
    </w:p>
    <w:p w14:paraId="59258ADF" w14:textId="77777777" w:rsidR="00996823" w:rsidRDefault="00996823" w:rsidP="00DC646F">
      <w:pPr>
        <w:pStyle w:val="Bullet5"/>
        <w:numPr>
          <w:ilvl w:val="0"/>
          <w:numId w:val="0"/>
        </w:numPr>
        <w:ind w:left="2977" w:hanging="283"/>
      </w:pPr>
    </w:p>
    <w:p w14:paraId="042A8DFA" w14:textId="77777777" w:rsidR="00996823" w:rsidRDefault="00996823" w:rsidP="00DC646F">
      <w:pPr>
        <w:pStyle w:val="Bullet5"/>
        <w:numPr>
          <w:ilvl w:val="0"/>
          <w:numId w:val="0"/>
        </w:numPr>
        <w:ind w:left="2977" w:hanging="283"/>
      </w:pPr>
    </w:p>
    <w:p w14:paraId="4E9108FE" w14:textId="77777777" w:rsidR="00996823" w:rsidRDefault="00996823" w:rsidP="00DC646F">
      <w:pPr>
        <w:pStyle w:val="Bullet5"/>
        <w:numPr>
          <w:ilvl w:val="0"/>
          <w:numId w:val="0"/>
        </w:numPr>
        <w:ind w:left="2977" w:hanging="283"/>
      </w:pPr>
    </w:p>
    <w:p w14:paraId="588588C1" w14:textId="77777777" w:rsidR="00F25F34" w:rsidRDefault="00F25F34" w:rsidP="00DC646F">
      <w:pPr>
        <w:pStyle w:val="Bullet5"/>
        <w:numPr>
          <w:ilvl w:val="0"/>
          <w:numId w:val="0"/>
        </w:numPr>
        <w:ind w:left="2977" w:hanging="283"/>
      </w:pPr>
    </w:p>
    <w:p w14:paraId="3AB93CDD" w14:textId="77777777" w:rsidR="00F25F34" w:rsidRDefault="00F25F34" w:rsidP="00DC646F">
      <w:pPr>
        <w:pStyle w:val="Bullet5"/>
        <w:numPr>
          <w:ilvl w:val="0"/>
          <w:numId w:val="0"/>
        </w:numPr>
        <w:ind w:left="2977" w:hanging="283"/>
      </w:pPr>
    </w:p>
    <w:p w14:paraId="6A16D3F6" w14:textId="77777777" w:rsidR="00F25F34" w:rsidRDefault="00F25F34" w:rsidP="00F25F34">
      <w:pPr>
        <w:pStyle w:val="Bullet5"/>
        <w:numPr>
          <w:ilvl w:val="0"/>
          <w:numId w:val="0"/>
        </w:numPr>
      </w:pPr>
    </w:p>
    <w:p w14:paraId="7A6FE571" w14:textId="6272D308" w:rsidR="00DC646F" w:rsidRDefault="00996823" w:rsidP="00DC646F">
      <w:pPr>
        <w:pStyle w:val="Bullet5"/>
        <w:numPr>
          <w:ilvl w:val="0"/>
          <w:numId w:val="0"/>
        </w:numPr>
        <w:ind w:left="2977" w:hanging="28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A7743EB" wp14:editId="27C53405">
                <wp:simplePos x="0" y="0"/>
                <wp:positionH relativeFrom="page">
                  <wp:posOffset>3343275</wp:posOffset>
                </wp:positionH>
                <wp:positionV relativeFrom="paragraph">
                  <wp:posOffset>223520</wp:posOffset>
                </wp:positionV>
                <wp:extent cx="2257425" cy="23812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859BD" w14:textId="77777777" w:rsidR="00DC646F" w:rsidRPr="00DF0514" w:rsidRDefault="00DC646F" w:rsidP="00DC646F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VEHICLE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743EB" id="_x0000_s1029" type="#_x0000_t202" style="position:absolute;left:0;text-align:left;margin-left:263.25pt;margin-top:17.6pt;width:177.75pt;height: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">
                <v:textbox>
                  <w:txbxContent>
                    <w:p w14:paraId="0AE859BD" w14:textId="77777777" w:rsidR="00DC646F" w:rsidRPr="00DF0514" w:rsidRDefault="00DC646F" w:rsidP="00DC646F">
                      <w:pPr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>VEHICLE LIST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D5E06E7" w14:textId="77777777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2B3BB21F" w14:textId="77777777" w:rsidR="00DC646F" w:rsidRDefault="00DC646F" w:rsidP="00DC646F">
      <w:pPr>
        <w:pStyle w:val="Bullet5"/>
        <w:numPr>
          <w:ilvl w:val="0"/>
          <w:numId w:val="0"/>
        </w:numPr>
        <w:ind w:left="2977" w:hanging="283"/>
      </w:pPr>
    </w:p>
    <w:p w14:paraId="2C2D1FD0" w14:textId="2C5CC77A" w:rsidR="00DC646F" w:rsidRDefault="00F25F34" w:rsidP="00DC646F">
      <w:pPr>
        <w:pStyle w:val="Bullet5"/>
        <w:numPr>
          <w:ilvl w:val="0"/>
          <w:numId w:val="0"/>
        </w:numPr>
        <w:ind w:left="2977" w:hanging="283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C45A566" wp14:editId="09507E66">
            <wp:simplePos x="0" y="0"/>
            <wp:positionH relativeFrom="column">
              <wp:posOffset>-356870</wp:posOffset>
            </wp:positionH>
            <wp:positionV relativeFrom="paragraph">
              <wp:posOffset>-55880</wp:posOffset>
            </wp:positionV>
            <wp:extent cx="5362575" cy="2752681"/>
            <wp:effectExtent l="0" t="0" r="0" b="0"/>
            <wp:wrapNone/>
            <wp:docPr id="11" name="Picture 1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, table, Excel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752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A2C27" w14:textId="77777777" w:rsidR="00DC646F" w:rsidRDefault="00DC646F" w:rsidP="00DC646F">
      <w:pPr>
        <w:pStyle w:val="Bullet5"/>
        <w:numPr>
          <w:ilvl w:val="0"/>
          <w:numId w:val="0"/>
        </w:numPr>
      </w:pPr>
    </w:p>
    <w:p w14:paraId="6634EDD0" w14:textId="6BA3C8A9" w:rsidR="00F25F34" w:rsidRDefault="00F25F34" w:rsidP="00DC646F">
      <w:pPr>
        <w:pStyle w:val="Bullet5"/>
        <w:numPr>
          <w:ilvl w:val="0"/>
          <w:numId w:val="0"/>
        </w:numPr>
      </w:pPr>
    </w:p>
    <w:p w14:paraId="0E378BC2" w14:textId="77777777" w:rsidR="00F25F34" w:rsidRDefault="00F25F34" w:rsidP="00DC646F">
      <w:pPr>
        <w:pStyle w:val="Bullet5"/>
        <w:numPr>
          <w:ilvl w:val="0"/>
          <w:numId w:val="0"/>
        </w:numPr>
      </w:pPr>
    </w:p>
    <w:p w14:paraId="0EAE811B" w14:textId="62AC02A1" w:rsidR="00F25F34" w:rsidRDefault="00F25F34" w:rsidP="00DC646F">
      <w:pPr>
        <w:pStyle w:val="Bullet5"/>
        <w:numPr>
          <w:ilvl w:val="0"/>
          <w:numId w:val="0"/>
        </w:numPr>
      </w:pPr>
    </w:p>
    <w:p w14:paraId="70548406" w14:textId="77777777" w:rsidR="00F25F34" w:rsidRDefault="00F25F34" w:rsidP="00DC646F">
      <w:pPr>
        <w:pStyle w:val="Bullet5"/>
        <w:numPr>
          <w:ilvl w:val="0"/>
          <w:numId w:val="0"/>
        </w:numPr>
      </w:pPr>
    </w:p>
    <w:p w14:paraId="118385B7" w14:textId="77777777" w:rsidR="00F25F34" w:rsidRDefault="00F25F34" w:rsidP="00DC646F">
      <w:pPr>
        <w:pStyle w:val="Bullet5"/>
        <w:numPr>
          <w:ilvl w:val="0"/>
          <w:numId w:val="0"/>
        </w:numPr>
      </w:pPr>
    </w:p>
    <w:p w14:paraId="0445DC7D" w14:textId="77777777" w:rsidR="00F25F34" w:rsidRDefault="00F25F34" w:rsidP="00DC646F">
      <w:pPr>
        <w:pStyle w:val="Bullet5"/>
        <w:numPr>
          <w:ilvl w:val="0"/>
          <w:numId w:val="0"/>
        </w:numPr>
      </w:pPr>
    </w:p>
    <w:p w14:paraId="6117C7BB" w14:textId="77777777" w:rsidR="00F25F34" w:rsidRDefault="00F25F34" w:rsidP="00DC646F">
      <w:pPr>
        <w:pStyle w:val="Bullet5"/>
        <w:numPr>
          <w:ilvl w:val="0"/>
          <w:numId w:val="0"/>
        </w:numPr>
      </w:pPr>
    </w:p>
    <w:p w14:paraId="281F23F5" w14:textId="77777777" w:rsidR="00F25F34" w:rsidRDefault="00F25F34" w:rsidP="00DC646F">
      <w:pPr>
        <w:pStyle w:val="Bullet5"/>
        <w:numPr>
          <w:ilvl w:val="0"/>
          <w:numId w:val="0"/>
        </w:numPr>
      </w:pPr>
    </w:p>
    <w:p w14:paraId="09E995A0" w14:textId="77777777" w:rsidR="00F25F34" w:rsidRDefault="00F25F34" w:rsidP="00DC646F">
      <w:pPr>
        <w:pStyle w:val="Bullet5"/>
        <w:numPr>
          <w:ilvl w:val="0"/>
          <w:numId w:val="0"/>
        </w:numPr>
      </w:pPr>
    </w:p>
    <w:p w14:paraId="1EECB9D9" w14:textId="6408930D" w:rsidR="00DC646F" w:rsidRDefault="00DC646F" w:rsidP="00DC646F">
      <w:pPr>
        <w:pStyle w:val="Bullet5"/>
        <w:numPr>
          <w:ilvl w:val="0"/>
          <w:numId w:val="0"/>
        </w:numPr>
      </w:pPr>
    </w:p>
    <w:p w14:paraId="7AA27FF6" w14:textId="261D8D98" w:rsidR="00DC646F" w:rsidRDefault="00DC646F" w:rsidP="00DC646F">
      <w:pPr>
        <w:pStyle w:val="Bullet5"/>
        <w:ind w:left="-171"/>
      </w:pPr>
      <w:r>
        <w:t xml:space="preserve">The vehicle is than issued to the contract </w:t>
      </w:r>
      <w:r w:rsidR="00996823">
        <w:t>manager.</w:t>
      </w:r>
    </w:p>
    <w:p w14:paraId="32C688D6" w14:textId="0349415A" w:rsidR="00B25AE3" w:rsidRPr="00B25AE3" w:rsidRDefault="00B25AE3" w:rsidP="00B25A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B25AE3" w:rsidRPr="00B25AE3" w:rsidSect="009225BA">
      <w:headerReference w:type="default" r:id="rId14"/>
      <w:footerReference w:type="default" r:id="rId15"/>
      <w:pgSz w:w="12240" w:h="15840"/>
      <w:pgMar w:top="1440" w:right="900" w:bottom="1440" w:left="1350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BFD3" w14:textId="77777777" w:rsidR="00AE3E81" w:rsidRDefault="00AE3E81" w:rsidP="00561FAE">
      <w:r>
        <w:separator/>
      </w:r>
    </w:p>
  </w:endnote>
  <w:endnote w:type="continuationSeparator" w:id="0">
    <w:p w14:paraId="29255629" w14:textId="77777777" w:rsidR="00AE3E81" w:rsidRDefault="00AE3E81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2BE7" w14:textId="0C5ADDE5" w:rsidR="00F25F34" w:rsidRDefault="00F25F34" w:rsidP="0028530B">
    <w:pPr>
      <w:pStyle w:val="Footer"/>
      <w:tabs>
        <w:tab w:val="left" w:pos="8010"/>
        <w:tab w:val="right" w:pos="10631"/>
      </w:tabs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2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    Uncontrolled copy if printed</w:t>
    </w:r>
    <w:r>
      <w:rPr>
        <w:rFonts w:ascii="Calibri" w:hAnsi="Calibri" w:cs="Calibri"/>
      </w:rPr>
      <w:tab/>
      <w:t xml:space="preserve">      </w:t>
    </w:r>
  </w:p>
  <w:p w14:paraId="0A1BA4AD" w14:textId="77777777" w:rsidR="006A4FE9" w:rsidRDefault="006A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9787" w14:textId="77777777" w:rsidR="00AE3E81" w:rsidRDefault="00AE3E81" w:rsidP="00561FAE">
      <w:r>
        <w:separator/>
      </w:r>
    </w:p>
  </w:footnote>
  <w:footnote w:type="continuationSeparator" w:id="0">
    <w:p w14:paraId="3CE63E52" w14:textId="77777777" w:rsidR="00AE3E81" w:rsidRDefault="00AE3E81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ADFF" w14:textId="018E38F6" w:rsidR="00F25F34" w:rsidRDefault="00F25F34" w:rsidP="00F25F34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01B71" wp14:editId="71073906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340979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076158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Vehicle Purchasing</w:t>
    </w:r>
  </w:p>
  <w:p w14:paraId="2B34D180" w14:textId="77777777" w:rsidR="00F25F34" w:rsidRDefault="00F25F34" w:rsidP="00F25F34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2455E861" w14:textId="77777777" w:rsidR="00F25F34" w:rsidRDefault="00F25F34" w:rsidP="00F25F34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>
      <w:rPr>
        <w:sz w:val="44"/>
        <w:szCs w:val="44"/>
      </w:rPr>
      <w:t xml:space="preserve">                                 </w:t>
    </w:r>
  </w:p>
  <w:p w14:paraId="75EFCBEF" w14:textId="4925124C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.5pt;height:14.5pt" o:bullet="t">
        <v:imagedata r:id="rId1" o:title="BD14868_"/>
      </v:shape>
    </w:pict>
  </w:numPicBullet>
  <w:numPicBullet w:numPicBulletId="1">
    <w:pict>
      <v:shape id="_x0000_i1035" type="#_x0000_t75" style="width:14.5pt;height:14.5pt" o:bullet="t">
        <v:imagedata r:id="rId2" o:title="BD21294_"/>
      </v:shape>
    </w:pict>
  </w:numPicBullet>
  <w:numPicBullet w:numPicBulletId="2">
    <w:pict>
      <v:shape id="_x0000_i1036" type="#_x0000_t75" style="width:14.5pt;height:14.5pt" o:bullet="t">
        <v:imagedata r:id="rId3" o:title="BD21519_"/>
      </v:shape>
    </w:pict>
  </w:numPicBullet>
  <w:numPicBullet w:numPicBulletId="3">
    <w:pict>
      <v:shape id="_x0000_i1037" type="#_x0000_t75" style="width:14.5pt;height:14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6A1047F"/>
    <w:multiLevelType w:val="hybridMultilevel"/>
    <w:tmpl w:val="2334FC52"/>
    <w:lvl w:ilvl="0" w:tplc="0E72B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17C7BCB"/>
    <w:multiLevelType w:val="hybridMultilevel"/>
    <w:tmpl w:val="FFF60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7715"/>
    <w:multiLevelType w:val="hybridMultilevel"/>
    <w:tmpl w:val="75D871D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02B30"/>
    <w:multiLevelType w:val="hybridMultilevel"/>
    <w:tmpl w:val="A72CEC3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77A6B"/>
    <w:multiLevelType w:val="hybridMultilevel"/>
    <w:tmpl w:val="45508E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F560D61"/>
    <w:multiLevelType w:val="hybridMultilevel"/>
    <w:tmpl w:val="01404C18"/>
    <w:lvl w:ilvl="0" w:tplc="1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3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564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BE52D5"/>
    <w:multiLevelType w:val="hybridMultilevel"/>
    <w:tmpl w:val="D3EC9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D3494"/>
    <w:multiLevelType w:val="hybridMultilevel"/>
    <w:tmpl w:val="B66E081A"/>
    <w:lvl w:ilvl="0" w:tplc="1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17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D3955BE"/>
    <w:multiLevelType w:val="hybridMultilevel"/>
    <w:tmpl w:val="9CEA3792"/>
    <w:lvl w:ilvl="0" w:tplc="64DA611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094573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670213921">
    <w:abstractNumId w:val="19"/>
  </w:num>
  <w:num w:numId="3" w16cid:durableId="1078938178">
    <w:abstractNumId w:val="9"/>
  </w:num>
  <w:num w:numId="4" w16cid:durableId="1183544822">
    <w:abstractNumId w:val="2"/>
  </w:num>
  <w:num w:numId="5" w16cid:durableId="1570965635">
    <w:abstractNumId w:val="18"/>
  </w:num>
  <w:num w:numId="6" w16cid:durableId="615867874">
    <w:abstractNumId w:val="7"/>
  </w:num>
  <w:num w:numId="7" w16cid:durableId="1039165598">
    <w:abstractNumId w:val="13"/>
  </w:num>
  <w:num w:numId="8" w16cid:durableId="2102331730">
    <w:abstractNumId w:val="20"/>
  </w:num>
  <w:num w:numId="9" w16cid:durableId="1056392409">
    <w:abstractNumId w:val="14"/>
  </w:num>
  <w:num w:numId="10" w16cid:durableId="443885960">
    <w:abstractNumId w:val="3"/>
  </w:num>
  <w:num w:numId="11" w16cid:durableId="418407657">
    <w:abstractNumId w:val="11"/>
  </w:num>
  <w:num w:numId="12" w16cid:durableId="483935245">
    <w:abstractNumId w:val="21"/>
  </w:num>
  <w:num w:numId="13" w16cid:durableId="1787238107">
    <w:abstractNumId w:val="4"/>
  </w:num>
  <w:num w:numId="14" w16cid:durableId="585848567">
    <w:abstractNumId w:val="17"/>
  </w:num>
  <w:num w:numId="15" w16cid:durableId="1775783996">
    <w:abstractNumId w:val="10"/>
  </w:num>
  <w:num w:numId="16" w16cid:durableId="297030253">
    <w:abstractNumId w:val="15"/>
  </w:num>
  <w:num w:numId="17" w16cid:durableId="1977905047">
    <w:abstractNumId w:val="1"/>
  </w:num>
  <w:num w:numId="18" w16cid:durableId="242571893">
    <w:abstractNumId w:val="5"/>
  </w:num>
  <w:num w:numId="19" w16cid:durableId="460029927">
    <w:abstractNumId w:val="8"/>
  </w:num>
  <w:num w:numId="20" w16cid:durableId="2124110992">
    <w:abstractNumId w:val="6"/>
  </w:num>
  <w:num w:numId="21" w16cid:durableId="443890653">
    <w:abstractNumId w:val="12"/>
  </w:num>
  <w:num w:numId="22" w16cid:durableId="121434806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6EF1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27C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5E7C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585"/>
    <w:rsid w:val="001D380E"/>
    <w:rsid w:val="001D3D3F"/>
    <w:rsid w:val="001D3F75"/>
    <w:rsid w:val="001D4D63"/>
    <w:rsid w:val="001D4E9C"/>
    <w:rsid w:val="001D5668"/>
    <w:rsid w:val="001D5C8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30B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7D8"/>
    <w:rsid w:val="002E7E56"/>
    <w:rsid w:val="002F03AC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383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3F25"/>
    <w:rsid w:val="003D430F"/>
    <w:rsid w:val="003D4407"/>
    <w:rsid w:val="003D4FF2"/>
    <w:rsid w:val="003D5A7B"/>
    <w:rsid w:val="003D655E"/>
    <w:rsid w:val="003D666C"/>
    <w:rsid w:val="003D7796"/>
    <w:rsid w:val="003D79BE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4B1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B71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3ECD"/>
    <w:rsid w:val="004B4A0E"/>
    <w:rsid w:val="004B51E2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A5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BBC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4EF7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0756"/>
    <w:rsid w:val="0063117E"/>
    <w:rsid w:val="00631BED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2B3"/>
    <w:rsid w:val="006415D0"/>
    <w:rsid w:val="00641613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4FE9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6524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C5"/>
    <w:rsid w:val="0078427D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033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703D"/>
    <w:rsid w:val="009170FC"/>
    <w:rsid w:val="00920ACE"/>
    <w:rsid w:val="009217A0"/>
    <w:rsid w:val="00922449"/>
    <w:rsid w:val="009225BA"/>
    <w:rsid w:val="0092267E"/>
    <w:rsid w:val="00922811"/>
    <w:rsid w:val="0092281A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441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6823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1E6E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87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AC4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3E8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AE3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0F7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785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38E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09B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43DF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3B79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46F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2F92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4F3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8692E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A40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1C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5F34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DDA29"/>
  <w15:docId w15:val="{8D953EE7-57D8-4D8D-A3CE-1E07555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styleId="GridTable5Dark-Accent2">
    <w:name w:val="Grid Table 5 Dark Accent 2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ListTable3-Accent2">
    <w:name w:val="List Table 3 Accent 2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NormalIndented1cm">
    <w:name w:val="Normal Indented 1cm"/>
    <w:basedOn w:val="Normal"/>
    <w:rsid w:val="00641613"/>
    <w:pPr>
      <w:ind w:left="567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6F65-DF2E-48FE-9AE7-6F2EED69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24</TotalTime>
  <Pages>4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1390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11</cp:revision>
  <cp:lastPrinted>2023-07-18T07:51:00Z</cp:lastPrinted>
  <dcterms:created xsi:type="dcterms:W3CDTF">2022-04-06T06:59:00Z</dcterms:created>
  <dcterms:modified xsi:type="dcterms:W3CDTF">2025-09-03T10:23:00Z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