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D37E" w14:textId="6207D8FF" w:rsidR="00762FA1" w:rsidRDefault="00D906AE" w:rsidP="00D906AE">
      <w:pPr>
        <w:jc w:val="center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D381EE" wp14:editId="380480E4">
            <wp:simplePos x="0" y="0"/>
            <wp:positionH relativeFrom="column">
              <wp:posOffset>2816860</wp:posOffset>
            </wp:positionH>
            <wp:positionV relativeFrom="paragraph">
              <wp:posOffset>-354330</wp:posOffset>
            </wp:positionV>
            <wp:extent cx="1383077" cy="37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77" cy="3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A1" w:rsidRPr="007C79A9">
        <w:rPr>
          <w:rFonts w:ascii="Calibri" w:hAnsi="Calibri"/>
          <w:b/>
          <w:bCs/>
          <w:sz w:val="28"/>
          <w:szCs w:val="28"/>
        </w:rPr>
        <w:t>Internal Audit Summary Report</w:t>
      </w:r>
    </w:p>
    <w:p w14:paraId="64A52B3D" w14:textId="77777777" w:rsidR="00521E39" w:rsidRPr="007C79A9" w:rsidRDefault="00521E39" w:rsidP="007C79A9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ملخص تقرير مراجعة داخلي</w:t>
      </w:r>
    </w:p>
    <w:p w14:paraId="2F78B248" w14:textId="77777777" w:rsidR="00762FA1" w:rsidRPr="007C79A9" w:rsidRDefault="00762FA1" w:rsidP="007C79A9">
      <w:pPr>
        <w:jc w:val="center"/>
        <w:rPr>
          <w:rFonts w:ascii="Calibri" w:hAnsi="Calibri"/>
          <w:b/>
          <w:bCs/>
          <w:sz w:val="22"/>
        </w:rPr>
      </w:pPr>
    </w:p>
    <w:tbl>
      <w:tblPr>
        <w:tblW w:w="92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0C0C0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200"/>
      </w:tblGrid>
      <w:tr w:rsidR="00762FA1" w:rsidRPr="007C79A9" w14:paraId="6366687E" w14:textId="77777777" w:rsidTr="007C79A9">
        <w:trPr>
          <w:cantSplit/>
          <w:trHeight w:val="499"/>
          <w:jc w:val="center"/>
        </w:trPr>
        <w:tc>
          <w:tcPr>
            <w:tcW w:w="9200" w:type="dxa"/>
            <w:shd w:val="clear" w:color="auto" w:fill="C0C0C0"/>
          </w:tcPr>
          <w:p w14:paraId="445C35F1" w14:textId="77777777" w:rsidR="00762FA1" w:rsidRPr="007C79A9" w:rsidRDefault="00966A1B" w:rsidP="008D0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</w:rPr>
            </w:pPr>
            <w:r w:rsidRPr="007C79A9">
              <w:rPr>
                <w:rFonts w:ascii="Calibri" w:hAnsi="Calibri" w:cs="Arial"/>
                <w:b/>
                <w:bCs/>
                <w:sz w:val="28"/>
              </w:rPr>
              <w:t>EHS</w:t>
            </w:r>
            <w:r w:rsidR="00762FA1" w:rsidRPr="007C79A9">
              <w:rPr>
                <w:rFonts w:ascii="Calibri" w:hAnsi="Calibri" w:cs="Arial"/>
                <w:b/>
                <w:bCs/>
                <w:sz w:val="28"/>
              </w:rPr>
              <w:t xml:space="preserve"> Audit</w:t>
            </w:r>
          </w:p>
          <w:p w14:paraId="208E4AD3" w14:textId="77777777" w:rsidR="00762FA1" w:rsidRDefault="00762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rtl/>
              </w:rPr>
            </w:pPr>
            <w:r w:rsidRPr="007C79A9">
              <w:rPr>
                <w:rFonts w:ascii="Calibri" w:hAnsi="Calibri" w:cs="Arial"/>
                <w:b/>
                <w:bCs/>
                <w:sz w:val="28"/>
              </w:rPr>
              <w:t>Summary Report</w:t>
            </w:r>
          </w:p>
          <w:p w14:paraId="0DD94630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8"/>
                <w:rtl/>
              </w:rPr>
              <w:t>تقرير مراجعة لنظام البيئة والصحة والسلامة</w:t>
            </w:r>
          </w:p>
        </w:tc>
      </w:tr>
    </w:tbl>
    <w:p w14:paraId="6AC3876E" w14:textId="77777777" w:rsidR="00762FA1" w:rsidRPr="007C79A9" w:rsidRDefault="00762FA1">
      <w:pPr>
        <w:rPr>
          <w:rFonts w:ascii="Calibri" w:hAnsi="Calibri"/>
        </w:rPr>
      </w:pPr>
    </w:p>
    <w:tbl>
      <w:tblPr>
        <w:tblW w:w="9251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06"/>
        <w:gridCol w:w="2342"/>
        <w:gridCol w:w="51"/>
        <w:gridCol w:w="669"/>
        <w:gridCol w:w="1170"/>
        <w:gridCol w:w="630"/>
        <w:gridCol w:w="991"/>
        <w:gridCol w:w="2192"/>
      </w:tblGrid>
      <w:tr w:rsidR="00762FA1" w:rsidRPr="007C79A9" w14:paraId="5A7B726F" w14:textId="77777777" w:rsidTr="007C79A9">
        <w:trPr>
          <w:cantSplit/>
          <w:trHeight w:val="499"/>
          <w:jc w:val="center"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F891C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Audit No:</w:t>
            </w:r>
          </w:p>
          <w:p w14:paraId="3CABE491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32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مراجعة رقم</w:t>
            </w:r>
          </w:p>
        </w:tc>
        <w:tc>
          <w:tcPr>
            <w:tcW w:w="2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C7002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11D4B1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Date:</w:t>
            </w:r>
          </w:p>
          <w:p w14:paraId="07196D96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التاريخ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DBA74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36DF5D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Site:</w:t>
            </w:r>
          </w:p>
          <w:p w14:paraId="2923C9EE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الموقع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66C73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18C52455" w14:textId="77777777" w:rsidTr="007C79A9">
        <w:trPr>
          <w:trHeight w:val="799"/>
          <w:jc w:val="center"/>
        </w:trPr>
        <w:tc>
          <w:tcPr>
            <w:tcW w:w="35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1F36D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  <w:p w14:paraId="1344740B" w14:textId="77777777" w:rsidR="008D06C6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Department / Activity / Area audited</w:t>
            </w:r>
          </w:p>
          <w:p w14:paraId="44247C7F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القسم/النشاط/مكان المراجعة</w:t>
            </w:r>
          </w:p>
        </w:tc>
        <w:tc>
          <w:tcPr>
            <w:tcW w:w="5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C8FE4F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 xml:space="preserve"> </w:t>
            </w:r>
          </w:p>
          <w:p w14:paraId="27D1054D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 xml:space="preserve"> </w:t>
            </w:r>
          </w:p>
        </w:tc>
      </w:tr>
      <w:tr w:rsidR="008D06C6" w:rsidRPr="007C79A9" w14:paraId="1C351A27" w14:textId="77777777" w:rsidTr="007C79A9">
        <w:trPr>
          <w:trHeight w:val="799"/>
          <w:jc w:val="center"/>
        </w:trPr>
        <w:tc>
          <w:tcPr>
            <w:tcW w:w="3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0F7DAF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  <w:p w14:paraId="1355943E" w14:textId="77777777" w:rsidR="008D06C6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Scope of audit</w:t>
            </w:r>
          </w:p>
          <w:p w14:paraId="5524D70E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حدود المراجعة</w:t>
            </w:r>
          </w:p>
        </w:tc>
        <w:tc>
          <w:tcPr>
            <w:tcW w:w="5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5B0756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152B88B9" w14:textId="77777777" w:rsidTr="007C79A9">
        <w:trPr>
          <w:trHeight w:val="799"/>
          <w:jc w:val="center"/>
        </w:trPr>
        <w:tc>
          <w:tcPr>
            <w:tcW w:w="3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390E94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  <w:p w14:paraId="73F122E2" w14:textId="77777777" w:rsidR="008D06C6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Auditor/s</w:t>
            </w:r>
          </w:p>
          <w:p w14:paraId="04D43BD4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إسم المدقق</w:t>
            </w:r>
          </w:p>
        </w:tc>
        <w:tc>
          <w:tcPr>
            <w:tcW w:w="5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07F414" w14:textId="77777777" w:rsidR="008D06C6" w:rsidRPr="007C79A9" w:rsidRDefault="008D06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1A39548F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8D26F" w14:textId="77777777" w:rsidR="008D06C6" w:rsidRDefault="008D06C6" w:rsidP="007C7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8"/>
                <w:szCs w:val="20"/>
                <w:lang w:val="en-US"/>
              </w:rPr>
              <w:t>Summary</w:t>
            </w:r>
          </w:p>
          <w:p w14:paraId="331DD320" w14:textId="77777777" w:rsidR="0075270F" w:rsidRPr="007C79A9" w:rsidRDefault="0075270F" w:rsidP="007C7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0"/>
                <w:rtl/>
                <w:lang w:val="en-US"/>
              </w:rPr>
              <w:t>ملخص</w:t>
            </w:r>
          </w:p>
        </w:tc>
      </w:tr>
      <w:tr w:rsidR="008D06C6" w:rsidRPr="007C79A9" w14:paraId="1FC31D80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DB4F0" w14:textId="77777777" w:rsidR="008D06C6" w:rsidRPr="007C79A9" w:rsidRDefault="008D06C6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551A78B3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F87D3" w14:textId="77777777" w:rsidR="008D06C6" w:rsidRPr="007C79A9" w:rsidRDefault="008D06C6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7C79A9" w:rsidRPr="007C79A9" w14:paraId="4420408C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955D11" w14:textId="77777777" w:rsidR="007C79A9" w:rsidRPr="007C79A9" w:rsidRDefault="007C79A9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7C79A9" w:rsidRPr="007C79A9" w14:paraId="0A2B154E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91FF1" w14:textId="77777777" w:rsidR="007C79A9" w:rsidRPr="007C79A9" w:rsidRDefault="007C79A9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06567984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D0004" w14:textId="77777777" w:rsidR="008D06C6" w:rsidRPr="007C79A9" w:rsidRDefault="008D06C6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5F9CC6AF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06B2F" w14:textId="77777777" w:rsidR="008D06C6" w:rsidRPr="007C79A9" w:rsidRDefault="008D06C6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52516F8E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7F14E6" w14:textId="77777777" w:rsidR="008D06C6" w:rsidRPr="007C79A9" w:rsidRDefault="008D06C6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8D06C6" w:rsidRPr="007C79A9" w14:paraId="19A28764" w14:textId="77777777" w:rsidTr="007C79A9">
        <w:trPr>
          <w:trHeight w:val="600"/>
          <w:jc w:val="center"/>
        </w:trPr>
        <w:tc>
          <w:tcPr>
            <w:tcW w:w="925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76AD" w14:textId="77777777" w:rsidR="008D06C6" w:rsidRPr="007C79A9" w:rsidRDefault="008D06C6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  <w:tr w:rsidR="00762FA1" w:rsidRPr="007C79A9" w14:paraId="5A8573C1" w14:textId="77777777" w:rsidTr="007C79A9">
        <w:trPr>
          <w:cantSplit/>
          <w:trHeight w:val="799"/>
          <w:jc w:val="center"/>
        </w:trPr>
        <w:tc>
          <w:tcPr>
            <w:tcW w:w="92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0D82E" w14:textId="77777777" w:rsidR="00762FA1" w:rsidRDefault="00762FA1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Non-conformance</w:t>
            </w:r>
            <w:r w:rsid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 xml:space="preserve"> Reference N</w:t>
            </w: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umbers:</w:t>
            </w:r>
          </w:p>
          <w:p w14:paraId="6BE20FCF" w14:textId="77777777" w:rsidR="0075270F" w:rsidRPr="007C79A9" w:rsidRDefault="0075270F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الرقم المرجعي لعدم المطابقة</w:t>
            </w:r>
          </w:p>
        </w:tc>
      </w:tr>
      <w:tr w:rsidR="00762FA1" w:rsidRPr="007C79A9" w14:paraId="0F9233A3" w14:textId="77777777" w:rsidTr="007C79A9">
        <w:trPr>
          <w:trHeight w:val="799"/>
          <w:jc w:val="center"/>
        </w:trPr>
        <w:tc>
          <w:tcPr>
            <w:tcW w:w="35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B6A12F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Report prepared by:</w:t>
            </w:r>
          </w:p>
          <w:p w14:paraId="15525B66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أعد التقرير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890AEF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75331E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Date:</w:t>
            </w:r>
          </w:p>
          <w:p w14:paraId="2A36B388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التاريخ</w:t>
            </w:r>
          </w:p>
        </w:tc>
      </w:tr>
      <w:tr w:rsidR="00762FA1" w:rsidRPr="007C79A9" w14:paraId="36C1B809" w14:textId="77777777" w:rsidTr="007C79A9">
        <w:trPr>
          <w:trHeight w:val="799"/>
          <w:jc w:val="center"/>
        </w:trPr>
        <w:tc>
          <w:tcPr>
            <w:tcW w:w="35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3B5C6" w14:textId="77777777" w:rsidR="00762FA1" w:rsidRDefault="00762FA1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 xml:space="preserve">Report approved by: </w:t>
            </w:r>
          </w:p>
          <w:p w14:paraId="32F16AA9" w14:textId="77777777" w:rsidR="007C79A9" w:rsidRDefault="007C79A9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(EHS MR / Manager)</w:t>
            </w:r>
          </w:p>
          <w:p w14:paraId="7295A770" w14:textId="77777777" w:rsidR="0075270F" w:rsidRPr="007C79A9" w:rsidRDefault="0075270F" w:rsidP="007C7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وافق على التقرير (مدير/ممثل الإدارة)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56FEA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E36A80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Date:</w:t>
            </w:r>
          </w:p>
          <w:p w14:paraId="6B79B280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التاريخ</w:t>
            </w:r>
          </w:p>
        </w:tc>
      </w:tr>
      <w:tr w:rsidR="00762FA1" w:rsidRPr="007C79A9" w14:paraId="20C4A7CF" w14:textId="77777777" w:rsidTr="007C79A9">
        <w:trPr>
          <w:trHeight w:val="799"/>
          <w:jc w:val="center"/>
        </w:trPr>
        <w:tc>
          <w:tcPr>
            <w:tcW w:w="35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BDFB86" w14:textId="77777777" w:rsidR="00762FA1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rtl/>
                <w:lang w:val="en-US"/>
              </w:rPr>
            </w:pPr>
            <w:r w:rsidRPr="007C79A9"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  <w:t>Distribution:</w:t>
            </w:r>
          </w:p>
          <w:p w14:paraId="53671DBE" w14:textId="77777777" w:rsidR="0075270F" w:rsidRPr="007C79A9" w:rsidRDefault="007527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0"/>
                <w:rtl/>
                <w:lang w:val="en-US"/>
              </w:rPr>
              <w:t>قائمة التوزيع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ECE89A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A428F8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</w:tc>
      </w:tr>
      <w:tr w:rsidR="00762FA1" w:rsidRPr="007C79A9" w14:paraId="7430AB15" w14:textId="77777777" w:rsidTr="007C79A9">
        <w:trPr>
          <w:trHeight w:val="612"/>
          <w:jc w:val="center"/>
        </w:trPr>
        <w:tc>
          <w:tcPr>
            <w:tcW w:w="359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667163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18BDD9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383AB2" w14:textId="77777777" w:rsidR="00762FA1" w:rsidRPr="007C79A9" w:rsidRDefault="00762F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val="en-US"/>
              </w:rPr>
            </w:pPr>
          </w:p>
        </w:tc>
      </w:tr>
    </w:tbl>
    <w:p w14:paraId="0A203E77" w14:textId="77777777" w:rsidR="00762FA1" w:rsidRPr="007C79A9" w:rsidRDefault="00762FA1" w:rsidP="007C79A9">
      <w:pPr>
        <w:rPr>
          <w:rFonts w:ascii="Calibri" w:hAnsi="Calibri"/>
          <w:b/>
          <w:bCs/>
          <w:sz w:val="22"/>
        </w:rPr>
      </w:pPr>
    </w:p>
    <w:sectPr w:rsidR="00762FA1" w:rsidRPr="007C79A9" w:rsidSect="008D06C6">
      <w:footerReference w:type="default" r:id="rId8"/>
      <w:type w:val="oddPage"/>
      <w:pgSz w:w="11906" w:h="16838" w:code="9"/>
      <w:pgMar w:top="1134" w:right="510" w:bottom="6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4E30" w14:textId="77777777" w:rsidR="00C9080F" w:rsidRDefault="00C9080F">
      <w:r>
        <w:separator/>
      </w:r>
    </w:p>
  </w:endnote>
  <w:endnote w:type="continuationSeparator" w:id="0">
    <w:p w14:paraId="32E38D4C" w14:textId="77777777" w:rsidR="00C9080F" w:rsidRDefault="00C9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907E" w14:textId="77777777" w:rsidR="00762FA1" w:rsidRPr="00105D83" w:rsidRDefault="00762FA1" w:rsidP="00105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82C6" w14:textId="77777777" w:rsidR="00C9080F" w:rsidRDefault="00C9080F">
      <w:r>
        <w:separator/>
      </w:r>
    </w:p>
  </w:footnote>
  <w:footnote w:type="continuationSeparator" w:id="0">
    <w:p w14:paraId="76495CF3" w14:textId="77777777" w:rsidR="00C9080F" w:rsidRDefault="00C90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0A8"/>
    <w:multiLevelType w:val="hybridMultilevel"/>
    <w:tmpl w:val="81041F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6002"/>
    <w:multiLevelType w:val="multilevel"/>
    <w:tmpl w:val="09AECC94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4EE2474"/>
    <w:multiLevelType w:val="singleLevel"/>
    <w:tmpl w:val="97AE87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633353"/>
    <w:multiLevelType w:val="singleLevel"/>
    <w:tmpl w:val="97AE87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F370ED"/>
    <w:multiLevelType w:val="multilevel"/>
    <w:tmpl w:val="DE0E4A86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948595F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EC08E6"/>
    <w:multiLevelType w:val="singleLevel"/>
    <w:tmpl w:val="F1CEE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E30A2D"/>
    <w:multiLevelType w:val="singleLevel"/>
    <w:tmpl w:val="E698F070"/>
    <w:lvl w:ilvl="0"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2E63A07"/>
    <w:multiLevelType w:val="singleLevel"/>
    <w:tmpl w:val="23E468FC"/>
    <w:lvl w:ilvl="0">
      <w:start w:val="1"/>
      <w:numFmt w:val="bullet"/>
      <w:lvlText w:val="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16"/>
      </w:rPr>
    </w:lvl>
  </w:abstractNum>
  <w:num w:numId="1" w16cid:durableId="267781715">
    <w:abstractNumId w:val="6"/>
  </w:num>
  <w:num w:numId="2" w16cid:durableId="155149968">
    <w:abstractNumId w:val="5"/>
  </w:num>
  <w:num w:numId="3" w16cid:durableId="860706730">
    <w:abstractNumId w:val="7"/>
  </w:num>
  <w:num w:numId="4" w16cid:durableId="1951468711">
    <w:abstractNumId w:val="3"/>
  </w:num>
  <w:num w:numId="5" w16cid:durableId="872227601">
    <w:abstractNumId w:val="2"/>
  </w:num>
  <w:num w:numId="6" w16cid:durableId="1445879117">
    <w:abstractNumId w:val="4"/>
  </w:num>
  <w:num w:numId="7" w16cid:durableId="2111385952">
    <w:abstractNumId w:val="4"/>
  </w:num>
  <w:num w:numId="8" w16cid:durableId="1066613636">
    <w:abstractNumId w:val="4"/>
  </w:num>
  <w:num w:numId="9" w16cid:durableId="597829791">
    <w:abstractNumId w:val="4"/>
  </w:num>
  <w:num w:numId="10" w16cid:durableId="356079371">
    <w:abstractNumId w:val="4"/>
  </w:num>
  <w:num w:numId="11" w16cid:durableId="740638903">
    <w:abstractNumId w:val="4"/>
  </w:num>
  <w:num w:numId="12" w16cid:durableId="756486965">
    <w:abstractNumId w:val="0"/>
  </w:num>
  <w:num w:numId="13" w16cid:durableId="1695761952">
    <w:abstractNumId w:val="8"/>
  </w:num>
  <w:num w:numId="14" w16cid:durableId="91516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90D"/>
    <w:rsid w:val="000E1357"/>
    <w:rsid w:val="00105D83"/>
    <w:rsid w:val="001F3084"/>
    <w:rsid w:val="002610F2"/>
    <w:rsid w:val="00521E39"/>
    <w:rsid w:val="005C1BBA"/>
    <w:rsid w:val="005C784F"/>
    <w:rsid w:val="0065457E"/>
    <w:rsid w:val="006B09DA"/>
    <w:rsid w:val="006C26F5"/>
    <w:rsid w:val="0075270F"/>
    <w:rsid w:val="007527E7"/>
    <w:rsid w:val="00762FA1"/>
    <w:rsid w:val="007C79A9"/>
    <w:rsid w:val="00881DCE"/>
    <w:rsid w:val="008D06C6"/>
    <w:rsid w:val="00966A1B"/>
    <w:rsid w:val="00A80972"/>
    <w:rsid w:val="00C64DC9"/>
    <w:rsid w:val="00C9080F"/>
    <w:rsid w:val="00D906AE"/>
    <w:rsid w:val="00E6590D"/>
    <w:rsid w:val="00E75AA3"/>
    <w:rsid w:val="00EB035E"/>
    <w:rsid w:val="00EB6596"/>
    <w:rsid w:val="00F7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B60D2"/>
  <w15:docId w15:val="{589E0AF9-FAED-473E-9E1D-58DEB19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spacing w:before="120"/>
      <w:outlineLvl w:val="0"/>
    </w:pPr>
    <w:rPr>
      <w:b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1"/>
      </w:numPr>
      <w:outlineLvl w:val="1"/>
    </w:pPr>
    <w:rPr>
      <w:bCs/>
      <w:snapToGrid w:val="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outlineLvl w:val="2"/>
    </w:pPr>
    <w:rPr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tabs>
        <w:tab w:val="left" w:pos="3"/>
      </w:tabs>
      <w:ind w:left="1440" w:hanging="72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pPr>
      <w:widowControl w:val="0"/>
    </w:pPr>
    <w:rPr>
      <w:snapToGrid w:val="0"/>
      <w:szCs w:val="20"/>
    </w:rPr>
  </w:style>
  <w:style w:type="paragraph" w:styleId="BodyTextIndent">
    <w:name w:val="Body Text Indent"/>
    <w:basedOn w:val="Normal"/>
    <w:pPr>
      <w:widowControl w:val="0"/>
      <w:ind w:left="720" w:hanging="720"/>
    </w:pPr>
    <w:rPr>
      <w:snapToGrid w:val="0"/>
      <w:szCs w:val="20"/>
    </w:rPr>
  </w:style>
  <w:style w:type="paragraph" w:styleId="BodyTextIndent2">
    <w:name w:val="Body Text Indent 2"/>
    <w:basedOn w:val="Normal"/>
    <w:pPr>
      <w:widowControl w:val="0"/>
      <w:ind w:left="720" w:hanging="720"/>
    </w:pPr>
    <w:rPr>
      <w:rFonts w:ascii="Arial" w:hAnsi="Arial"/>
      <w:snapToGrid w:val="0"/>
      <w:sz w:val="22"/>
      <w:szCs w:val="20"/>
    </w:rPr>
  </w:style>
  <w:style w:type="paragraph" w:styleId="BodyText2">
    <w:name w:val="Body Text 2"/>
    <w:basedOn w:val="Normal"/>
    <w:pPr>
      <w:ind w:left="-567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widowControl w:val="0"/>
      <w:spacing w:before="120"/>
      <w:ind w:left="709" w:hanging="709"/>
    </w:pPr>
    <w:rPr>
      <w:snapToGrid w:val="0"/>
      <w:sz w:val="22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EMS\Agency\EMS%20Volume%202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EMS Volume 2 (2).dot</Template>
  <TotalTime>9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summery</vt:lpstr>
    </vt:vector>
  </TitlesOfParts>
  <Company>NHS Supplies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summery</dc:title>
  <dc:creator>Hammad- EMSI</dc:creator>
  <cp:lastModifiedBy>Mohamed Nifraz</cp:lastModifiedBy>
  <cp:revision>4</cp:revision>
  <cp:lastPrinted>2002-01-16T08:24:00Z</cp:lastPrinted>
  <dcterms:created xsi:type="dcterms:W3CDTF">2019-04-23T20:42:00Z</dcterms:created>
  <dcterms:modified xsi:type="dcterms:W3CDTF">2023-03-23T08:02:00Z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2004-09-14T12:30:49Z</vt:filetime>
  </property>
  <property fmtid="{D5CDD505-2E9C-101B-9397-08002B2CF9AE}" pid="4" name="Objective-Id">
    <vt:lpwstr>A33970</vt:lpwstr>
  </property>
  <property fmtid="{D5CDD505-2E9C-101B-9397-08002B2CF9AE}" pid="5" name="Objective-IsApproved">
    <vt:lpwstr>No</vt:lpwstr>
  </property>
  <property fmtid="{D5CDD505-2E9C-101B-9397-08002B2CF9AE}" pid="6" name="Objective-IsPublished">
    <vt:lpwstr>No</vt:lpwstr>
  </property>
  <property fmtid="{D5CDD505-2E9C-101B-9397-08002B2CF9AE}" pid="7" name="Objective-DatePublished">
    <vt:lpwstr/>
  </property>
  <property fmtid="{D5CDD505-2E9C-101B-9397-08002B2CF9AE}" pid="8" name="Objective-ModificationStamp">
    <vt:filetime>2005-04-29T15:33:59Z</vt:filetime>
  </property>
  <property fmtid="{D5CDD505-2E9C-101B-9397-08002B2CF9AE}" pid="9" name="Objective-Owner">
    <vt:lpwstr>Meaden, Melanie</vt:lpwstr>
  </property>
  <property fmtid="{D5CDD505-2E9C-101B-9397-08002B2CF9AE}" pid="10" name="Objective-Path">
    <vt:lpwstr>PASA Global Folder:03 Corporate Communications:Sustainable development:Environmental Management System:EMS manual:Volume 2 Procedures:</vt:lpwstr>
  </property>
  <property fmtid="{D5CDD505-2E9C-101B-9397-08002B2CF9AE}" pid="11" name="Objective-Parent">
    <vt:lpwstr>Volume 2 Procedures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proc24_ems_audit</vt:lpwstr>
  </property>
  <property fmtid="{D5CDD505-2E9C-101B-9397-08002B2CF9AE}" pid="14" name="Objective-Version">
    <vt:lpwstr>1.1</vt:lpwstr>
  </property>
  <property fmtid="{D5CDD505-2E9C-101B-9397-08002B2CF9AE}" pid="15" name="Objective-VersionComment">
    <vt:lpwstr/>
  </property>
  <property fmtid="{D5CDD505-2E9C-101B-9397-08002B2CF9AE}" pid="16" name="Objective-VersionNumber">
    <vt:i4>2</vt:i4>
  </property>
  <property fmtid="{D5CDD505-2E9C-101B-9397-08002B2CF9AE}" pid="17" name="Objective-FileNumber">
    <vt:lpwstr>qA3521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</Properties>
</file>